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F2A60" w14:paraId="18F32843" w14:textId="77777777">
        <w:tc>
          <w:tcPr>
            <w:tcW w:w="6733" w:type="dxa"/>
            <w:gridSpan w:val="2"/>
            <w:tcBorders>
              <w:top w:val="nil"/>
              <w:left w:val="nil"/>
              <w:bottom w:val="nil"/>
              <w:right w:val="nil"/>
            </w:tcBorders>
            <w:vAlign w:val="center"/>
          </w:tcPr>
          <w:p w:rsidR="00997775" w:rsidP="00710A7A" w:rsidRDefault="00997775" w14:paraId="0CB4EDA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40EDAF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F2A60" w14:paraId="46B9DB7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35C4B19" w14:textId="77777777">
            <w:r w:rsidRPr="008B0CC5">
              <w:t xml:space="preserve">Vergaderjaar </w:t>
            </w:r>
            <w:r w:rsidR="00AC6B87">
              <w:t>2024-2025</w:t>
            </w:r>
          </w:p>
        </w:tc>
      </w:tr>
      <w:tr w:rsidR="00997775" w:rsidTr="007F2A60" w14:paraId="3D4E66EA" w14:textId="77777777">
        <w:trPr>
          <w:cantSplit/>
        </w:trPr>
        <w:tc>
          <w:tcPr>
            <w:tcW w:w="10985" w:type="dxa"/>
            <w:gridSpan w:val="3"/>
            <w:tcBorders>
              <w:top w:val="nil"/>
              <w:left w:val="nil"/>
              <w:bottom w:val="nil"/>
              <w:right w:val="nil"/>
            </w:tcBorders>
          </w:tcPr>
          <w:p w:rsidR="00997775" w:rsidRDefault="00997775" w14:paraId="6325D44D" w14:textId="77777777"/>
        </w:tc>
      </w:tr>
      <w:tr w:rsidR="00997775" w:rsidTr="007F2A60" w14:paraId="33EBA880" w14:textId="77777777">
        <w:trPr>
          <w:cantSplit/>
        </w:trPr>
        <w:tc>
          <w:tcPr>
            <w:tcW w:w="10985" w:type="dxa"/>
            <w:gridSpan w:val="3"/>
            <w:tcBorders>
              <w:top w:val="nil"/>
              <w:left w:val="nil"/>
              <w:bottom w:val="single" w:color="auto" w:sz="4" w:space="0"/>
              <w:right w:val="nil"/>
            </w:tcBorders>
          </w:tcPr>
          <w:p w:rsidR="00997775" w:rsidRDefault="00997775" w14:paraId="03CEE9CA" w14:textId="77777777"/>
        </w:tc>
      </w:tr>
      <w:tr w:rsidR="00997775" w:rsidTr="007F2A60" w14:paraId="2DC3AD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AC003A" w14:textId="77777777"/>
        </w:tc>
        <w:tc>
          <w:tcPr>
            <w:tcW w:w="7654" w:type="dxa"/>
            <w:gridSpan w:val="2"/>
          </w:tcPr>
          <w:p w:rsidR="00997775" w:rsidRDefault="00997775" w14:paraId="4B91A715" w14:textId="77777777"/>
        </w:tc>
      </w:tr>
      <w:tr w:rsidR="007F2A60" w:rsidTr="007F2A60" w14:paraId="4A3318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2A60" w:rsidP="007F2A60" w:rsidRDefault="007F2A60" w14:paraId="46EE0993" w14:textId="5C31A557">
            <w:pPr>
              <w:rPr>
                <w:b/>
              </w:rPr>
            </w:pPr>
            <w:r>
              <w:rPr>
                <w:b/>
              </w:rPr>
              <w:t>31 753</w:t>
            </w:r>
          </w:p>
        </w:tc>
        <w:tc>
          <w:tcPr>
            <w:tcW w:w="7654" w:type="dxa"/>
            <w:gridSpan w:val="2"/>
          </w:tcPr>
          <w:p w:rsidR="007F2A60" w:rsidP="007F2A60" w:rsidRDefault="007F2A60" w14:paraId="34F23048" w14:textId="6FC68DCD">
            <w:pPr>
              <w:rPr>
                <w:b/>
              </w:rPr>
            </w:pPr>
            <w:r w:rsidRPr="00C02618">
              <w:rPr>
                <w:b/>
                <w:bCs/>
              </w:rPr>
              <w:t>Rechtsbijstand</w:t>
            </w:r>
          </w:p>
        </w:tc>
      </w:tr>
      <w:tr w:rsidR="007F2A60" w:rsidTr="007F2A60" w14:paraId="765934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2A60" w:rsidP="007F2A60" w:rsidRDefault="007F2A60" w14:paraId="254DC6E8" w14:textId="77777777"/>
        </w:tc>
        <w:tc>
          <w:tcPr>
            <w:tcW w:w="7654" w:type="dxa"/>
            <w:gridSpan w:val="2"/>
          </w:tcPr>
          <w:p w:rsidR="007F2A60" w:rsidP="007F2A60" w:rsidRDefault="007F2A60" w14:paraId="33D465FC" w14:textId="77777777"/>
        </w:tc>
      </w:tr>
      <w:tr w:rsidR="007F2A60" w:rsidTr="007F2A60" w14:paraId="42CEF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2A60" w:rsidP="007F2A60" w:rsidRDefault="007F2A60" w14:paraId="5749E9DD" w14:textId="77777777"/>
        </w:tc>
        <w:tc>
          <w:tcPr>
            <w:tcW w:w="7654" w:type="dxa"/>
            <w:gridSpan w:val="2"/>
          </w:tcPr>
          <w:p w:rsidR="007F2A60" w:rsidP="007F2A60" w:rsidRDefault="007F2A60" w14:paraId="499DB8FF" w14:textId="77777777"/>
        </w:tc>
      </w:tr>
      <w:tr w:rsidR="007F2A60" w:rsidTr="007F2A60" w14:paraId="79F26B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2A60" w:rsidP="007F2A60" w:rsidRDefault="007F2A60" w14:paraId="18C76A54" w14:textId="060CCAAD">
            <w:pPr>
              <w:rPr>
                <w:b/>
              </w:rPr>
            </w:pPr>
            <w:r>
              <w:rPr>
                <w:b/>
              </w:rPr>
              <w:t xml:space="preserve">Nr. </w:t>
            </w:r>
            <w:r w:rsidR="00F701CD">
              <w:rPr>
                <w:b/>
              </w:rPr>
              <w:t>299</w:t>
            </w:r>
          </w:p>
        </w:tc>
        <w:tc>
          <w:tcPr>
            <w:tcW w:w="7654" w:type="dxa"/>
            <w:gridSpan w:val="2"/>
          </w:tcPr>
          <w:p w:rsidR="007F2A60" w:rsidP="007F2A60" w:rsidRDefault="007F2A60" w14:paraId="3546D8A8" w14:textId="02DA11FD">
            <w:pPr>
              <w:rPr>
                <w:b/>
              </w:rPr>
            </w:pPr>
            <w:r>
              <w:rPr>
                <w:b/>
              </w:rPr>
              <w:t xml:space="preserve">MOTIE VAN </w:t>
            </w:r>
            <w:r w:rsidR="00F701CD">
              <w:rPr>
                <w:b/>
              </w:rPr>
              <w:t>HET LID LAHLAH C.S.</w:t>
            </w:r>
          </w:p>
        </w:tc>
      </w:tr>
      <w:tr w:rsidR="007F2A60" w:rsidTr="007F2A60" w14:paraId="4A27F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2A60" w:rsidP="007F2A60" w:rsidRDefault="007F2A60" w14:paraId="640324D3" w14:textId="77777777"/>
        </w:tc>
        <w:tc>
          <w:tcPr>
            <w:tcW w:w="7654" w:type="dxa"/>
            <w:gridSpan w:val="2"/>
          </w:tcPr>
          <w:p w:rsidR="007F2A60" w:rsidP="007F2A60" w:rsidRDefault="007F2A60" w14:paraId="67A899FA" w14:textId="6D6EB3A5">
            <w:r>
              <w:t>Voorgesteld 15 april 2025</w:t>
            </w:r>
          </w:p>
        </w:tc>
      </w:tr>
      <w:tr w:rsidR="00997775" w:rsidTr="007F2A60" w14:paraId="594D21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68561F" w14:textId="77777777"/>
        </w:tc>
        <w:tc>
          <w:tcPr>
            <w:tcW w:w="7654" w:type="dxa"/>
            <w:gridSpan w:val="2"/>
          </w:tcPr>
          <w:p w:rsidR="00997775" w:rsidRDefault="00997775" w14:paraId="0FBCCE90" w14:textId="77777777"/>
        </w:tc>
      </w:tr>
      <w:tr w:rsidR="00997775" w:rsidTr="007F2A60" w14:paraId="12242B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1D98CF" w14:textId="77777777"/>
        </w:tc>
        <w:tc>
          <w:tcPr>
            <w:tcW w:w="7654" w:type="dxa"/>
            <w:gridSpan w:val="2"/>
          </w:tcPr>
          <w:p w:rsidR="00997775" w:rsidRDefault="00997775" w14:paraId="2D7C3C5B" w14:textId="77777777">
            <w:r>
              <w:t>De Kamer,</w:t>
            </w:r>
          </w:p>
        </w:tc>
      </w:tr>
      <w:tr w:rsidR="00997775" w:rsidTr="007F2A60" w14:paraId="6E5769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B7E326" w14:textId="77777777"/>
        </w:tc>
        <w:tc>
          <w:tcPr>
            <w:tcW w:w="7654" w:type="dxa"/>
            <w:gridSpan w:val="2"/>
          </w:tcPr>
          <w:p w:rsidR="00997775" w:rsidRDefault="00997775" w14:paraId="7991EDA9" w14:textId="77777777"/>
        </w:tc>
      </w:tr>
      <w:tr w:rsidR="00997775" w:rsidTr="007F2A60" w14:paraId="5B5CFE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83A031" w14:textId="77777777"/>
        </w:tc>
        <w:tc>
          <w:tcPr>
            <w:tcW w:w="7654" w:type="dxa"/>
            <w:gridSpan w:val="2"/>
          </w:tcPr>
          <w:p w:rsidR="00997775" w:rsidRDefault="00997775" w14:paraId="16A537DE" w14:textId="77777777">
            <w:r>
              <w:t>gehoord de beraadslaging,</w:t>
            </w:r>
          </w:p>
        </w:tc>
      </w:tr>
      <w:tr w:rsidR="00997775" w:rsidTr="007F2A60" w14:paraId="1F838A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A57041" w14:textId="77777777"/>
        </w:tc>
        <w:tc>
          <w:tcPr>
            <w:tcW w:w="7654" w:type="dxa"/>
            <w:gridSpan w:val="2"/>
          </w:tcPr>
          <w:p w:rsidR="00997775" w:rsidRDefault="00997775" w14:paraId="7AD02E0C" w14:textId="77777777"/>
        </w:tc>
      </w:tr>
      <w:tr w:rsidR="00997775" w:rsidTr="007F2A60" w14:paraId="60E78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6B1218" w14:textId="77777777"/>
        </w:tc>
        <w:tc>
          <w:tcPr>
            <w:tcW w:w="7654" w:type="dxa"/>
            <w:gridSpan w:val="2"/>
          </w:tcPr>
          <w:p w:rsidRPr="001B4EF5" w:rsidR="001B4EF5" w:rsidP="001B4EF5" w:rsidRDefault="001B4EF5" w14:paraId="7E9EA6B9" w14:textId="77777777">
            <w:r w:rsidRPr="001B4EF5">
              <w:t>constaterende dat jaarlijks 20 à 30 miljoen euro in het rechtsbijstandsbudget onbenut blijft;</w:t>
            </w:r>
          </w:p>
          <w:p w:rsidR="00F701CD" w:rsidP="001B4EF5" w:rsidRDefault="00F701CD" w14:paraId="6801A720" w14:textId="77777777"/>
          <w:p w:rsidRPr="001B4EF5" w:rsidR="001B4EF5" w:rsidP="001B4EF5" w:rsidRDefault="001B4EF5" w14:paraId="276F1652" w14:textId="02F0B94E">
            <w:r w:rsidRPr="001B4EF5">
              <w:t>overwegende dat de sociale advocatuur direct verlichting nodig heeft om nog meer uitval van kantoren en sociaal advocaten te voorkomen;</w:t>
            </w:r>
          </w:p>
          <w:p w:rsidR="00F701CD" w:rsidP="001B4EF5" w:rsidRDefault="00F701CD" w14:paraId="0A126399" w14:textId="77777777"/>
          <w:p w:rsidRPr="001B4EF5" w:rsidR="001B4EF5" w:rsidP="001B4EF5" w:rsidRDefault="001B4EF5" w14:paraId="6BB81F3A" w14:textId="22755389">
            <w:r w:rsidRPr="001B4EF5">
              <w:t>verzoekt de regering om nog dit jaar een tijdelijke regeling in te stellen waarmee ongebruikte middelen uit het rechtsbijstandsbudget worden ingezet ten behoeve van sociaal advocaten die werkzaam zijn binnen het toevoegstelsel,</w:t>
            </w:r>
          </w:p>
          <w:p w:rsidR="00F701CD" w:rsidP="001B4EF5" w:rsidRDefault="00F701CD" w14:paraId="19C0A560" w14:textId="77777777"/>
          <w:p w:rsidRPr="001B4EF5" w:rsidR="001B4EF5" w:rsidP="001B4EF5" w:rsidRDefault="001B4EF5" w14:paraId="1192F34D" w14:textId="7E839A3A">
            <w:r w:rsidRPr="001B4EF5">
              <w:t>en gaat over tot de orde van de dag.</w:t>
            </w:r>
          </w:p>
          <w:p w:rsidR="00F701CD" w:rsidP="001B4EF5" w:rsidRDefault="00F701CD" w14:paraId="058FE1A6" w14:textId="77777777"/>
          <w:p w:rsidR="00F701CD" w:rsidP="001B4EF5" w:rsidRDefault="001B4EF5" w14:paraId="72EBE19C" w14:textId="77777777">
            <w:proofErr w:type="spellStart"/>
            <w:r w:rsidRPr="001B4EF5">
              <w:t>Lahlah</w:t>
            </w:r>
            <w:proofErr w:type="spellEnd"/>
          </w:p>
          <w:p w:rsidR="00F701CD" w:rsidP="001B4EF5" w:rsidRDefault="001B4EF5" w14:paraId="63B4E9F1" w14:textId="77777777">
            <w:r w:rsidRPr="001B4EF5">
              <w:t xml:space="preserve">Van Nispen </w:t>
            </w:r>
          </w:p>
          <w:p w:rsidR="00997775" w:rsidP="00F701CD" w:rsidRDefault="001B4EF5" w14:paraId="6AA1EBFF" w14:textId="2E7F9D71">
            <w:r w:rsidRPr="001B4EF5">
              <w:t>Koekkoek</w:t>
            </w:r>
          </w:p>
        </w:tc>
      </w:tr>
    </w:tbl>
    <w:p w:rsidR="00997775" w:rsidRDefault="00997775" w14:paraId="2D61025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09872" w14:textId="77777777" w:rsidR="001B4EF5" w:rsidRDefault="001B4EF5">
      <w:pPr>
        <w:spacing w:line="20" w:lineRule="exact"/>
      </w:pPr>
    </w:p>
  </w:endnote>
  <w:endnote w:type="continuationSeparator" w:id="0">
    <w:p w14:paraId="01A14A62" w14:textId="77777777" w:rsidR="001B4EF5" w:rsidRDefault="001B4EF5">
      <w:pPr>
        <w:pStyle w:val="Amendement"/>
      </w:pPr>
      <w:r>
        <w:rPr>
          <w:b w:val="0"/>
        </w:rPr>
        <w:t xml:space="preserve"> </w:t>
      </w:r>
    </w:p>
  </w:endnote>
  <w:endnote w:type="continuationNotice" w:id="1">
    <w:p w14:paraId="14AF50D0" w14:textId="77777777" w:rsidR="001B4EF5" w:rsidRDefault="001B4EF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71BE5" w14:textId="77777777" w:rsidR="001B4EF5" w:rsidRDefault="001B4EF5">
      <w:pPr>
        <w:pStyle w:val="Amendement"/>
      </w:pPr>
      <w:r>
        <w:rPr>
          <w:b w:val="0"/>
        </w:rPr>
        <w:separator/>
      </w:r>
    </w:p>
  </w:footnote>
  <w:footnote w:type="continuationSeparator" w:id="0">
    <w:p w14:paraId="1C3FBFD2" w14:textId="77777777" w:rsidR="001B4EF5" w:rsidRDefault="001B4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F5"/>
    <w:rsid w:val="00133FCE"/>
    <w:rsid w:val="001B4EF5"/>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7F2A60"/>
    <w:rsid w:val="008304CB"/>
    <w:rsid w:val="00831CE0"/>
    <w:rsid w:val="00850A1D"/>
    <w:rsid w:val="00862909"/>
    <w:rsid w:val="00872A23"/>
    <w:rsid w:val="008B0CC5"/>
    <w:rsid w:val="00930A04"/>
    <w:rsid w:val="009925E9"/>
    <w:rsid w:val="00997775"/>
    <w:rsid w:val="009E7F14"/>
    <w:rsid w:val="00A079BF"/>
    <w:rsid w:val="00A07C71"/>
    <w:rsid w:val="00A3070B"/>
    <w:rsid w:val="00A4034A"/>
    <w:rsid w:val="00A60256"/>
    <w:rsid w:val="00A95259"/>
    <w:rsid w:val="00AA558D"/>
    <w:rsid w:val="00AB75BE"/>
    <w:rsid w:val="00AC6B87"/>
    <w:rsid w:val="00B511EE"/>
    <w:rsid w:val="00B70BD4"/>
    <w:rsid w:val="00B74E9D"/>
    <w:rsid w:val="00BF5690"/>
    <w:rsid w:val="00CC23D1"/>
    <w:rsid w:val="00CC270F"/>
    <w:rsid w:val="00D43192"/>
    <w:rsid w:val="00DE2437"/>
    <w:rsid w:val="00E27DF4"/>
    <w:rsid w:val="00E63508"/>
    <w:rsid w:val="00ED0FE5"/>
    <w:rsid w:val="00F234E2"/>
    <w:rsid w:val="00F60341"/>
    <w:rsid w:val="00F701CD"/>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3A15E"/>
  <w15:docId w15:val="{A509295E-A139-4834-BEA0-398594B4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637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2025-04-16T08:27:00.0000000Z</dcterms:created>
  <dcterms:modified xsi:type="dcterms:W3CDTF">2025-04-16T09:11:00.0000000Z</dcterms:modified>
  <dc:description>------------------------</dc:description>
  <dc:subject/>
  <keywords/>
  <version/>
  <category/>
</coreProperties>
</file>