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5328A" w14:paraId="7622AD42" w14:textId="77777777">
        <w:tc>
          <w:tcPr>
            <w:tcW w:w="6733" w:type="dxa"/>
            <w:gridSpan w:val="2"/>
            <w:tcBorders>
              <w:top w:val="nil"/>
              <w:left w:val="nil"/>
              <w:bottom w:val="nil"/>
              <w:right w:val="nil"/>
            </w:tcBorders>
            <w:vAlign w:val="center"/>
          </w:tcPr>
          <w:p w:rsidR="00997775" w:rsidP="00710A7A" w:rsidRDefault="00997775" w14:paraId="5AB982D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DE099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5328A" w14:paraId="46C7B8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5DC127" w14:textId="77777777">
            <w:r w:rsidRPr="008B0CC5">
              <w:t xml:space="preserve">Vergaderjaar </w:t>
            </w:r>
            <w:r w:rsidR="00AC6B87">
              <w:t>2024-2025</w:t>
            </w:r>
          </w:p>
        </w:tc>
      </w:tr>
      <w:tr w:rsidR="00997775" w:rsidTr="00A5328A" w14:paraId="2E84783F" w14:textId="77777777">
        <w:trPr>
          <w:cantSplit/>
        </w:trPr>
        <w:tc>
          <w:tcPr>
            <w:tcW w:w="10985" w:type="dxa"/>
            <w:gridSpan w:val="3"/>
            <w:tcBorders>
              <w:top w:val="nil"/>
              <w:left w:val="nil"/>
              <w:bottom w:val="nil"/>
              <w:right w:val="nil"/>
            </w:tcBorders>
          </w:tcPr>
          <w:p w:rsidR="00997775" w:rsidRDefault="00997775" w14:paraId="76FEF831" w14:textId="77777777"/>
        </w:tc>
      </w:tr>
      <w:tr w:rsidR="00997775" w:rsidTr="00A5328A" w14:paraId="1A849A81" w14:textId="77777777">
        <w:trPr>
          <w:cantSplit/>
        </w:trPr>
        <w:tc>
          <w:tcPr>
            <w:tcW w:w="10985" w:type="dxa"/>
            <w:gridSpan w:val="3"/>
            <w:tcBorders>
              <w:top w:val="nil"/>
              <w:left w:val="nil"/>
              <w:bottom w:val="single" w:color="auto" w:sz="4" w:space="0"/>
              <w:right w:val="nil"/>
            </w:tcBorders>
          </w:tcPr>
          <w:p w:rsidR="00997775" w:rsidRDefault="00997775" w14:paraId="2B05D9E3" w14:textId="77777777"/>
        </w:tc>
      </w:tr>
      <w:tr w:rsidR="00997775" w:rsidTr="00A5328A" w14:paraId="3477F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2813D0" w14:textId="77777777"/>
        </w:tc>
        <w:tc>
          <w:tcPr>
            <w:tcW w:w="7654" w:type="dxa"/>
            <w:gridSpan w:val="2"/>
          </w:tcPr>
          <w:p w:rsidR="00997775" w:rsidRDefault="00997775" w14:paraId="588D014E" w14:textId="77777777"/>
        </w:tc>
      </w:tr>
      <w:tr w:rsidR="00A5328A" w:rsidTr="00A5328A" w14:paraId="46C218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328A" w:rsidP="00A5328A" w:rsidRDefault="00A5328A" w14:paraId="799E5BFA" w14:textId="48F1A4F3">
            <w:pPr>
              <w:rPr>
                <w:b/>
              </w:rPr>
            </w:pPr>
            <w:r>
              <w:rPr>
                <w:b/>
              </w:rPr>
              <w:t>31 753</w:t>
            </w:r>
          </w:p>
        </w:tc>
        <w:tc>
          <w:tcPr>
            <w:tcW w:w="7654" w:type="dxa"/>
            <w:gridSpan w:val="2"/>
          </w:tcPr>
          <w:p w:rsidR="00A5328A" w:rsidP="00A5328A" w:rsidRDefault="00A5328A" w14:paraId="4B3B8DF7" w14:textId="54A5FF84">
            <w:pPr>
              <w:rPr>
                <w:b/>
              </w:rPr>
            </w:pPr>
            <w:r w:rsidRPr="00C02618">
              <w:rPr>
                <w:b/>
                <w:bCs/>
              </w:rPr>
              <w:t>Rechtsbijstand</w:t>
            </w:r>
          </w:p>
        </w:tc>
      </w:tr>
      <w:tr w:rsidR="00A5328A" w:rsidTr="00A5328A" w14:paraId="147EA0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328A" w:rsidP="00A5328A" w:rsidRDefault="00A5328A" w14:paraId="1F27EDDE" w14:textId="77777777"/>
        </w:tc>
        <w:tc>
          <w:tcPr>
            <w:tcW w:w="7654" w:type="dxa"/>
            <w:gridSpan w:val="2"/>
          </w:tcPr>
          <w:p w:rsidR="00A5328A" w:rsidP="00A5328A" w:rsidRDefault="00A5328A" w14:paraId="59DD291A" w14:textId="77777777"/>
        </w:tc>
      </w:tr>
      <w:tr w:rsidR="00A5328A" w:rsidTr="00A5328A" w14:paraId="6CC05F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328A" w:rsidP="00A5328A" w:rsidRDefault="00A5328A" w14:paraId="58EFFC03" w14:textId="77777777"/>
        </w:tc>
        <w:tc>
          <w:tcPr>
            <w:tcW w:w="7654" w:type="dxa"/>
            <w:gridSpan w:val="2"/>
          </w:tcPr>
          <w:p w:rsidR="00A5328A" w:rsidP="00A5328A" w:rsidRDefault="00A5328A" w14:paraId="09A3D21D" w14:textId="77777777"/>
        </w:tc>
      </w:tr>
      <w:tr w:rsidR="00A5328A" w:rsidTr="00A5328A" w14:paraId="74F95C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328A" w:rsidP="00A5328A" w:rsidRDefault="00A5328A" w14:paraId="2B2BF1B1" w14:textId="3571CC78">
            <w:pPr>
              <w:rPr>
                <w:b/>
              </w:rPr>
            </w:pPr>
            <w:r>
              <w:rPr>
                <w:b/>
              </w:rPr>
              <w:t xml:space="preserve">Nr. </w:t>
            </w:r>
            <w:r w:rsidR="00A811C6">
              <w:rPr>
                <w:b/>
              </w:rPr>
              <w:t>300</w:t>
            </w:r>
          </w:p>
        </w:tc>
        <w:tc>
          <w:tcPr>
            <w:tcW w:w="7654" w:type="dxa"/>
            <w:gridSpan w:val="2"/>
          </w:tcPr>
          <w:p w:rsidR="00A5328A" w:rsidP="00A5328A" w:rsidRDefault="00A5328A" w14:paraId="4FE3E5F2" w14:textId="76D03878">
            <w:pPr>
              <w:rPr>
                <w:b/>
              </w:rPr>
            </w:pPr>
            <w:r>
              <w:rPr>
                <w:b/>
              </w:rPr>
              <w:t xml:space="preserve">MOTIE VAN </w:t>
            </w:r>
            <w:r w:rsidR="00A811C6">
              <w:rPr>
                <w:b/>
              </w:rPr>
              <w:t>HET LID LAHLAH C.S.</w:t>
            </w:r>
          </w:p>
        </w:tc>
      </w:tr>
      <w:tr w:rsidR="00A5328A" w:rsidTr="00A5328A" w14:paraId="28048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5328A" w:rsidP="00A5328A" w:rsidRDefault="00A5328A" w14:paraId="1D519CA3" w14:textId="77777777"/>
        </w:tc>
        <w:tc>
          <w:tcPr>
            <w:tcW w:w="7654" w:type="dxa"/>
            <w:gridSpan w:val="2"/>
          </w:tcPr>
          <w:p w:rsidR="00A5328A" w:rsidP="00A5328A" w:rsidRDefault="00A5328A" w14:paraId="5EF2E9E9" w14:textId="793A12E3">
            <w:r>
              <w:t>Voorgesteld 15 april 2025</w:t>
            </w:r>
          </w:p>
        </w:tc>
      </w:tr>
      <w:tr w:rsidR="00997775" w:rsidTr="00A5328A" w14:paraId="7490B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EA4234" w14:textId="77777777"/>
        </w:tc>
        <w:tc>
          <w:tcPr>
            <w:tcW w:w="7654" w:type="dxa"/>
            <w:gridSpan w:val="2"/>
          </w:tcPr>
          <w:p w:rsidR="00997775" w:rsidRDefault="00997775" w14:paraId="68FAB222" w14:textId="77777777"/>
        </w:tc>
      </w:tr>
      <w:tr w:rsidR="00997775" w:rsidTr="00A5328A" w14:paraId="1C6707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D5E61" w14:textId="77777777"/>
        </w:tc>
        <w:tc>
          <w:tcPr>
            <w:tcW w:w="7654" w:type="dxa"/>
            <w:gridSpan w:val="2"/>
          </w:tcPr>
          <w:p w:rsidR="00997775" w:rsidRDefault="00997775" w14:paraId="1D6A91C5" w14:textId="77777777">
            <w:r>
              <w:t>De Kamer,</w:t>
            </w:r>
          </w:p>
        </w:tc>
      </w:tr>
      <w:tr w:rsidR="00997775" w:rsidTr="00A5328A" w14:paraId="12232B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84CCC4" w14:textId="77777777"/>
        </w:tc>
        <w:tc>
          <w:tcPr>
            <w:tcW w:w="7654" w:type="dxa"/>
            <w:gridSpan w:val="2"/>
          </w:tcPr>
          <w:p w:rsidR="00997775" w:rsidRDefault="00997775" w14:paraId="7CB04A66" w14:textId="77777777"/>
        </w:tc>
      </w:tr>
      <w:tr w:rsidR="00997775" w:rsidTr="00A5328A" w14:paraId="6029B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36B509" w14:textId="77777777"/>
        </w:tc>
        <w:tc>
          <w:tcPr>
            <w:tcW w:w="7654" w:type="dxa"/>
            <w:gridSpan w:val="2"/>
          </w:tcPr>
          <w:p w:rsidR="00997775" w:rsidRDefault="00997775" w14:paraId="4FCC0006" w14:textId="77777777">
            <w:r>
              <w:t>gehoord de beraadslaging,</w:t>
            </w:r>
          </w:p>
        </w:tc>
      </w:tr>
      <w:tr w:rsidR="00997775" w:rsidTr="00A5328A" w14:paraId="2473A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CFA779" w14:textId="77777777"/>
        </w:tc>
        <w:tc>
          <w:tcPr>
            <w:tcW w:w="7654" w:type="dxa"/>
            <w:gridSpan w:val="2"/>
          </w:tcPr>
          <w:p w:rsidR="00997775" w:rsidRDefault="00997775" w14:paraId="4B58B063" w14:textId="77777777"/>
        </w:tc>
      </w:tr>
      <w:tr w:rsidR="00997775" w:rsidTr="00A5328A" w14:paraId="7EBC3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FD110E" w14:textId="77777777"/>
        </w:tc>
        <w:tc>
          <w:tcPr>
            <w:tcW w:w="7654" w:type="dxa"/>
            <w:gridSpan w:val="2"/>
          </w:tcPr>
          <w:p w:rsidRPr="009E1004" w:rsidR="009E1004" w:rsidP="009E1004" w:rsidRDefault="009E1004" w14:paraId="025F42F4" w14:textId="77777777">
            <w:r w:rsidRPr="009E1004">
              <w:t>constaterende dat het tekort aan sociaal advocaten nijpend is en de toegang tot het recht voor kwetsbare burgers hierdoor ernstig onder druk staat;</w:t>
            </w:r>
          </w:p>
          <w:p w:rsidR="00A811C6" w:rsidP="009E1004" w:rsidRDefault="00A811C6" w14:paraId="58C7B356" w14:textId="77777777"/>
          <w:p w:rsidRPr="009E1004" w:rsidR="009E1004" w:rsidP="009E1004" w:rsidRDefault="009E1004" w14:paraId="1B982A56" w14:textId="2D134EED">
            <w:r w:rsidRPr="009E1004">
              <w:t>overwegende dat de Vereniging Sociale Advocatuur Nederland (VSAN) een plan heeft gepresenteerd om op korte termijn 200 sociaal advocaten per jaar aan het werk te krijgen via onder andere een begeleidingsvergoeding, een kredietvoorziening en een terugkeer van de voorschotregeling;</w:t>
            </w:r>
          </w:p>
          <w:p w:rsidR="00A811C6" w:rsidP="009E1004" w:rsidRDefault="00A811C6" w14:paraId="7855B52F" w14:textId="77777777"/>
          <w:p w:rsidRPr="009E1004" w:rsidR="009E1004" w:rsidP="009E1004" w:rsidRDefault="009E1004" w14:paraId="379CF8B7" w14:textId="0037D0E6">
            <w:r w:rsidRPr="009E1004">
              <w:t xml:space="preserve">verzoekt de regering om de voorstellen van de VSAN samen met de Raad voor Rechtsbijstand, de </w:t>
            </w:r>
            <w:proofErr w:type="spellStart"/>
            <w:r w:rsidRPr="009E1004">
              <w:t>NOvA</w:t>
            </w:r>
            <w:proofErr w:type="spellEnd"/>
            <w:r w:rsidRPr="009E1004">
              <w:t xml:space="preserve"> en de beroepsorganisaties nader uit te werken in een plan dat per 1 januari 2026 kan worden ingevoerd,</w:t>
            </w:r>
          </w:p>
          <w:p w:rsidR="00A811C6" w:rsidP="009E1004" w:rsidRDefault="00A811C6" w14:paraId="35BD1912" w14:textId="77777777"/>
          <w:p w:rsidRPr="009E1004" w:rsidR="009E1004" w:rsidP="009E1004" w:rsidRDefault="009E1004" w14:paraId="1BFE5C4D" w14:textId="0B14BDAC">
            <w:r w:rsidRPr="009E1004">
              <w:t>en gaat over tot de orde van de dag.</w:t>
            </w:r>
          </w:p>
          <w:p w:rsidR="00A811C6" w:rsidP="009E1004" w:rsidRDefault="00A811C6" w14:paraId="31600475" w14:textId="77777777"/>
          <w:p w:rsidR="00A811C6" w:rsidP="009E1004" w:rsidRDefault="009E1004" w14:paraId="4D28CBBC" w14:textId="77777777">
            <w:proofErr w:type="spellStart"/>
            <w:r w:rsidRPr="009E1004">
              <w:t>Lahlah</w:t>
            </w:r>
            <w:proofErr w:type="spellEnd"/>
          </w:p>
          <w:p w:rsidR="00A811C6" w:rsidP="009E1004" w:rsidRDefault="009E1004" w14:paraId="5D273998" w14:textId="77777777">
            <w:r w:rsidRPr="009E1004">
              <w:t xml:space="preserve">Van Nispen </w:t>
            </w:r>
          </w:p>
          <w:p w:rsidR="00997775" w:rsidP="00A811C6" w:rsidRDefault="009E1004" w14:paraId="4183F78A" w14:textId="2E0EC74E">
            <w:r w:rsidRPr="009E1004">
              <w:t>Koekkoek</w:t>
            </w:r>
          </w:p>
        </w:tc>
      </w:tr>
    </w:tbl>
    <w:p w:rsidR="00997775" w:rsidRDefault="00997775" w14:paraId="16B5BAE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8ADC6" w14:textId="77777777" w:rsidR="009E1004" w:rsidRDefault="009E1004">
      <w:pPr>
        <w:spacing w:line="20" w:lineRule="exact"/>
      </w:pPr>
    </w:p>
  </w:endnote>
  <w:endnote w:type="continuationSeparator" w:id="0">
    <w:p w14:paraId="7F353496" w14:textId="77777777" w:rsidR="009E1004" w:rsidRDefault="009E1004">
      <w:pPr>
        <w:pStyle w:val="Amendement"/>
      </w:pPr>
      <w:r>
        <w:rPr>
          <w:b w:val="0"/>
        </w:rPr>
        <w:t xml:space="preserve"> </w:t>
      </w:r>
    </w:p>
  </w:endnote>
  <w:endnote w:type="continuationNotice" w:id="1">
    <w:p w14:paraId="3144CDE9" w14:textId="77777777" w:rsidR="009E1004" w:rsidRDefault="009E100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9229A" w14:textId="77777777" w:rsidR="009E1004" w:rsidRDefault="009E1004">
      <w:pPr>
        <w:pStyle w:val="Amendement"/>
      </w:pPr>
      <w:r>
        <w:rPr>
          <w:b w:val="0"/>
        </w:rPr>
        <w:separator/>
      </w:r>
    </w:p>
  </w:footnote>
  <w:footnote w:type="continuationSeparator" w:id="0">
    <w:p w14:paraId="2F49B9A0" w14:textId="77777777" w:rsidR="009E1004" w:rsidRDefault="009E1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0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7D15"/>
    <w:rsid w:val="00930A04"/>
    <w:rsid w:val="009925E9"/>
    <w:rsid w:val="00997775"/>
    <w:rsid w:val="009E1004"/>
    <w:rsid w:val="009E7F14"/>
    <w:rsid w:val="00A079BF"/>
    <w:rsid w:val="00A07C71"/>
    <w:rsid w:val="00A4034A"/>
    <w:rsid w:val="00A5328A"/>
    <w:rsid w:val="00A60256"/>
    <w:rsid w:val="00A811C6"/>
    <w:rsid w:val="00A95259"/>
    <w:rsid w:val="00AA558D"/>
    <w:rsid w:val="00AB75BE"/>
    <w:rsid w:val="00AC6B87"/>
    <w:rsid w:val="00B511EE"/>
    <w:rsid w:val="00B70BD4"/>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FA909"/>
  <w15:docId w15:val="{1A5C6D3D-63F3-4598-9B31-5F3B1DF9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777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2025-04-16T09:11:00.0000000Z</dcterms:modified>
  <dc:description>------------------------</dc:description>
  <dc:subject/>
  <keywords/>
  <version/>
  <category/>
</coreProperties>
</file>