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540EF" w14:paraId="3BA44ED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801AC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8F40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540EF" w14:paraId="6D2F0A1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70F33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540EF" w14:paraId="309F37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A2623B" w14:textId="77777777"/>
        </w:tc>
      </w:tr>
      <w:tr w:rsidR="00997775" w:rsidTr="004540EF" w14:paraId="6C1621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20B03E" w14:textId="77777777"/>
        </w:tc>
      </w:tr>
      <w:tr w:rsidR="00997775" w:rsidTr="004540EF" w14:paraId="223B0D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17AE70" w14:textId="77777777"/>
        </w:tc>
        <w:tc>
          <w:tcPr>
            <w:tcW w:w="7654" w:type="dxa"/>
            <w:gridSpan w:val="2"/>
          </w:tcPr>
          <w:p w:rsidR="00997775" w:rsidRDefault="00997775" w14:paraId="2F8BD36F" w14:textId="77777777"/>
        </w:tc>
      </w:tr>
      <w:tr w:rsidR="004540EF" w:rsidTr="004540EF" w14:paraId="6F4530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40EF" w:rsidP="004540EF" w:rsidRDefault="004540EF" w14:paraId="4E82194E" w14:textId="28B0B404">
            <w:pPr>
              <w:rPr>
                <w:b/>
              </w:rPr>
            </w:pPr>
            <w:r>
              <w:rPr>
                <w:b/>
              </w:rPr>
              <w:t>31 753</w:t>
            </w:r>
          </w:p>
        </w:tc>
        <w:tc>
          <w:tcPr>
            <w:tcW w:w="7654" w:type="dxa"/>
            <w:gridSpan w:val="2"/>
          </w:tcPr>
          <w:p w:rsidR="004540EF" w:rsidP="004540EF" w:rsidRDefault="004540EF" w14:paraId="7011A072" w14:textId="20A5B5D1">
            <w:pPr>
              <w:rPr>
                <w:b/>
              </w:rPr>
            </w:pPr>
            <w:r w:rsidRPr="00C02618">
              <w:rPr>
                <w:b/>
                <w:bCs/>
              </w:rPr>
              <w:t>Rechtsbijstand</w:t>
            </w:r>
          </w:p>
        </w:tc>
      </w:tr>
      <w:tr w:rsidR="004540EF" w:rsidTr="004540EF" w14:paraId="48D9F4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40EF" w:rsidP="004540EF" w:rsidRDefault="004540EF" w14:paraId="4C6EC86C" w14:textId="77777777"/>
        </w:tc>
        <w:tc>
          <w:tcPr>
            <w:tcW w:w="7654" w:type="dxa"/>
            <w:gridSpan w:val="2"/>
          </w:tcPr>
          <w:p w:rsidR="004540EF" w:rsidP="004540EF" w:rsidRDefault="004540EF" w14:paraId="510BB2DF" w14:textId="77777777"/>
        </w:tc>
      </w:tr>
      <w:tr w:rsidR="004540EF" w:rsidTr="004540EF" w14:paraId="1212B5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40EF" w:rsidP="004540EF" w:rsidRDefault="004540EF" w14:paraId="6C84892A" w14:textId="77777777"/>
        </w:tc>
        <w:tc>
          <w:tcPr>
            <w:tcW w:w="7654" w:type="dxa"/>
            <w:gridSpan w:val="2"/>
          </w:tcPr>
          <w:p w:rsidR="004540EF" w:rsidP="004540EF" w:rsidRDefault="004540EF" w14:paraId="338F0DD7" w14:textId="77777777"/>
        </w:tc>
      </w:tr>
      <w:tr w:rsidR="004540EF" w:rsidTr="004540EF" w14:paraId="3982C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40EF" w:rsidP="004540EF" w:rsidRDefault="004540EF" w14:paraId="72B91D59" w14:textId="3BC64D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22C86">
              <w:rPr>
                <w:b/>
              </w:rPr>
              <w:t>301</w:t>
            </w:r>
          </w:p>
        </w:tc>
        <w:tc>
          <w:tcPr>
            <w:tcW w:w="7654" w:type="dxa"/>
            <w:gridSpan w:val="2"/>
          </w:tcPr>
          <w:p w:rsidR="004540EF" w:rsidP="004540EF" w:rsidRDefault="004540EF" w14:paraId="42A7C6CF" w14:textId="1935826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22C86">
              <w:rPr>
                <w:b/>
              </w:rPr>
              <w:t>HET LID LAHLAH C.S.</w:t>
            </w:r>
          </w:p>
        </w:tc>
      </w:tr>
      <w:tr w:rsidR="004540EF" w:rsidTr="004540EF" w14:paraId="1BE89C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540EF" w:rsidP="004540EF" w:rsidRDefault="004540EF" w14:paraId="69209464" w14:textId="77777777"/>
        </w:tc>
        <w:tc>
          <w:tcPr>
            <w:tcW w:w="7654" w:type="dxa"/>
            <w:gridSpan w:val="2"/>
          </w:tcPr>
          <w:p w:rsidR="004540EF" w:rsidP="004540EF" w:rsidRDefault="004540EF" w14:paraId="21E9A841" w14:textId="2A7DD6A2">
            <w:r>
              <w:t>Voorgesteld 15 april 2025</w:t>
            </w:r>
          </w:p>
        </w:tc>
      </w:tr>
      <w:tr w:rsidR="00997775" w:rsidTr="004540EF" w14:paraId="0E10A2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DB1B15" w14:textId="77777777"/>
        </w:tc>
        <w:tc>
          <w:tcPr>
            <w:tcW w:w="7654" w:type="dxa"/>
            <w:gridSpan w:val="2"/>
          </w:tcPr>
          <w:p w:rsidR="00997775" w:rsidRDefault="00997775" w14:paraId="01AABC90" w14:textId="77777777"/>
        </w:tc>
      </w:tr>
      <w:tr w:rsidR="00997775" w:rsidTr="004540EF" w14:paraId="54228D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2A653A" w14:textId="77777777"/>
        </w:tc>
        <w:tc>
          <w:tcPr>
            <w:tcW w:w="7654" w:type="dxa"/>
            <w:gridSpan w:val="2"/>
          </w:tcPr>
          <w:p w:rsidR="00997775" w:rsidRDefault="00997775" w14:paraId="087A3A7D" w14:textId="77777777">
            <w:r>
              <w:t>De Kamer,</w:t>
            </w:r>
          </w:p>
        </w:tc>
      </w:tr>
      <w:tr w:rsidR="00997775" w:rsidTr="004540EF" w14:paraId="05E9FA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A5BFE4" w14:textId="77777777"/>
        </w:tc>
        <w:tc>
          <w:tcPr>
            <w:tcW w:w="7654" w:type="dxa"/>
            <w:gridSpan w:val="2"/>
          </w:tcPr>
          <w:p w:rsidR="00997775" w:rsidRDefault="00997775" w14:paraId="0DBF7B4D" w14:textId="77777777"/>
        </w:tc>
      </w:tr>
      <w:tr w:rsidR="00997775" w:rsidTr="004540EF" w14:paraId="77CA2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4B907C" w14:textId="77777777"/>
        </w:tc>
        <w:tc>
          <w:tcPr>
            <w:tcW w:w="7654" w:type="dxa"/>
            <w:gridSpan w:val="2"/>
          </w:tcPr>
          <w:p w:rsidR="00997775" w:rsidRDefault="00997775" w14:paraId="79F2EF10" w14:textId="77777777">
            <w:r>
              <w:t>gehoord de beraadslaging,</w:t>
            </w:r>
          </w:p>
        </w:tc>
      </w:tr>
      <w:tr w:rsidR="00997775" w:rsidTr="004540EF" w14:paraId="0B0E57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98BB9F" w14:textId="77777777"/>
        </w:tc>
        <w:tc>
          <w:tcPr>
            <w:tcW w:w="7654" w:type="dxa"/>
            <w:gridSpan w:val="2"/>
          </w:tcPr>
          <w:p w:rsidR="00997775" w:rsidRDefault="00997775" w14:paraId="7B627423" w14:textId="77777777"/>
        </w:tc>
      </w:tr>
      <w:tr w:rsidR="00997775" w:rsidTr="004540EF" w14:paraId="3A5EA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3DD6FB" w14:textId="77777777"/>
        </w:tc>
        <w:tc>
          <w:tcPr>
            <w:tcW w:w="7654" w:type="dxa"/>
            <w:gridSpan w:val="2"/>
          </w:tcPr>
          <w:p w:rsidRPr="00697EA1" w:rsidR="00697EA1" w:rsidP="00697EA1" w:rsidRDefault="00697EA1" w14:paraId="641C0EE8" w14:textId="77777777">
            <w:r w:rsidRPr="00697EA1">
              <w:t>constaterende dat jonge advocaten nauwelijks kiezen voor de sociale advocatuur vanwege het gebrek aan stageplaatsen, begeleiding en financieel perspectief;</w:t>
            </w:r>
          </w:p>
          <w:p w:rsidR="00222C86" w:rsidP="00697EA1" w:rsidRDefault="00222C86" w14:paraId="011F3524" w14:textId="77777777"/>
          <w:p w:rsidRPr="00697EA1" w:rsidR="00697EA1" w:rsidP="00697EA1" w:rsidRDefault="00697EA1" w14:paraId="2374BDDD" w14:textId="34D8ED95">
            <w:r w:rsidRPr="00697EA1">
              <w:t>overwegende dat de commissie-Van der Meer II heldere aanbevelingen doet voor een regeling om het starten van een sociaal advocatenkantoor financieel mogelijk te maken;</w:t>
            </w:r>
          </w:p>
          <w:p w:rsidR="00222C86" w:rsidP="00697EA1" w:rsidRDefault="00222C86" w14:paraId="1459EB9E" w14:textId="77777777"/>
          <w:p w:rsidRPr="00697EA1" w:rsidR="00697EA1" w:rsidP="00697EA1" w:rsidRDefault="00697EA1" w14:paraId="50A48A1F" w14:textId="2546488C">
            <w:r w:rsidRPr="00697EA1">
              <w:t>verzoekt de regering om een specifiek fonds of specifieke subsidieregeling op te richten om starters in de sociale advocatuur te ondersteunen bij de opbouw van een praktijk,</w:t>
            </w:r>
          </w:p>
          <w:p w:rsidR="00222C86" w:rsidP="00697EA1" w:rsidRDefault="00222C86" w14:paraId="139C097F" w14:textId="77777777"/>
          <w:p w:rsidRPr="00697EA1" w:rsidR="00697EA1" w:rsidP="00697EA1" w:rsidRDefault="00697EA1" w14:paraId="5353A200" w14:textId="58B0D9B0">
            <w:r w:rsidRPr="00697EA1">
              <w:t>en gaat over tot de orde van de dag.</w:t>
            </w:r>
          </w:p>
          <w:p w:rsidR="00222C86" w:rsidP="00697EA1" w:rsidRDefault="00222C86" w14:paraId="7D5B58C3" w14:textId="77777777"/>
          <w:p w:rsidR="00222C86" w:rsidP="00697EA1" w:rsidRDefault="00697EA1" w14:paraId="32860DBB" w14:textId="77777777">
            <w:proofErr w:type="spellStart"/>
            <w:r w:rsidRPr="00697EA1">
              <w:t>Lahlah</w:t>
            </w:r>
            <w:proofErr w:type="spellEnd"/>
          </w:p>
          <w:p w:rsidR="00222C86" w:rsidP="00697EA1" w:rsidRDefault="00697EA1" w14:paraId="7CC6F667" w14:textId="77777777">
            <w:r w:rsidRPr="00697EA1">
              <w:t xml:space="preserve">Van Nispen </w:t>
            </w:r>
          </w:p>
          <w:p w:rsidR="00997775" w:rsidP="00222C86" w:rsidRDefault="00697EA1" w14:paraId="1F6D2CDC" w14:textId="77E7D8B5">
            <w:r w:rsidRPr="00697EA1">
              <w:t>Koekkoek</w:t>
            </w:r>
          </w:p>
        </w:tc>
      </w:tr>
    </w:tbl>
    <w:p w:rsidR="00997775" w:rsidRDefault="00997775" w14:paraId="5C37868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553D" w14:textId="77777777" w:rsidR="00697EA1" w:rsidRDefault="00697EA1">
      <w:pPr>
        <w:spacing w:line="20" w:lineRule="exact"/>
      </w:pPr>
    </w:p>
  </w:endnote>
  <w:endnote w:type="continuationSeparator" w:id="0">
    <w:p w14:paraId="7E75D6A0" w14:textId="77777777" w:rsidR="00697EA1" w:rsidRDefault="00697EA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D9CF43" w14:textId="77777777" w:rsidR="00697EA1" w:rsidRDefault="00697EA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4F61" w14:textId="77777777" w:rsidR="00697EA1" w:rsidRDefault="00697EA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DA44FE" w14:textId="77777777" w:rsidR="00697EA1" w:rsidRDefault="0069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A1"/>
    <w:rsid w:val="00133FCE"/>
    <w:rsid w:val="001E482C"/>
    <w:rsid w:val="001E4877"/>
    <w:rsid w:val="0021105A"/>
    <w:rsid w:val="00222C86"/>
    <w:rsid w:val="00280D6A"/>
    <w:rsid w:val="002B78E9"/>
    <w:rsid w:val="002C5406"/>
    <w:rsid w:val="00330D60"/>
    <w:rsid w:val="00345A5C"/>
    <w:rsid w:val="0038135C"/>
    <w:rsid w:val="003F71A1"/>
    <w:rsid w:val="004540EF"/>
    <w:rsid w:val="00476415"/>
    <w:rsid w:val="00546F8D"/>
    <w:rsid w:val="00560113"/>
    <w:rsid w:val="00621F64"/>
    <w:rsid w:val="00644DED"/>
    <w:rsid w:val="006765BC"/>
    <w:rsid w:val="00697EA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0BD4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1D0FF"/>
  <w15:docId w15:val="{C9A2ABA6-8A5B-420B-BB44-5104F897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2025-04-16T08:27:00.0000000Z</dcterms:created>
  <dcterms:modified xsi:type="dcterms:W3CDTF">2025-04-16T09:11:00.0000000Z</dcterms:modified>
  <dc:description>------------------------</dc:description>
  <dc:subject/>
  <keywords/>
  <version/>
  <category/>
</coreProperties>
</file>