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04B9B" w14:paraId="21CBC6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3BF4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1EFC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04B9B" w14:paraId="6DCD959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91B4B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04B9B" w14:paraId="003F43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F15B11" w14:textId="77777777"/>
        </w:tc>
      </w:tr>
      <w:tr w:rsidR="00997775" w:rsidTr="00C04B9B" w14:paraId="5FD7FC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FE8243" w14:textId="77777777"/>
        </w:tc>
      </w:tr>
      <w:tr w:rsidR="00997775" w:rsidTr="00C04B9B" w14:paraId="52B8C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0B3F4F" w14:textId="77777777"/>
        </w:tc>
        <w:tc>
          <w:tcPr>
            <w:tcW w:w="7654" w:type="dxa"/>
            <w:gridSpan w:val="2"/>
          </w:tcPr>
          <w:p w:rsidR="00997775" w:rsidRDefault="00997775" w14:paraId="5688A1EC" w14:textId="77777777"/>
        </w:tc>
      </w:tr>
      <w:tr w:rsidR="00C04B9B" w:rsidTr="00C04B9B" w14:paraId="5B5F1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4B9B" w:rsidP="00C04B9B" w:rsidRDefault="00C04B9B" w14:paraId="16C5911B" w14:textId="5354EFE0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C04B9B" w:rsidP="00C04B9B" w:rsidRDefault="00C04B9B" w14:paraId="345C7E1E" w14:textId="55B3CA96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C04B9B" w:rsidTr="00C04B9B" w14:paraId="3E824F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4B9B" w:rsidP="00C04B9B" w:rsidRDefault="00C04B9B" w14:paraId="6B44E92A" w14:textId="77777777"/>
        </w:tc>
        <w:tc>
          <w:tcPr>
            <w:tcW w:w="7654" w:type="dxa"/>
            <w:gridSpan w:val="2"/>
          </w:tcPr>
          <w:p w:rsidR="00C04B9B" w:rsidP="00C04B9B" w:rsidRDefault="00C04B9B" w14:paraId="4DB1F149" w14:textId="77777777"/>
        </w:tc>
      </w:tr>
      <w:tr w:rsidR="00C04B9B" w:rsidTr="00C04B9B" w14:paraId="4F9AFA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4B9B" w:rsidP="00C04B9B" w:rsidRDefault="00C04B9B" w14:paraId="2827C410" w14:textId="77777777"/>
        </w:tc>
        <w:tc>
          <w:tcPr>
            <w:tcW w:w="7654" w:type="dxa"/>
            <w:gridSpan w:val="2"/>
          </w:tcPr>
          <w:p w:rsidR="00C04B9B" w:rsidP="00C04B9B" w:rsidRDefault="00C04B9B" w14:paraId="189963EB" w14:textId="77777777"/>
        </w:tc>
      </w:tr>
      <w:tr w:rsidR="00C04B9B" w:rsidTr="00C04B9B" w14:paraId="73933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4B9B" w:rsidP="00C04B9B" w:rsidRDefault="00C04B9B" w14:paraId="0788C8F6" w14:textId="0ACD1F7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76FBD">
              <w:rPr>
                <w:b/>
              </w:rPr>
              <w:t>302</w:t>
            </w:r>
          </w:p>
        </w:tc>
        <w:tc>
          <w:tcPr>
            <w:tcW w:w="7654" w:type="dxa"/>
            <w:gridSpan w:val="2"/>
          </w:tcPr>
          <w:p w:rsidR="00C04B9B" w:rsidP="00C04B9B" w:rsidRDefault="00C04B9B" w14:paraId="25922B48" w14:textId="0D0C9A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76FBD">
              <w:rPr>
                <w:b/>
              </w:rPr>
              <w:t>HET LID LAHLAH C.S.</w:t>
            </w:r>
          </w:p>
        </w:tc>
      </w:tr>
      <w:tr w:rsidR="00C04B9B" w:rsidTr="00C04B9B" w14:paraId="38DB5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04B9B" w:rsidP="00C04B9B" w:rsidRDefault="00C04B9B" w14:paraId="72F9C841" w14:textId="77777777"/>
        </w:tc>
        <w:tc>
          <w:tcPr>
            <w:tcW w:w="7654" w:type="dxa"/>
            <w:gridSpan w:val="2"/>
          </w:tcPr>
          <w:p w:rsidR="00C04B9B" w:rsidP="00C04B9B" w:rsidRDefault="00C04B9B" w14:paraId="7384631E" w14:textId="5C107DA9">
            <w:r>
              <w:t>Voorgesteld 15 april 2025</w:t>
            </w:r>
          </w:p>
        </w:tc>
      </w:tr>
      <w:tr w:rsidR="00997775" w:rsidTr="00C04B9B" w14:paraId="71F6F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FEC6DA" w14:textId="77777777"/>
        </w:tc>
        <w:tc>
          <w:tcPr>
            <w:tcW w:w="7654" w:type="dxa"/>
            <w:gridSpan w:val="2"/>
          </w:tcPr>
          <w:p w:rsidR="00997775" w:rsidRDefault="00997775" w14:paraId="361F8325" w14:textId="77777777"/>
        </w:tc>
      </w:tr>
      <w:tr w:rsidR="00997775" w:rsidTr="00C04B9B" w14:paraId="45FEB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D726F" w14:textId="77777777"/>
        </w:tc>
        <w:tc>
          <w:tcPr>
            <w:tcW w:w="7654" w:type="dxa"/>
            <w:gridSpan w:val="2"/>
          </w:tcPr>
          <w:p w:rsidR="00997775" w:rsidRDefault="00997775" w14:paraId="782BDE5E" w14:textId="77777777">
            <w:r>
              <w:t>De Kamer,</w:t>
            </w:r>
          </w:p>
        </w:tc>
      </w:tr>
      <w:tr w:rsidR="00997775" w:rsidTr="00C04B9B" w14:paraId="5B3B72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F4415F" w14:textId="77777777"/>
        </w:tc>
        <w:tc>
          <w:tcPr>
            <w:tcW w:w="7654" w:type="dxa"/>
            <w:gridSpan w:val="2"/>
          </w:tcPr>
          <w:p w:rsidR="00997775" w:rsidRDefault="00997775" w14:paraId="507CB513" w14:textId="77777777"/>
        </w:tc>
      </w:tr>
      <w:tr w:rsidR="00997775" w:rsidTr="00C04B9B" w14:paraId="22FF4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A05407" w14:textId="77777777"/>
        </w:tc>
        <w:tc>
          <w:tcPr>
            <w:tcW w:w="7654" w:type="dxa"/>
            <w:gridSpan w:val="2"/>
          </w:tcPr>
          <w:p w:rsidR="00997775" w:rsidRDefault="00997775" w14:paraId="2BC44106" w14:textId="77777777">
            <w:r>
              <w:t>gehoord de beraadslaging,</w:t>
            </w:r>
          </w:p>
        </w:tc>
      </w:tr>
      <w:tr w:rsidR="00997775" w:rsidTr="00C04B9B" w14:paraId="44EC33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E01A2D" w14:textId="77777777"/>
        </w:tc>
        <w:tc>
          <w:tcPr>
            <w:tcW w:w="7654" w:type="dxa"/>
            <w:gridSpan w:val="2"/>
          </w:tcPr>
          <w:p w:rsidR="00997775" w:rsidRDefault="00997775" w14:paraId="4E58EF96" w14:textId="77777777"/>
        </w:tc>
      </w:tr>
      <w:tr w:rsidR="00997775" w:rsidTr="00C04B9B" w14:paraId="17144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6E2560" w14:textId="77777777"/>
        </w:tc>
        <w:tc>
          <w:tcPr>
            <w:tcW w:w="7654" w:type="dxa"/>
            <w:gridSpan w:val="2"/>
          </w:tcPr>
          <w:p w:rsidRPr="004739A5" w:rsidR="004739A5" w:rsidP="004739A5" w:rsidRDefault="004739A5" w14:paraId="03AC54BC" w14:textId="77777777">
            <w:r w:rsidRPr="004739A5">
              <w:t>overwegende dat de commissie-Van der Meer II een breed gedragen en onderbouwd pakket aan maatregelen heeft gepresenteerd ter verbetering van de sociale advocatuur;</w:t>
            </w:r>
          </w:p>
          <w:p w:rsidR="00F76FBD" w:rsidP="004739A5" w:rsidRDefault="00F76FBD" w14:paraId="5A2EEA47" w14:textId="77777777"/>
          <w:p w:rsidRPr="004739A5" w:rsidR="004739A5" w:rsidP="004739A5" w:rsidRDefault="004739A5" w14:paraId="053B7276" w14:textId="377D3A36">
            <w:r w:rsidRPr="004739A5">
              <w:t>constaterende dat deze aanbevelingen op brede steun in het veld kunnen rekenen en als noodzakelijk worden geacht om de problemen in de sociale advocatuur het hoofd te kunnen bieden;</w:t>
            </w:r>
          </w:p>
          <w:p w:rsidR="00F76FBD" w:rsidP="004739A5" w:rsidRDefault="00F76FBD" w14:paraId="7B2BA979" w14:textId="77777777"/>
          <w:p w:rsidRPr="004739A5" w:rsidR="004739A5" w:rsidP="004739A5" w:rsidRDefault="004739A5" w14:paraId="54A2DB41" w14:textId="54DE9CA1">
            <w:r w:rsidRPr="004739A5">
              <w:t>verzoekt de regering om de aanbevelingen uit het rapport Veranderde tijden van de commissie-Van der Meer II te hanteren als uitgangspunt bij de verdere stelselvernieuwing en beleidsvorming rond de gesubsidieerde rechtsbijstand,</w:t>
            </w:r>
          </w:p>
          <w:p w:rsidR="00F76FBD" w:rsidP="004739A5" w:rsidRDefault="00F76FBD" w14:paraId="191F883D" w14:textId="77777777"/>
          <w:p w:rsidRPr="004739A5" w:rsidR="004739A5" w:rsidP="004739A5" w:rsidRDefault="004739A5" w14:paraId="06C223E9" w14:textId="551170C1">
            <w:r w:rsidRPr="004739A5">
              <w:t>en gaat over tot de orde van de dag.</w:t>
            </w:r>
          </w:p>
          <w:p w:rsidR="00F76FBD" w:rsidP="004739A5" w:rsidRDefault="00F76FBD" w14:paraId="29C63AC7" w14:textId="77777777"/>
          <w:p w:rsidR="00F76FBD" w:rsidP="004739A5" w:rsidRDefault="004739A5" w14:paraId="37DBF7A9" w14:textId="77777777">
            <w:proofErr w:type="spellStart"/>
            <w:r w:rsidRPr="004739A5">
              <w:t>Lahlah</w:t>
            </w:r>
            <w:proofErr w:type="spellEnd"/>
          </w:p>
          <w:p w:rsidR="00F76FBD" w:rsidP="004739A5" w:rsidRDefault="004739A5" w14:paraId="1B15275D" w14:textId="77777777">
            <w:r w:rsidRPr="004739A5">
              <w:t xml:space="preserve">Van Nispen </w:t>
            </w:r>
          </w:p>
          <w:p w:rsidR="00997775" w:rsidP="00F76FBD" w:rsidRDefault="004739A5" w14:paraId="009CB68F" w14:textId="1593CAE4">
            <w:r w:rsidRPr="004739A5">
              <w:t>Koekkoek</w:t>
            </w:r>
          </w:p>
        </w:tc>
      </w:tr>
    </w:tbl>
    <w:p w:rsidR="00997775" w:rsidRDefault="00997775" w14:paraId="0016DB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4941D" w14:textId="77777777" w:rsidR="004739A5" w:rsidRDefault="004739A5">
      <w:pPr>
        <w:spacing w:line="20" w:lineRule="exact"/>
      </w:pPr>
    </w:p>
  </w:endnote>
  <w:endnote w:type="continuationSeparator" w:id="0">
    <w:p w14:paraId="321D8519" w14:textId="77777777" w:rsidR="004739A5" w:rsidRDefault="004739A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1D604E" w14:textId="77777777" w:rsidR="004739A5" w:rsidRDefault="004739A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43CA" w14:textId="77777777" w:rsidR="004739A5" w:rsidRDefault="004739A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3638FF" w14:textId="77777777" w:rsidR="004739A5" w:rsidRDefault="0047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9A5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1F88"/>
    <w:rsid w:val="00B511EE"/>
    <w:rsid w:val="00B70BD4"/>
    <w:rsid w:val="00B74E9D"/>
    <w:rsid w:val="00BF5690"/>
    <w:rsid w:val="00C04B9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76FB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0C918"/>
  <w15:docId w15:val="{17A5A058-07D4-4A05-990C-45B4C9C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2025-04-16T08:27:00.0000000Z</dcterms:created>
  <dcterms:modified xsi:type="dcterms:W3CDTF">2025-04-16T09:11:00.0000000Z</dcterms:modified>
  <dc:description>------------------------</dc:description>
  <dc:subject/>
  <keywords/>
  <version/>
  <category/>
</coreProperties>
</file>