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BE4917" w14:paraId="1383376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FFE3AA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71C4B5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BE4917" w14:paraId="024D73A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BF21CF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BE4917" w14:paraId="4BB72B4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05A1A7D" w14:textId="77777777"/>
        </w:tc>
      </w:tr>
      <w:tr w:rsidR="00997775" w:rsidTr="00BE4917" w14:paraId="4765CBB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D04ACCB" w14:textId="77777777"/>
        </w:tc>
      </w:tr>
      <w:tr w:rsidR="00997775" w:rsidTr="00BE4917" w14:paraId="0E477E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74477B5" w14:textId="77777777"/>
        </w:tc>
        <w:tc>
          <w:tcPr>
            <w:tcW w:w="7654" w:type="dxa"/>
            <w:gridSpan w:val="2"/>
          </w:tcPr>
          <w:p w:rsidR="00997775" w:rsidRDefault="00997775" w14:paraId="08B120E4" w14:textId="77777777"/>
        </w:tc>
      </w:tr>
      <w:tr w:rsidR="00BE4917" w:rsidTr="00BE4917" w14:paraId="54EC24B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E4917" w:rsidP="00BE4917" w:rsidRDefault="00BE4917" w14:paraId="67DC46F9" w14:textId="12B775F6">
            <w:pPr>
              <w:rPr>
                <w:b/>
              </w:rPr>
            </w:pPr>
            <w:r>
              <w:rPr>
                <w:b/>
              </w:rPr>
              <w:t>31 753</w:t>
            </w:r>
          </w:p>
        </w:tc>
        <w:tc>
          <w:tcPr>
            <w:tcW w:w="7654" w:type="dxa"/>
            <w:gridSpan w:val="2"/>
          </w:tcPr>
          <w:p w:rsidR="00BE4917" w:rsidP="00BE4917" w:rsidRDefault="00BE4917" w14:paraId="089B9D3F" w14:textId="449E8CCA">
            <w:pPr>
              <w:rPr>
                <w:b/>
              </w:rPr>
            </w:pPr>
            <w:r w:rsidRPr="00C02618">
              <w:rPr>
                <w:b/>
                <w:bCs/>
              </w:rPr>
              <w:t>Rechtsbijstand</w:t>
            </w:r>
          </w:p>
        </w:tc>
      </w:tr>
      <w:tr w:rsidR="00BE4917" w:rsidTr="00BE4917" w14:paraId="4699BF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E4917" w:rsidP="00BE4917" w:rsidRDefault="00BE4917" w14:paraId="024A8955" w14:textId="77777777"/>
        </w:tc>
        <w:tc>
          <w:tcPr>
            <w:tcW w:w="7654" w:type="dxa"/>
            <w:gridSpan w:val="2"/>
          </w:tcPr>
          <w:p w:rsidR="00BE4917" w:rsidP="00BE4917" w:rsidRDefault="00BE4917" w14:paraId="00834279" w14:textId="77777777"/>
        </w:tc>
      </w:tr>
      <w:tr w:rsidR="00BE4917" w:rsidTr="00BE4917" w14:paraId="7491F4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E4917" w:rsidP="00BE4917" w:rsidRDefault="00BE4917" w14:paraId="13451A30" w14:textId="77777777"/>
        </w:tc>
        <w:tc>
          <w:tcPr>
            <w:tcW w:w="7654" w:type="dxa"/>
            <w:gridSpan w:val="2"/>
          </w:tcPr>
          <w:p w:rsidR="00BE4917" w:rsidP="00BE4917" w:rsidRDefault="00BE4917" w14:paraId="5D0A70B0" w14:textId="77777777"/>
        </w:tc>
      </w:tr>
      <w:tr w:rsidR="00BE4917" w:rsidTr="00BE4917" w14:paraId="6921B0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E4917" w:rsidP="00BE4917" w:rsidRDefault="00BE4917" w14:paraId="1E51D6FE" w14:textId="4F16F47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8F2904">
              <w:rPr>
                <w:b/>
              </w:rPr>
              <w:t>305</w:t>
            </w:r>
          </w:p>
        </w:tc>
        <w:tc>
          <w:tcPr>
            <w:tcW w:w="7654" w:type="dxa"/>
            <w:gridSpan w:val="2"/>
          </w:tcPr>
          <w:p w:rsidR="00BE4917" w:rsidP="00BE4917" w:rsidRDefault="00BE4917" w14:paraId="44B183FF" w14:textId="3C397B04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8F2904">
              <w:rPr>
                <w:b/>
              </w:rPr>
              <w:t>HET LID EL ABASSI</w:t>
            </w:r>
          </w:p>
        </w:tc>
      </w:tr>
      <w:tr w:rsidR="00BE4917" w:rsidTr="00BE4917" w14:paraId="7F4CB9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E4917" w:rsidP="00BE4917" w:rsidRDefault="00BE4917" w14:paraId="4C7E9558" w14:textId="77777777"/>
        </w:tc>
        <w:tc>
          <w:tcPr>
            <w:tcW w:w="7654" w:type="dxa"/>
            <w:gridSpan w:val="2"/>
          </w:tcPr>
          <w:p w:rsidR="00BE4917" w:rsidP="00BE4917" w:rsidRDefault="00BE4917" w14:paraId="2F342A6F" w14:textId="2766704D">
            <w:r>
              <w:t>Voorgesteld 15 april 2025</w:t>
            </w:r>
          </w:p>
        </w:tc>
      </w:tr>
      <w:tr w:rsidR="00997775" w:rsidTr="00BE4917" w14:paraId="2F6055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D75EAF3" w14:textId="77777777"/>
        </w:tc>
        <w:tc>
          <w:tcPr>
            <w:tcW w:w="7654" w:type="dxa"/>
            <w:gridSpan w:val="2"/>
          </w:tcPr>
          <w:p w:rsidR="00997775" w:rsidRDefault="00997775" w14:paraId="6FC338A0" w14:textId="77777777"/>
        </w:tc>
      </w:tr>
      <w:tr w:rsidR="00997775" w:rsidTr="00BE4917" w14:paraId="462C04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DCA4C43" w14:textId="77777777"/>
        </w:tc>
        <w:tc>
          <w:tcPr>
            <w:tcW w:w="7654" w:type="dxa"/>
            <w:gridSpan w:val="2"/>
          </w:tcPr>
          <w:p w:rsidR="00997775" w:rsidRDefault="00997775" w14:paraId="74DC656D" w14:textId="77777777">
            <w:r>
              <w:t>De Kamer,</w:t>
            </w:r>
          </w:p>
        </w:tc>
      </w:tr>
      <w:tr w:rsidR="00997775" w:rsidTr="00BE4917" w14:paraId="5CA589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1B77C1A" w14:textId="77777777"/>
        </w:tc>
        <w:tc>
          <w:tcPr>
            <w:tcW w:w="7654" w:type="dxa"/>
            <w:gridSpan w:val="2"/>
          </w:tcPr>
          <w:p w:rsidR="00997775" w:rsidRDefault="00997775" w14:paraId="1720B3FC" w14:textId="77777777"/>
        </w:tc>
      </w:tr>
      <w:tr w:rsidR="00997775" w:rsidTr="00BE4917" w14:paraId="0C1F00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5956A31" w14:textId="77777777"/>
        </w:tc>
        <w:tc>
          <w:tcPr>
            <w:tcW w:w="7654" w:type="dxa"/>
            <w:gridSpan w:val="2"/>
          </w:tcPr>
          <w:p w:rsidR="00997775" w:rsidRDefault="00997775" w14:paraId="6017CCF7" w14:textId="77777777">
            <w:r>
              <w:t>gehoord de beraadslaging,</w:t>
            </w:r>
          </w:p>
        </w:tc>
      </w:tr>
      <w:tr w:rsidR="00997775" w:rsidTr="00BE4917" w14:paraId="03D14E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C647BB0" w14:textId="77777777"/>
        </w:tc>
        <w:tc>
          <w:tcPr>
            <w:tcW w:w="7654" w:type="dxa"/>
            <w:gridSpan w:val="2"/>
          </w:tcPr>
          <w:p w:rsidR="00997775" w:rsidRDefault="00997775" w14:paraId="55E9C256" w14:textId="77777777"/>
        </w:tc>
      </w:tr>
      <w:tr w:rsidR="00997775" w:rsidTr="00BE4917" w14:paraId="3D03D5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FB60A37" w14:textId="77777777"/>
        </w:tc>
        <w:tc>
          <w:tcPr>
            <w:tcW w:w="7654" w:type="dxa"/>
            <w:gridSpan w:val="2"/>
          </w:tcPr>
          <w:p w:rsidRPr="00AB5471" w:rsidR="00AB5471" w:rsidP="00AB5471" w:rsidRDefault="00AB5471" w14:paraId="0E5530F1" w14:textId="77777777">
            <w:r w:rsidRPr="00AB5471">
              <w:t>overwegende dat toegang tot rechtsbijstand een fundamenteel recht is en niet afhankelijk zou moeten zijn van iemands financiële middelen;</w:t>
            </w:r>
          </w:p>
          <w:p w:rsidR="00D629BC" w:rsidP="00AB5471" w:rsidRDefault="00D629BC" w14:paraId="29A969AA" w14:textId="77777777"/>
          <w:p w:rsidRPr="00AB5471" w:rsidR="00AB5471" w:rsidP="00AB5471" w:rsidRDefault="00AB5471" w14:paraId="75434B5D" w14:textId="1177529F">
            <w:r w:rsidRPr="00AB5471">
              <w:t>overwegende dat Nederlanders die leven van een sociaal minimum financieel vaak niet in staat zijn om de eigen bijdrage te betalen, waardoor rechtsbijstand voor hen nauwelijks of niet toegankelijk is;</w:t>
            </w:r>
          </w:p>
          <w:p w:rsidR="00D629BC" w:rsidP="00AB5471" w:rsidRDefault="00D629BC" w14:paraId="47ED3720" w14:textId="77777777"/>
          <w:p w:rsidRPr="00AB5471" w:rsidR="00AB5471" w:rsidP="00AB5471" w:rsidRDefault="00AB5471" w14:paraId="31AF295E" w14:textId="634778AC">
            <w:r w:rsidRPr="00AB5471">
              <w:t>verzoekt de regering om mensen die leven van een inkomen op of onder het sociaal minimum vrij te stellen van de eigen bijdrage voor gesubsidieerde rechtsbijstand,</w:t>
            </w:r>
          </w:p>
          <w:p w:rsidR="00D629BC" w:rsidP="00AB5471" w:rsidRDefault="00D629BC" w14:paraId="32316ECB" w14:textId="77777777"/>
          <w:p w:rsidRPr="00AB5471" w:rsidR="00AB5471" w:rsidP="00AB5471" w:rsidRDefault="00AB5471" w14:paraId="27D2DB49" w14:textId="72689BE4">
            <w:r w:rsidRPr="00AB5471">
              <w:t>en gaat over tot de orde van de dag.</w:t>
            </w:r>
          </w:p>
          <w:p w:rsidR="00D629BC" w:rsidP="00AB5471" w:rsidRDefault="00D629BC" w14:paraId="3EED71F7" w14:textId="77777777"/>
          <w:p w:rsidR="00997775" w:rsidP="00D629BC" w:rsidRDefault="00AB5471" w14:paraId="55B28777" w14:textId="6519E988">
            <w:r w:rsidRPr="00AB5471">
              <w:t xml:space="preserve">El </w:t>
            </w:r>
            <w:proofErr w:type="spellStart"/>
            <w:r w:rsidRPr="00AB5471">
              <w:t>Abassi</w:t>
            </w:r>
            <w:proofErr w:type="spellEnd"/>
          </w:p>
        </w:tc>
      </w:tr>
    </w:tbl>
    <w:p w:rsidR="00997775" w:rsidRDefault="00997775" w14:paraId="5730863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45373" w14:textId="77777777" w:rsidR="00AB5471" w:rsidRDefault="00AB5471">
      <w:pPr>
        <w:spacing w:line="20" w:lineRule="exact"/>
      </w:pPr>
    </w:p>
  </w:endnote>
  <w:endnote w:type="continuationSeparator" w:id="0">
    <w:p w14:paraId="04442DFE" w14:textId="77777777" w:rsidR="00AB5471" w:rsidRDefault="00AB547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74143F0" w14:textId="77777777" w:rsidR="00AB5471" w:rsidRDefault="00AB547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C292D" w14:textId="77777777" w:rsidR="00AB5471" w:rsidRDefault="00AB547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CE645E8" w14:textId="77777777" w:rsidR="00AB5471" w:rsidRDefault="00AB5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471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8F2904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5471"/>
    <w:rsid w:val="00AB75BE"/>
    <w:rsid w:val="00AC6B87"/>
    <w:rsid w:val="00B511EE"/>
    <w:rsid w:val="00B70BD4"/>
    <w:rsid w:val="00B74E9D"/>
    <w:rsid w:val="00BB6D79"/>
    <w:rsid w:val="00BE4917"/>
    <w:rsid w:val="00BF5690"/>
    <w:rsid w:val="00CC23D1"/>
    <w:rsid w:val="00CC270F"/>
    <w:rsid w:val="00D43192"/>
    <w:rsid w:val="00D629BC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3B8721"/>
  <w15:docId w15:val="{740A0624-1DB3-405E-98F4-7812FA25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113</ap:Words>
  <ap:Characters>652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2025-04-16T08:27:00.0000000Z</dcterms:created>
  <dcterms:modified xsi:type="dcterms:W3CDTF">2025-04-16T09:12:00.0000000Z</dcterms:modified>
  <dc:description>------------------------</dc:description>
  <dc:subject/>
  <keywords/>
  <version/>
  <category/>
</coreProperties>
</file>