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14A9E" w14:paraId="41458DC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6F65CF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594F5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14A9E" w14:paraId="76AFDB1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45BF41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14A9E" w14:paraId="200A68F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73E44E" w14:textId="77777777"/>
        </w:tc>
      </w:tr>
      <w:tr w:rsidR="00997775" w:rsidTr="00214A9E" w14:paraId="51AE477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A69A365" w14:textId="77777777"/>
        </w:tc>
      </w:tr>
      <w:tr w:rsidR="00997775" w:rsidTr="00214A9E" w14:paraId="4D39D3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F857AE" w14:textId="77777777"/>
        </w:tc>
        <w:tc>
          <w:tcPr>
            <w:tcW w:w="7654" w:type="dxa"/>
            <w:gridSpan w:val="2"/>
          </w:tcPr>
          <w:p w:rsidR="00997775" w:rsidRDefault="00997775" w14:paraId="43487192" w14:textId="77777777"/>
        </w:tc>
      </w:tr>
      <w:tr w:rsidR="00214A9E" w:rsidTr="00214A9E" w14:paraId="38EC39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4A9E" w:rsidP="00214A9E" w:rsidRDefault="00214A9E" w14:paraId="3E67E0E2" w14:textId="38F5FEC3">
            <w:pPr>
              <w:rPr>
                <w:b/>
              </w:rPr>
            </w:pPr>
            <w:r>
              <w:rPr>
                <w:b/>
              </w:rPr>
              <w:t>31 753</w:t>
            </w:r>
          </w:p>
        </w:tc>
        <w:tc>
          <w:tcPr>
            <w:tcW w:w="7654" w:type="dxa"/>
            <w:gridSpan w:val="2"/>
          </w:tcPr>
          <w:p w:rsidR="00214A9E" w:rsidP="00214A9E" w:rsidRDefault="00214A9E" w14:paraId="322B0F06" w14:textId="0E5E8D0D">
            <w:pPr>
              <w:rPr>
                <w:b/>
              </w:rPr>
            </w:pPr>
            <w:r w:rsidRPr="00C02618">
              <w:rPr>
                <w:b/>
                <w:bCs/>
              </w:rPr>
              <w:t>Rechtsbijstand</w:t>
            </w:r>
          </w:p>
        </w:tc>
      </w:tr>
      <w:tr w:rsidR="00214A9E" w:rsidTr="00214A9E" w14:paraId="6600B4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4A9E" w:rsidP="00214A9E" w:rsidRDefault="00214A9E" w14:paraId="596B0D1B" w14:textId="77777777"/>
        </w:tc>
        <w:tc>
          <w:tcPr>
            <w:tcW w:w="7654" w:type="dxa"/>
            <w:gridSpan w:val="2"/>
          </w:tcPr>
          <w:p w:rsidR="00214A9E" w:rsidP="00214A9E" w:rsidRDefault="00214A9E" w14:paraId="7AE2B32D" w14:textId="77777777"/>
        </w:tc>
      </w:tr>
      <w:tr w:rsidR="00214A9E" w:rsidTr="00214A9E" w14:paraId="711321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4A9E" w:rsidP="00214A9E" w:rsidRDefault="00214A9E" w14:paraId="441B0140" w14:textId="77777777"/>
        </w:tc>
        <w:tc>
          <w:tcPr>
            <w:tcW w:w="7654" w:type="dxa"/>
            <w:gridSpan w:val="2"/>
          </w:tcPr>
          <w:p w:rsidR="00214A9E" w:rsidP="00214A9E" w:rsidRDefault="00214A9E" w14:paraId="5B0BDC66" w14:textId="77777777"/>
        </w:tc>
      </w:tr>
      <w:tr w:rsidR="00214A9E" w:rsidTr="00214A9E" w14:paraId="1D437F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4A9E" w:rsidP="00214A9E" w:rsidRDefault="00214A9E" w14:paraId="05F2590E" w14:textId="53161B7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D4AF7">
              <w:rPr>
                <w:b/>
              </w:rPr>
              <w:t>306</w:t>
            </w:r>
          </w:p>
        </w:tc>
        <w:tc>
          <w:tcPr>
            <w:tcW w:w="7654" w:type="dxa"/>
            <w:gridSpan w:val="2"/>
          </w:tcPr>
          <w:p w:rsidR="00214A9E" w:rsidP="00214A9E" w:rsidRDefault="00214A9E" w14:paraId="3D4F10C7" w14:textId="7DD0B53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D4AF7">
              <w:rPr>
                <w:b/>
              </w:rPr>
              <w:t>HET LID EL ABASSI</w:t>
            </w:r>
          </w:p>
        </w:tc>
      </w:tr>
      <w:tr w:rsidR="00214A9E" w:rsidTr="00214A9E" w14:paraId="31B332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4A9E" w:rsidP="00214A9E" w:rsidRDefault="00214A9E" w14:paraId="41908F6E" w14:textId="77777777"/>
        </w:tc>
        <w:tc>
          <w:tcPr>
            <w:tcW w:w="7654" w:type="dxa"/>
            <w:gridSpan w:val="2"/>
          </w:tcPr>
          <w:p w:rsidR="00214A9E" w:rsidP="00214A9E" w:rsidRDefault="00214A9E" w14:paraId="61DB35FE" w14:textId="4D84CD4B">
            <w:r>
              <w:t>Voorgesteld 15 april 2025</w:t>
            </w:r>
          </w:p>
        </w:tc>
      </w:tr>
      <w:tr w:rsidR="00214A9E" w:rsidTr="00214A9E" w14:paraId="77120F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4A9E" w:rsidP="00214A9E" w:rsidRDefault="00214A9E" w14:paraId="42A93C46" w14:textId="77777777"/>
        </w:tc>
        <w:tc>
          <w:tcPr>
            <w:tcW w:w="7654" w:type="dxa"/>
            <w:gridSpan w:val="2"/>
          </w:tcPr>
          <w:p w:rsidR="00214A9E" w:rsidP="00214A9E" w:rsidRDefault="00214A9E" w14:paraId="717A2CB5" w14:textId="77777777"/>
        </w:tc>
      </w:tr>
      <w:tr w:rsidR="00214A9E" w:rsidTr="00214A9E" w14:paraId="2F88BD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4A9E" w:rsidP="00214A9E" w:rsidRDefault="00214A9E" w14:paraId="0AE74D47" w14:textId="77777777"/>
        </w:tc>
        <w:tc>
          <w:tcPr>
            <w:tcW w:w="7654" w:type="dxa"/>
            <w:gridSpan w:val="2"/>
          </w:tcPr>
          <w:p w:rsidR="00214A9E" w:rsidP="00214A9E" w:rsidRDefault="00214A9E" w14:paraId="668C4D92" w14:textId="77777777">
            <w:r>
              <w:t>De Kamer,</w:t>
            </w:r>
          </w:p>
        </w:tc>
      </w:tr>
      <w:tr w:rsidR="00214A9E" w:rsidTr="00214A9E" w14:paraId="01AF50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4A9E" w:rsidP="00214A9E" w:rsidRDefault="00214A9E" w14:paraId="2BD69FFD" w14:textId="77777777"/>
        </w:tc>
        <w:tc>
          <w:tcPr>
            <w:tcW w:w="7654" w:type="dxa"/>
            <w:gridSpan w:val="2"/>
          </w:tcPr>
          <w:p w:rsidR="00214A9E" w:rsidP="00214A9E" w:rsidRDefault="00214A9E" w14:paraId="63C46DA5" w14:textId="77777777"/>
        </w:tc>
      </w:tr>
      <w:tr w:rsidR="00214A9E" w:rsidTr="00214A9E" w14:paraId="3183D3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4A9E" w:rsidP="00214A9E" w:rsidRDefault="00214A9E" w14:paraId="3DB98841" w14:textId="77777777"/>
        </w:tc>
        <w:tc>
          <w:tcPr>
            <w:tcW w:w="7654" w:type="dxa"/>
            <w:gridSpan w:val="2"/>
          </w:tcPr>
          <w:p w:rsidR="00214A9E" w:rsidP="00214A9E" w:rsidRDefault="00214A9E" w14:paraId="11ACE96E" w14:textId="77777777">
            <w:r>
              <w:t>gehoord de beraadslaging,</w:t>
            </w:r>
          </w:p>
        </w:tc>
      </w:tr>
      <w:tr w:rsidR="00214A9E" w:rsidTr="00214A9E" w14:paraId="09A560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4A9E" w:rsidP="00214A9E" w:rsidRDefault="00214A9E" w14:paraId="29629F65" w14:textId="77777777"/>
        </w:tc>
        <w:tc>
          <w:tcPr>
            <w:tcW w:w="7654" w:type="dxa"/>
            <w:gridSpan w:val="2"/>
          </w:tcPr>
          <w:p w:rsidR="00214A9E" w:rsidP="00214A9E" w:rsidRDefault="00214A9E" w14:paraId="4789B9B0" w14:textId="77777777"/>
        </w:tc>
      </w:tr>
      <w:tr w:rsidR="00214A9E" w:rsidTr="00214A9E" w14:paraId="63D7C5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14A9E" w:rsidP="00214A9E" w:rsidRDefault="00214A9E" w14:paraId="2867132F" w14:textId="77777777"/>
        </w:tc>
        <w:tc>
          <w:tcPr>
            <w:tcW w:w="7654" w:type="dxa"/>
            <w:gridSpan w:val="2"/>
          </w:tcPr>
          <w:p w:rsidRPr="0070329F" w:rsidR="00214A9E" w:rsidP="00214A9E" w:rsidRDefault="00214A9E" w14:paraId="08713F13" w14:textId="77777777">
            <w:r w:rsidRPr="0070329F">
              <w:t>constaterende dat recht op een eerlijk proces een van de meest fundamentele grondrechten is die ons rechtssysteem kent;</w:t>
            </w:r>
          </w:p>
          <w:p w:rsidR="005D4AF7" w:rsidP="00214A9E" w:rsidRDefault="005D4AF7" w14:paraId="593D9AF7" w14:textId="77777777"/>
          <w:p w:rsidRPr="0070329F" w:rsidR="00214A9E" w:rsidP="00214A9E" w:rsidRDefault="00214A9E" w14:paraId="7B8D5F7D" w14:textId="4AC3EBE5">
            <w:r w:rsidRPr="0070329F">
              <w:t>constaterende dat het aantal advocaten dat werkzaam is in de sociale advocatuur de afgelopen jaren terugloopt;</w:t>
            </w:r>
          </w:p>
          <w:p w:rsidR="005D4AF7" w:rsidP="00214A9E" w:rsidRDefault="005D4AF7" w14:paraId="542F5072" w14:textId="77777777"/>
          <w:p w:rsidRPr="0070329F" w:rsidR="00214A9E" w:rsidP="00214A9E" w:rsidRDefault="00214A9E" w14:paraId="79954953" w14:textId="2B6EC95A">
            <w:r w:rsidRPr="0070329F">
              <w:t>verzoekt de regering alle aanbevelingen uit het rapport Veranderde tijden te zullen overnemen om de positie van de sociale advocatuur te verbeteren,</w:t>
            </w:r>
          </w:p>
          <w:p w:rsidR="005D4AF7" w:rsidP="00214A9E" w:rsidRDefault="005D4AF7" w14:paraId="1D1958A0" w14:textId="77777777"/>
          <w:p w:rsidRPr="0070329F" w:rsidR="00214A9E" w:rsidP="00214A9E" w:rsidRDefault="00214A9E" w14:paraId="6F2AEC5C" w14:textId="362DFB95">
            <w:r w:rsidRPr="0070329F">
              <w:t>en gaat over tot de orde van de dag.</w:t>
            </w:r>
          </w:p>
          <w:p w:rsidR="005D4AF7" w:rsidP="00214A9E" w:rsidRDefault="005D4AF7" w14:paraId="2175A5F0" w14:textId="77777777"/>
          <w:p w:rsidR="00214A9E" w:rsidP="005D4AF7" w:rsidRDefault="00214A9E" w14:paraId="1557C972" w14:textId="710311A2">
            <w:r w:rsidRPr="0070329F">
              <w:t xml:space="preserve">El </w:t>
            </w:r>
            <w:proofErr w:type="spellStart"/>
            <w:r w:rsidRPr="0070329F">
              <w:t>Abassi</w:t>
            </w:r>
            <w:proofErr w:type="spellEnd"/>
          </w:p>
        </w:tc>
      </w:tr>
    </w:tbl>
    <w:p w:rsidR="00997775" w:rsidRDefault="00997775" w14:paraId="67D1C33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873AB" w14:textId="77777777" w:rsidR="0070329F" w:rsidRDefault="0070329F">
      <w:pPr>
        <w:spacing w:line="20" w:lineRule="exact"/>
      </w:pPr>
    </w:p>
  </w:endnote>
  <w:endnote w:type="continuationSeparator" w:id="0">
    <w:p w14:paraId="5053186C" w14:textId="77777777" w:rsidR="0070329F" w:rsidRDefault="0070329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8042F44" w14:textId="77777777" w:rsidR="0070329F" w:rsidRDefault="0070329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12B8F" w14:textId="77777777" w:rsidR="0070329F" w:rsidRDefault="0070329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1FF0CBE" w14:textId="77777777" w:rsidR="0070329F" w:rsidRDefault="00703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9F"/>
    <w:rsid w:val="00133FCE"/>
    <w:rsid w:val="001E482C"/>
    <w:rsid w:val="001E4877"/>
    <w:rsid w:val="0021105A"/>
    <w:rsid w:val="00214A9E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D4AF7"/>
    <w:rsid w:val="00621F64"/>
    <w:rsid w:val="00644DED"/>
    <w:rsid w:val="006765BC"/>
    <w:rsid w:val="0070329F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0BD4"/>
    <w:rsid w:val="00B74E9D"/>
    <w:rsid w:val="00BF5690"/>
    <w:rsid w:val="00C76626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87CA01"/>
  <w15:docId w15:val="{198329C1-FCA7-41BE-897E-9F55FF65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550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2025-04-16T08:28:00.0000000Z</dcterms:created>
  <dcterms:modified xsi:type="dcterms:W3CDTF">2025-04-16T09:12:00.0000000Z</dcterms:modified>
  <dc:description>------------------------</dc:description>
  <dc:subject/>
  <keywords/>
  <version/>
  <category/>
</coreProperties>
</file>