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50BB4" w14:paraId="506E5A8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D5EC34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775774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50BB4" w14:paraId="488BFBC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494B90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50BB4" w14:paraId="782B3D5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D476CF1" w14:textId="77777777"/>
        </w:tc>
      </w:tr>
      <w:tr w:rsidR="00997775" w:rsidTr="00C50BB4" w14:paraId="2AE1BDE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DDDA3CD" w14:textId="77777777"/>
        </w:tc>
      </w:tr>
      <w:tr w:rsidR="00997775" w:rsidTr="00C50BB4" w14:paraId="497D0B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3FE765" w14:textId="77777777"/>
        </w:tc>
        <w:tc>
          <w:tcPr>
            <w:tcW w:w="7654" w:type="dxa"/>
            <w:gridSpan w:val="2"/>
          </w:tcPr>
          <w:p w:rsidR="00997775" w:rsidRDefault="00997775" w14:paraId="7B9CCD4D" w14:textId="77777777"/>
        </w:tc>
      </w:tr>
      <w:tr w:rsidR="00C50BB4" w:rsidTr="00C50BB4" w14:paraId="11AE99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0BB4" w:rsidP="00C50BB4" w:rsidRDefault="00C50BB4" w14:paraId="5D28F8EC" w14:textId="3482109F">
            <w:pPr>
              <w:rPr>
                <w:b/>
              </w:rPr>
            </w:pPr>
            <w:r>
              <w:rPr>
                <w:b/>
              </w:rPr>
              <w:t>31 753</w:t>
            </w:r>
          </w:p>
        </w:tc>
        <w:tc>
          <w:tcPr>
            <w:tcW w:w="7654" w:type="dxa"/>
            <w:gridSpan w:val="2"/>
          </w:tcPr>
          <w:p w:rsidR="00C50BB4" w:rsidP="00C50BB4" w:rsidRDefault="00C50BB4" w14:paraId="07E25A4B" w14:textId="5C059C7E">
            <w:pPr>
              <w:rPr>
                <w:b/>
              </w:rPr>
            </w:pPr>
            <w:r w:rsidRPr="00C02618">
              <w:rPr>
                <w:b/>
                <w:bCs/>
              </w:rPr>
              <w:t>Rechtsbijstand</w:t>
            </w:r>
          </w:p>
        </w:tc>
      </w:tr>
      <w:tr w:rsidR="00C50BB4" w:rsidTr="00C50BB4" w14:paraId="55D3B8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0BB4" w:rsidP="00C50BB4" w:rsidRDefault="00C50BB4" w14:paraId="7246B4A7" w14:textId="77777777"/>
        </w:tc>
        <w:tc>
          <w:tcPr>
            <w:tcW w:w="7654" w:type="dxa"/>
            <w:gridSpan w:val="2"/>
          </w:tcPr>
          <w:p w:rsidR="00C50BB4" w:rsidP="00C50BB4" w:rsidRDefault="00C50BB4" w14:paraId="1D8D6E78" w14:textId="77777777"/>
        </w:tc>
      </w:tr>
      <w:tr w:rsidR="00C50BB4" w:rsidTr="00C50BB4" w14:paraId="1B9CF9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0BB4" w:rsidP="00C50BB4" w:rsidRDefault="00C50BB4" w14:paraId="365BD396" w14:textId="77777777"/>
        </w:tc>
        <w:tc>
          <w:tcPr>
            <w:tcW w:w="7654" w:type="dxa"/>
            <w:gridSpan w:val="2"/>
          </w:tcPr>
          <w:p w:rsidR="00C50BB4" w:rsidP="00C50BB4" w:rsidRDefault="00C50BB4" w14:paraId="7BD0FD93" w14:textId="77777777"/>
        </w:tc>
      </w:tr>
      <w:tr w:rsidR="00C50BB4" w:rsidTr="00C50BB4" w14:paraId="1F09EF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0BB4" w:rsidP="00C50BB4" w:rsidRDefault="00C50BB4" w14:paraId="70230C54" w14:textId="23FBC13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71E06">
              <w:rPr>
                <w:b/>
              </w:rPr>
              <w:t>308</w:t>
            </w:r>
          </w:p>
        </w:tc>
        <w:tc>
          <w:tcPr>
            <w:tcW w:w="7654" w:type="dxa"/>
            <w:gridSpan w:val="2"/>
          </w:tcPr>
          <w:p w:rsidR="00C50BB4" w:rsidP="00C50BB4" w:rsidRDefault="00C50BB4" w14:paraId="0B9CF259" w14:textId="4B2DE19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71E06">
              <w:rPr>
                <w:b/>
              </w:rPr>
              <w:t>HET LID AARDEMA</w:t>
            </w:r>
          </w:p>
        </w:tc>
      </w:tr>
      <w:tr w:rsidR="00C50BB4" w:rsidTr="00C50BB4" w14:paraId="1992EA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0BB4" w:rsidP="00C50BB4" w:rsidRDefault="00C50BB4" w14:paraId="5B2EA5A1" w14:textId="77777777"/>
        </w:tc>
        <w:tc>
          <w:tcPr>
            <w:tcW w:w="7654" w:type="dxa"/>
            <w:gridSpan w:val="2"/>
          </w:tcPr>
          <w:p w:rsidR="00C50BB4" w:rsidP="00C50BB4" w:rsidRDefault="00C50BB4" w14:paraId="2794FBF7" w14:textId="0084A319">
            <w:r>
              <w:t>Voorgesteld 15 april 2025</w:t>
            </w:r>
          </w:p>
        </w:tc>
      </w:tr>
      <w:tr w:rsidR="00997775" w:rsidTr="00C50BB4" w14:paraId="0F91FE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3A298E" w14:textId="77777777"/>
        </w:tc>
        <w:tc>
          <w:tcPr>
            <w:tcW w:w="7654" w:type="dxa"/>
            <w:gridSpan w:val="2"/>
          </w:tcPr>
          <w:p w:rsidR="00997775" w:rsidRDefault="00997775" w14:paraId="36590141" w14:textId="77777777"/>
        </w:tc>
      </w:tr>
      <w:tr w:rsidR="00997775" w:rsidTr="00C50BB4" w14:paraId="435E5C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D186FF" w14:textId="77777777"/>
        </w:tc>
        <w:tc>
          <w:tcPr>
            <w:tcW w:w="7654" w:type="dxa"/>
            <w:gridSpan w:val="2"/>
          </w:tcPr>
          <w:p w:rsidR="00997775" w:rsidRDefault="00997775" w14:paraId="7734E5BC" w14:textId="77777777">
            <w:r>
              <w:t>De Kamer,</w:t>
            </w:r>
          </w:p>
        </w:tc>
      </w:tr>
      <w:tr w:rsidR="00997775" w:rsidTr="00C50BB4" w14:paraId="2A1275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07CB52" w14:textId="77777777"/>
        </w:tc>
        <w:tc>
          <w:tcPr>
            <w:tcW w:w="7654" w:type="dxa"/>
            <w:gridSpan w:val="2"/>
          </w:tcPr>
          <w:p w:rsidR="00997775" w:rsidRDefault="00997775" w14:paraId="440FB7FE" w14:textId="77777777"/>
        </w:tc>
      </w:tr>
      <w:tr w:rsidR="00997775" w:rsidTr="00C50BB4" w14:paraId="169C6A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3BFE80" w14:textId="77777777"/>
        </w:tc>
        <w:tc>
          <w:tcPr>
            <w:tcW w:w="7654" w:type="dxa"/>
            <w:gridSpan w:val="2"/>
          </w:tcPr>
          <w:p w:rsidR="00997775" w:rsidRDefault="00997775" w14:paraId="159F2D60" w14:textId="77777777">
            <w:r>
              <w:t>gehoord de beraadslaging,</w:t>
            </w:r>
          </w:p>
        </w:tc>
      </w:tr>
      <w:tr w:rsidR="00997775" w:rsidTr="00C50BB4" w14:paraId="19D61A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A24A4B" w14:textId="77777777"/>
        </w:tc>
        <w:tc>
          <w:tcPr>
            <w:tcW w:w="7654" w:type="dxa"/>
            <w:gridSpan w:val="2"/>
          </w:tcPr>
          <w:p w:rsidR="00997775" w:rsidRDefault="00997775" w14:paraId="3208E215" w14:textId="77777777"/>
        </w:tc>
      </w:tr>
      <w:tr w:rsidR="00997775" w:rsidTr="00C50BB4" w14:paraId="60BD3D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BE60B7" w14:textId="77777777"/>
        </w:tc>
        <w:tc>
          <w:tcPr>
            <w:tcW w:w="7654" w:type="dxa"/>
            <w:gridSpan w:val="2"/>
          </w:tcPr>
          <w:p w:rsidRPr="00640AB6" w:rsidR="00640AB6" w:rsidP="00640AB6" w:rsidRDefault="00640AB6" w14:paraId="4CD9CE4D" w14:textId="77777777">
            <w:r w:rsidRPr="00640AB6">
              <w:t>constaterende dat in het hoofdlijnenakkoord is afgesproken om de rechtsbijstand bij asielaanvragen zo veel mogelijk te beperken en bij herhaalde asielaanvragen maximaal te versoberen;</w:t>
            </w:r>
          </w:p>
          <w:p w:rsidR="00971E06" w:rsidP="00640AB6" w:rsidRDefault="00971E06" w14:paraId="7C55A6DB" w14:textId="77777777"/>
          <w:p w:rsidRPr="00640AB6" w:rsidR="00640AB6" w:rsidP="00640AB6" w:rsidRDefault="00640AB6" w14:paraId="5ACC4C65" w14:textId="3A341D52">
            <w:r w:rsidRPr="00640AB6">
              <w:t>constaterende dat er tot op heden nog geen uitvoering heeft plaatsgevonden van deze afspraken;</w:t>
            </w:r>
          </w:p>
          <w:p w:rsidR="00971E06" w:rsidP="00640AB6" w:rsidRDefault="00971E06" w14:paraId="7B7D1AC6" w14:textId="77777777"/>
          <w:p w:rsidRPr="00640AB6" w:rsidR="00640AB6" w:rsidP="00640AB6" w:rsidRDefault="00640AB6" w14:paraId="6A9B9229" w14:textId="7CEF181D">
            <w:r w:rsidRPr="00640AB6">
              <w:t>verzoekt de regering zo snel mogelijk over te gaan tot uitvoering van deze afspraken uit het hoofdlijnenakkoord;</w:t>
            </w:r>
          </w:p>
          <w:p w:rsidR="00971E06" w:rsidP="00640AB6" w:rsidRDefault="00971E06" w14:paraId="07438791" w14:textId="77777777"/>
          <w:p w:rsidRPr="00640AB6" w:rsidR="00640AB6" w:rsidP="00640AB6" w:rsidRDefault="00640AB6" w14:paraId="6D431611" w14:textId="09792315">
            <w:r w:rsidRPr="00640AB6">
              <w:t>verzoekt de regering de Kamer op de hoogte te houden van deze uitvoering,</w:t>
            </w:r>
          </w:p>
          <w:p w:rsidR="00971E06" w:rsidP="00640AB6" w:rsidRDefault="00971E06" w14:paraId="5B0E7989" w14:textId="77777777"/>
          <w:p w:rsidRPr="00640AB6" w:rsidR="00640AB6" w:rsidP="00640AB6" w:rsidRDefault="00640AB6" w14:paraId="41B28EF3" w14:textId="44B47C39">
            <w:r w:rsidRPr="00640AB6">
              <w:t>en gaat over tot de orde van de dag.</w:t>
            </w:r>
          </w:p>
          <w:p w:rsidR="00971E06" w:rsidP="00640AB6" w:rsidRDefault="00971E06" w14:paraId="62B7E9AC" w14:textId="77777777"/>
          <w:p w:rsidR="00997775" w:rsidP="00971E06" w:rsidRDefault="00640AB6" w14:paraId="33911AC8" w14:textId="594B7946">
            <w:r w:rsidRPr="00640AB6">
              <w:t>Aardema</w:t>
            </w:r>
          </w:p>
        </w:tc>
      </w:tr>
    </w:tbl>
    <w:p w:rsidR="00997775" w:rsidRDefault="00997775" w14:paraId="56E87A1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8E821" w14:textId="77777777" w:rsidR="00640AB6" w:rsidRDefault="00640AB6">
      <w:pPr>
        <w:spacing w:line="20" w:lineRule="exact"/>
      </w:pPr>
    </w:p>
  </w:endnote>
  <w:endnote w:type="continuationSeparator" w:id="0">
    <w:p w14:paraId="52C960F6" w14:textId="77777777" w:rsidR="00640AB6" w:rsidRDefault="00640AB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80B8C48" w14:textId="77777777" w:rsidR="00640AB6" w:rsidRDefault="00640AB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E06D1" w14:textId="77777777" w:rsidR="00640AB6" w:rsidRDefault="00640AB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A40CE77" w14:textId="77777777" w:rsidR="00640AB6" w:rsidRDefault="00640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B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0AB6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71E06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55222"/>
    <w:rsid w:val="00B70BD4"/>
    <w:rsid w:val="00B74E9D"/>
    <w:rsid w:val="00BF5690"/>
    <w:rsid w:val="00C50BB4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6DA75"/>
  <w15:docId w15:val="{A649D222-5AAF-46CF-9460-95648CB3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623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2025-04-16T08:28:00.0000000Z</dcterms:created>
  <dcterms:modified xsi:type="dcterms:W3CDTF">2025-04-16T09:10:00.0000000Z</dcterms:modified>
  <dc:description>------------------------</dc:description>
  <dc:subject/>
  <keywords/>
  <version/>
  <category/>
</coreProperties>
</file>