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34E6F" w14:paraId="766D2AA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F21FC1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5CFF81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34E6F" w14:paraId="7CC1764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50A072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34E6F" w14:paraId="1C39F21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4E26498" w14:textId="77777777"/>
        </w:tc>
      </w:tr>
      <w:tr w:rsidR="00997775" w:rsidTr="00334E6F" w14:paraId="2F727D0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608174B" w14:textId="77777777"/>
        </w:tc>
      </w:tr>
      <w:tr w:rsidR="00997775" w:rsidTr="00334E6F" w14:paraId="0C78CD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3334DB" w14:textId="77777777"/>
        </w:tc>
        <w:tc>
          <w:tcPr>
            <w:tcW w:w="7654" w:type="dxa"/>
            <w:gridSpan w:val="2"/>
          </w:tcPr>
          <w:p w:rsidR="00997775" w:rsidRDefault="00997775" w14:paraId="057FA20F" w14:textId="77777777"/>
        </w:tc>
      </w:tr>
      <w:tr w:rsidR="00334E6F" w:rsidTr="00334E6F" w14:paraId="125BE5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4E6F" w:rsidP="00334E6F" w:rsidRDefault="00334E6F" w14:paraId="117170BD" w14:textId="4D5BE48E">
            <w:pPr>
              <w:rPr>
                <w:b/>
              </w:rPr>
            </w:pPr>
            <w:r>
              <w:rPr>
                <w:b/>
              </w:rPr>
              <w:t>31 753</w:t>
            </w:r>
          </w:p>
        </w:tc>
        <w:tc>
          <w:tcPr>
            <w:tcW w:w="7654" w:type="dxa"/>
            <w:gridSpan w:val="2"/>
          </w:tcPr>
          <w:p w:rsidR="00334E6F" w:rsidP="00334E6F" w:rsidRDefault="00334E6F" w14:paraId="47FEBB15" w14:textId="37E60824">
            <w:pPr>
              <w:rPr>
                <w:b/>
              </w:rPr>
            </w:pPr>
            <w:r w:rsidRPr="00C02618">
              <w:rPr>
                <w:b/>
                <w:bCs/>
              </w:rPr>
              <w:t>Rechtsbijstand</w:t>
            </w:r>
          </w:p>
        </w:tc>
      </w:tr>
      <w:tr w:rsidR="00334E6F" w:rsidTr="00334E6F" w14:paraId="35E69C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4E6F" w:rsidP="00334E6F" w:rsidRDefault="00334E6F" w14:paraId="6A8DB223" w14:textId="77777777"/>
        </w:tc>
        <w:tc>
          <w:tcPr>
            <w:tcW w:w="7654" w:type="dxa"/>
            <w:gridSpan w:val="2"/>
          </w:tcPr>
          <w:p w:rsidR="00334E6F" w:rsidP="00334E6F" w:rsidRDefault="00334E6F" w14:paraId="58F7CFAA" w14:textId="77777777"/>
        </w:tc>
      </w:tr>
      <w:tr w:rsidR="00334E6F" w:rsidTr="00334E6F" w14:paraId="629480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4E6F" w:rsidP="00334E6F" w:rsidRDefault="00334E6F" w14:paraId="6B13873B" w14:textId="77777777"/>
        </w:tc>
        <w:tc>
          <w:tcPr>
            <w:tcW w:w="7654" w:type="dxa"/>
            <w:gridSpan w:val="2"/>
          </w:tcPr>
          <w:p w:rsidR="00334E6F" w:rsidP="00334E6F" w:rsidRDefault="00334E6F" w14:paraId="6737CBDB" w14:textId="77777777"/>
        </w:tc>
      </w:tr>
      <w:tr w:rsidR="00334E6F" w:rsidTr="00334E6F" w14:paraId="73507A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4E6F" w:rsidP="00334E6F" w:rsidRDefault="00334E6F" w14:paraId="7609F6F6" w14:textId="710A421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01510">
              <w:rPr>
                <w:b/>
              </w:rPr>
              <w:t>309</w:t>
            </w:r>
          </w:p>
        </w:tc>
        <w:tc>
          <w:tcPr>
            <w:tcW w:w="7654" w:type="dxa"/>
            <w:gridSpan w:val="2"/>
          </w:tcPr>
          <w:p w:rsidR="00334E6F" w:rsidP="00334E6F" w:rsidRDefault="00334E6F" w14:paraId="77542D08" w14:textId="12A5D2B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E01510">
              <w:rPr>
                <w:b/>
              </w:rPr>
              <w:t>HET LID WIJEN-NASS</w:t>
            </w:r>
          </w:p>
        </w:tc>
      </w:tr>
      <w:tr w:rsidR="00334E6F" w:rsidTr="00334E6F" w14:paraId="470313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34E6F" w:rsidP="00334E6F" w:rsidRDefault="00334E6F" w14:paraId="7186BDA9" w14:textId="77777777"/>
        </w:tc>
        <w:tc>
          <w:tcPr>
            <w:tcW w:w="7654" w:type="dxa"/>
            <w:gridSpan w:val="2"/>
          </w:tcPr>
          <w:p w:rsidR="00334E6F" w:rsidP="00334E6F" w:rsidRDefault="00334E6F" w14:paraId="5926F7F3" w14:textId="05C79F46">
            <w:r>
              <w:t>Voorgesteld 15 april 2025</w:t>
            </w:r>
          </w:p>
        </w:tc>
      </w:tr>
      <w:tr w:rsidR="00997775" w:rsidTr="00334E6F" w14:paraId="38C23D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0A10A7" w14:textId="77777777"/>
        </w:tc>
        <w:tc>
          <w:tcPr>
            <w:tcW w:w="7654" w:type="dxa"/>
            <w:gridSpan w:val="2"/>
          </w:tcPr>
          <w:p w:rsidR="00997775" w:rsidRDefault="00997775" w14:paraId="092DAFE9" w14:textId="77777777"/>
        </w:tc>
      </w:tr>
      <w:tr w:rsidR="00997775" w:rsidTr="00334E6F" w14:paraId="4CDEFB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CECDD2" w14:textId="77777777"/>
        </w:tc>
        <w:tc>
          <w:tcPr>
            <w:tcW w:w="7654" w:type="dxa"/>
            <w:gridSpan w:val="2"/>
          </w:tcPr>
          <w:p w:rsidR="00997775" w:rsidRDefault="00997775" w14:paraId="2EBABC85" w14:textId="77777777">
            <w:r>
              <w:t>De Kamer,</w:t>
            </w:r>
          </w:p>
        </w:tc>
      </w:tr>
      <w:tr w:rsidR="00997775" w:rsidTr="00334E6F" w14:paraId="6EAA5E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71BE1B" w14:textId="77777777"/>
        </w:tc>
        <w:tc>
          <w:tcPr>
            <w:tcW w:w="7654" w:type="dxa"/>
            <w:gridSpan w:val="2"/>
          </w:tcPr>
          <w:p w:rsidR="00997775" w:rsidRDefault="00997775" w14:paraId="2396E3B5" w14:textId="77777777"/>
        </w:tc>
      </w:tr>
      <w:tr w:rsidR="00997775" w:rsidTr="00334E6F" w14:paraId="00842D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FF47CD" w14:textId="77777777"/>
        </w:tc>
        <w:tc>
          <w:tcPr>
            <w:tcW w:w="7654" w:type="dxa"/>
            <w:gridSpan w:val="2"/>
          </w:tcPr>
          <w:p w:rsidR="00997775" w:rsidRDefault="00997775" w14:paraId="1472506D" w14:textId="77777777">
            <w:r>
              <w:t>gehoord de beraadslaging,</w:t>
            </w:r>
          </w:p>
        </w:tc>
      </w:tr>
      <w:tr w:rsidR="00997775" w:rsidTr="00334E6F" w14:paraId="332D05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E4BB7D" w14:textId="77777777"/>
        </w:tc>
        <w:tc>
          <w:tcPr>
            <w:tcW w:w="7654" w:type="dxa"/>
            <w:gridSpan w:val="2"/>
          </w:tcPr>
          <w:p w:rsidR="00997775" w:rsidRDefault="00997775" w14:paraId="06F9AB4B" w14:textId="77777777"/>
        </w:tc>
      </w:tr>
      <w:tr w:rsidR="00997775" w:rsidTr="00334E6F" w14:paraId="543145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25F05F" w14:textId="77777777"/>
        </w:tc>
        <w:tc>
          <w:tcPr>
            <w:tcW w:w="7654" w:type="dxa"/>
            <w:gridSpan w:val="2"/>
          </w:tcPr>
          <w:p w:rsidRPr="005C1C9D" w:rsidR="005C1C9D" w:rsidP="005C1C9D" w:rsidRDefault="005C1C9D" w14:paraId="7F839C30" w14:textId="77777777">
            <w:r w:rsidRPr="005C1C9D">
              <w:t>constaterende dat de sociale advocatuur onder druk staat, mede door grote tekorten aan sociaal advocaten;</w:t>
            </w:r>
          </w:p>
          <w:p w:rsidR="00E01510" w:rsidP="005C1C9D" w:rsidRDefault="00E01510" w14:paraId="55A1E99C" w14:textId="77777777"/>
          <w:p w:rsidRPr="005C1C9D" w:rsidR="005C1C9D" w:rsidP="005C1C9D" w:rsidRDefault="005C1C9D" w14:paraId="770BE5E1" w14:textId="7E928269">
            <w:r w:rsidRPr="005C1C9D">
              <w:t>constaterende dat specifieke rechtsgebieden in verschillende delen van Nederland hierdoor onevenredig benadeeld worden ten opzichte van andere regio's;</w:t>
            </w:r>
          </w:p>
          <w:p w:rsidR="00E01510" w:rsidP="005C1C9D" w:rsidRDefault="00E01510" w14:paraId="73863C35" w14:textId="77777777"/>
          <w:p w:rsidRPr="005C1C9D" w:rsidR="005C1C9D" w:rsidP="005C1C9D" w:rsidRDefault="005C1C9D" w14:paraId="1E7EE01A" w14:textId="3F8BDC11">
            <w:r w:rsidRPr="005C1C9D">
              <w:t>verzoekt de regering om regionale spreiding als prioriteit mee te nemen bij enige maatregelen of stelselveranderingen binnen de sociale advocatuur,</w:t>
            </w:r>
          </w:p>
          <w:p w:rsidR="00E01510" w:rsidP="005C1C9D" w:rsidRDefault="00E01510" w14:paraId="1FC987E9" w14:textId="77777777"/>
          <w:p w:rsidRPr="005C1C9D" w:rsidR="005C1C9D" w:rsidP="005C1C9D" w:rsidRDefault="005C1C9D" w14:paraId="04680690" w14:textId="7FC0BAC1">
            <w:r w:rsidRPr="005C1C9D">
              <w:t>en gaat over tot de orde van de dag.</w:t>
            </w:r>
          </w:p>
          <w:p w:rsidR="00E01510" w:rsidP="005C1C9D" w:rsidRDefault="00E01510" w14:paraId="03F1595A" w14:textId="77777777"/>
          <w:p w:rsidR="00997775" w:rsidP="00E01510" w:rsidRDefault="005C1C9D" w14:paraId="078353C4" w14:textId="03FF0544">
            <w:proofErr w:type="spellStart"/>
            <w:r w:rsidRPr="005C1C9D">
              <w:t>Wijen-Nass</w:t>
            </w:r>
            <w:proofErr w:type="spellEnd"/>
          </w:p>
        </w:tc>
      </w:tr>
    </w:tbl>
    <w:p w:rsidR="00997775" w:rsidRDefault="00997775" w14:paraId="013945F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6B801" w14:textId="77777777" w:rsidR="005C1C9D" w:rsidRDefault="005C1C9D">
      <w:pPr>
        <w:spacing w:line="20" w:lineRule="exact"/>
      </w:pPr>
    </w:p>
  </w:endnote>
  <w:endnote w:type="continuationSeparator" w:id="0">
    <w:p w14:paraId="320E22EF" w14:textId="77777777" w:rsidR="005C1C9D" w:rsidRDefault="005C1C9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FC139BD" w14:textId="77777777" w:rsidR="005C1C9D" w:rsidRDefault="005C1C9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58B3A" w14:textId="77777777" w:rsidR="005C1C9D" w:rsidRDefault="005C1C9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6CB9ED4" w14:textId="77777777" w:rsidR="005C1C9D" w:rsidRDefault="005C1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C9D"/>
    <w:rsid w:val="00133FCE"/>
    <w:rsid w:val="001E482C"/>
    <w:rsid w:val="001E4877"/>
    <w:rsid w:val="0021105A"/>
    <w:rsid w:val="00280D6A"/>
    <w:rsid w:val="002B78E9"/>
    <w:rsid w:val="002C5406"/>
    <w:rsid w:val="00330D60"/>
    <w:rsid w:val="00334E6F"/>
    <w:rsid w:val="00345A5C"/>
    <w:rsid w:val="003F71A1"/>
    <w:rsid w:val="00476415"/>
    <w:rsid w:val="00546F8D"/>
    <w:rsid w:val="00560113"/>
    <w:rsid w:val="005C1C9D"/>
    <w:rsid w:val="00621F64"/>
    <w:rsid w:val="00644DED"/>
    <w:rsid w:val="006765BC"/>
    <w:rsid w:val="00710A7A"/>
    <w:rsid w:val="00740CAD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0BD4"/>
    <w:rsid w:val="00B74E9D"/>
    <w:rsid w:val="00BF5690"/>
    <w:rsid w:val="00CC23D1"/>
    <w:rsid w:val="00CC270F"/>
    <w:rsid w:val="00D43192"/>
    <w:rsid w:val="00DE2437"/>
    <w:rsid w:val="00E01510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F9E45"/>
  <w15:docId w15:val="{DE52AF64-ABD3-4AA3-A69C-1CA28797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583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2025-04-16T08:28:00.0000000Z</dcterms:created>
  <dcterms:modified xsi:type="dcterms:W3CDTF">2025-04-16T09:10:00.0000000Z</dcterms:modified>
  <dc:description>------------------------</dc:description>
  <dc:subject/>
  <keywords/>
  <version/>
  <category/>
</coreProperties>
</file>