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B12C6" w14:paraId="1089204E" w14:textId="77777777">
        <w:tc>
          <w:tcPr>
            <w:tcW w:w="6733" w:type="dxa"/>
            <w:gridSpan w:val="2"/>
            <w:tcBorders>
              <w:top w:val="nil"/>
              <w:left w:val="nil"/>
              <w:bottom w:val="nil"/>
              <w:right w:val="nil"/>
            </w:tcBorders>
            <w:vAlign w:val="center"/>
          </w:tcPr>
          <w:p w:rsidR="00997775" w:rsidP="00710A7A" w:rsidRDefault="00997775" w14:paraId="46A988F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0F8B6C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B12C6" w14:paraId="2826E9B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A8F75F" w14:textId="77777777">
            <w:r w:rsidRPr="008B0CC5">
              <w:t xml:space="preserve">Vergaderjaar </w:t>
            </w:r>
            <w:r w:rsidR="00AC6B87">
              <w:t>2024-2025</w:t>
            </w:r>
          </w:p>
        </w:tc>
      </w:tr>
      <w:tr w:rsidR="00997775" w:rsidTr="00BB12C6" w14:paraId="7868CD00" w14:textId="77777777">
        <w:trPr>
          <w:cantSplit/>
        </w:trPr>
        <w:tc>
          <w:tcPr>
            <w:tcW w:w="10985" w:type="dxa"/>
            <w:gridSpan w:val="3"/>
            <w:tcBorders>
              <w:top w:val="nil"/>
              <w:left w:val="nil"/>
              <w:bottom w:val="nil"/>
              <w:right w:val="nil"/>
            </w:tcBorders>
          </w:tcPr>
          <w:p w:rsidR="00997775" w:rsidRDefault="00997775" w14:paraId="77E07155" w14:textId="77777777"/>
        </w:tc>
      </w:tr>
      <w:tr w:rsidR="00997775" w:rsidTr="00BB12C6" w14:paraId="38B799EA" w14:textId="77777777">
        <w:trPr>
          <w:cantSplit/>
        </w:trPr>
        <w:tc>
          <w:tcPr>
            <w:tcW w:w="10985" w:type="dxa"/>
            <w:gridSpan w:val="3"/>
            <w:tcBorders>
              <w:top w:val="nil"/>
              <w:left w:val="nil"/>
              <w:bottom w:val="single" w:color="auto" w:sz="4" w:space="0"/>
              <w:right w:val="nil"/>
            </w:tcBorders>
          </w:tcPr>
          <w:p w:rsidR="00997775" w:rsidRDefault="00997775" w14:paraId="678D7468" w14:textId="77777777"/>
        </w:tc>
      </w:tr>
      <w:tr w:rsidR="00997775" w:rsidTr="00BB12C6" w14:paraId="122EA6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988191" w14:textId="77777777"/>
        </w:tc>
        <w:tc>
          <w:tcPr>
            <w:tcW w:w="7654" w:type="dxa"/>
            <w:gridSpan w:val="2"/>
          </w:tcPr>
          <w:p w:rsidR="00997775" w:rsidRDefault="00997775" w14:paraId="53AF9687" w14:textId="77777777"/>
        </w:tc>
      </w:tr>
      <w:tr w:rsidR="00BB12C6" w:rsidTr="00BB12C6" w14:paraId="2967FF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2C6" w:rsidP="00BB12C6" w:rsidRDefault="00BB12C6" w14:paraId="22C25760" w14:textId="243D0F73">
            <w:pPr>
              <w:rPr>
                <w:b/>
              </w:rPr>
            </w:pPr>
            <w:r>
              <w:rPr>
                <w:b/>
              </w:rPr>
              <w:t>36 264</w:t>
            </w:r>
          </w:p>
        </w:tc>
        <w:tc>
          <w:tcPr>
            <w:tcW w:w="7654" w:type="dxa"/>
            <w:gridSpan w:val="2"/>
          </w:tcPr>
          <w:p w:rsidR="00BB12C6" w:rsidP="00BB12C6" w:rsidRDefault="00BB12C6" w14:paraId="149EC13D" w14:textId="2109770D">
            <w:pPr>
              <w:rPr>
                <w:b/>
              </w:rPr>
            </w:pPr>
            <w:r w:rsidRPr="00C4411E">
              <w:rPr>
                <w:b/>
                <w:bCs/>
              </w:rPr>
              <w:t>Wijziging van de Uitvoeringswet Algemene verordening gegevensbescherming en enkele andere wetten in verband met het stroomlijnen en actualiseren van het gegevensbeschermingsrecht (Verzamelwet gegevensbescherming)</w:t>
            </w:r>
          </w:p>
        </w:tc>
      </w:tr>
      <w:tr w:rsidR="00BB12C6" w:rsidTr="00BB12C6" w14:paraId="14B0A9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2C6" w:rsidP="00BB12C6" w:rsidRDefault="00BB12C6" w14:paraId="15D2EF5D" w14:textId="77777777"/>
        </w:tc>
        <w:tc>
          <w:tcPr>
            <w:tcW w:w="7654" w:type="dxa"/>
            <w:gridSpan w:val="2"/>
          </w:tcPr>
          <w:p w:rsidR="00BB12C6" w:rsidP="00BB12C6" w:rsidRDefault="00BB12C6" w14:paraId="58356D58" w14:textId="77777777"/>
        </w:tc>
      </w:tr>
      <w:tr w:rsidR="00BB12C6" w:rsidTr="00BB12C6" w14:paraId="43AAB3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2C6" w:rsidP="00BB12C6" w:rsidRDefault="00BB12C6" w14:paraId="585FA57D" w14:textId="77777777"/>
        </w:tc>
        <w:tc>
          <w:tcPr>
            <w:tcW w:w="7654" w:type="dxa"/>
            <w:gridSpan w:val="2"/>
          </w:tcPr>
          <w:p w:rsidR="00BB12C6" w:rsidP="00BB12C6" w:rsidRDefault="00BB12C6" w14:paraId="685C9AC7" w14:textId="77777777"/>
        </w:tc>
      </w:tr>
      <w:tr w:rsidR="00BB12C6" w:rsidTr="00BB12C6" w14:paraId="0E082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2C6" w:rsidP="00BB12C6" w:rsidRDefault="00BB12C6" w14:paraId="06B48B2B" w14:textId="508FCBCE">
            <w:pPr>
              <w:rPr>
                <w:b/>
              </w:rPr>
            </w:pPr>
            <w:r>
              <w:rPr>
                <w:b/>
              </w:rPr>
              <w:t xml:space="preserve">Nr. </w:t>
            </w:r>
            <w:r>
              <w:rPr>
                <w:b/>
              </w:rPr>
              <w:t>11</w:t>
            </w:r>
          </w:p>
        </w:tc>
        <w:tc>
          <w:tcPr>
            <w:tcW w:w="7654" w:type="dxa"/>
            <w:gridSpan w:val="2"/>
          </w:tcPr>
          <w:p w:rsidR="00BB12C6" w:rsidP="00BB12C6" w:rsidRDefault="00BB12C6" w14:paraId="574BB268" w14:textId="1B23477A">
            <w:pPr>
              <w:rPr>
                <w:b/>
              </w:rPr>
            </w:pPr>
            <w:r>
              <w:rPr>
                <w:b/>
              </w:rPr>
              <w:t xml:space="preserve">MOTIE VAN </w:t>
            </w:r>
            <w:r>
              <w:rPr>
                <w:b/>
              </w:rPr>
              <w:t>HET LID VALIZE</w:t>
            </w:r>
          </w:p>
        </w:tc>
      </w:tr>
      <w:tr w:rsidR="00BB12C6" w:rsidTr="00BB12C6" w14:paraId="2DBC05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B12C6" w:rsidP="00BB12C6" w:rsidRDefault="00BB12C6" w14:paraId="6A8EDA9E" w14:textId="77777777"/>
        </w:tc>
        <w:tc>
          <w:tcPr>
            <w:tcW w:w="7654" w:type="dxa"/>
            <w:gridSpan w:val="2"/>
          </w:tcPr>
          <w:p w:rsidR="00BB12C6" w:rsidP="00BB12C6" w:rsidRDefault="00BB12C6" w14:paraId="0565CED2" w14:textId="75DB8653">
            <w:r>
              <w:t>Voorgesteld 15 april 2025</w:t>
            </w:r>
          </w:p>
        </w:tc>
      </w:tr>
      <w:tr w:rsidR="00997775" w:rsidTr="00BB12C6" w14:paraId="68FA5E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2F2748" w14:textId="77777777"/>
        </w:tc>
        <w:tc>
          <w:tcPr>
            <w:tcW w:w="7654" w:type="dxa"/>
            <w:gridSpan w:val="2"/>
          </w:tcPr>
          <w:p w:rsidR="00997775" w:rsidRDefault="00997775" w14:paraId="2902BC31" w14:textId="77777777"/>
        </w:tc>
      </w:tr>
      <w:tr w:rsidR="00997775" w:rsidTr="00BB12C6" w14:paraId="0494B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128388" w14:textId="77777777"/>
        </w:tc>
        <w:tc>
          <w:tcPr>
            <w:tcW w:w="7654" w:type="dxa"/>
            <w:gridSpan w:val="2"/>
          </w:tcPr>
          <w:p w:rsidR="00997775" w:rsidRDefault="00997775" w14:paraId="294CDBB0" w14:textId="77777777">
            <w:r>
              <w:t>De Kamer,</w:t>
            </w:r>
          </w:p>
        </w:tc>
      </w:tr>
      <w:tr w:rsidR="00997775" w:rsidTr="00BB12C6" w14:paraId="532D4D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074190" w14:textId="77777777"/>
        </w:tc>
        <w:tc>
          <w:tcPr>
            <w:tcW w:w="7654" w:type="dxa"/>
            <w:gridSpan w:val="2"/>
          </w:tcPr>
          <w:p w:rsidR="00997775" w:rsidRDefault="00997775" w14:paraId="066B0862" w14:textId="77777777"/>
        </w:tc>
      </w:tr>
      <w:tr w:rsidR="00997775" w:rsidTr="00BB12C6" w14:paraId="1A55F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07CB8B" w14:textId="77777777"/>
        </w:tc>
        <w:tc>
          <w:tcPr>
            <w:tcW w:w="7654" w:type="dxa"/>
            <w:gridSpan w:val="2"/>
          </w:tcPr>
          <w:p w:rsidR="00997775" w:rsidRDefault="00997775" w14:paraId="221853DD" w14:textId="77777777">
            <w:r>
              <w:t>gehoord de beraadslaging,</w:t>
            </w:r>
          </w:p>
        </w:tc>
      </w:tr>
      <w:tr w:rsidR="00997775" w:rsidTr="00BB12C6" w14:paraId="626522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604092" w14:textId="77777777"/>
        </w:tc>
        <w:tc>
          <w:tcPr>
            <w:tcW w:w="7654" w:type="dxa"/>
            <w:gridSpan w:val="2"/>
          </w:tcPr>
          <w:p w:rsidR="00997775" w:rsidRDefault="00997775" w14:paraId="5A9A0957" w14:textId="77777777"/>
        </w:tc>
      </w:tr>
      <w:tr w:rsidR="00997775" w:rsidTr="00BB12C6" w14:paraId="6FDD05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E7796E" w14:textId="77777777"/>
        </w:tc>
        <w:tc>
          <w:tcPr>
            <w:tcW w:w="7654" w:type="dxa"/>
            <w:gridSpan w:val="2"/>
          </w:tcPr>
          <w:p w:rsidRPr="00BB12C6" w:rsidR="00BB12C6" w:rsidP="00BB12C6" w:rsidRDefault="00BB12C6" w14:paraId="3B2ACE6A" w14:textId="77777777">
            <w:r w:rsidRPr="00BB12C6">
              <w:t>constaterende dat partijen als heemkundekringen, geschied- en oudheidkundige genootschappen, genealogische genootschappen en dergelijke, die een groot maatschappelijk belang dienen, niet per definitie onder de Archiefwet vallen;</w:t>
            </w:r>
          </w:p>
          <w:p w:rsidR="00BB12C6" w:rsidP="00BB12C6" w:rsidRDefault="00BB12C6" w14:paraId="6575679E" w14:textId="77777777"/>
          <w:p w:rsidRPr="00BB12C6" w:rsidR="00BB12C6" w:rsidP="00BB12C6" w:rsidRDefault="00BB12C6" w14:paraId="743D7A24" w14:textId="3379DF39">
            <w:r w:rsidRPr="00BB12C6">
              <w:t>constaterende dat de in de Archiefwet opgenomen overwegingen uit de GDPR niet gelden voor partijen die niet onder de Archiefwet vallen;</w:t>
            </w:r>
          </w:p>
          <w:p w:rsidR="00BB12C6" w:rsidP="00BB12C6" w:rsidRDefault="00BB12C6" w14:paraId="182F9FB0" w14:textId="77777777"/>
          <w:p w:rsidRPr="00BB12C6" w:rsidR="00BB12C6" w:rsidP="00BB12C6" w:rsidRDefault="00BB12C6" w14:paraId="7583BBC6" w14:textId="64151766">
            <w:r w:rsidRPr="00BB12C6">
              <w:t>overwegende dat de Autoriteit Persoonsgegevens strikte handhaving toepast op deze wetgeving;</w:t>
            </w:r>
          </w:p>
          <w:p w:rsidR="00BB12C6" w:rsidP="00BB12C6" w:rsidRDefault="00BB12C6" w14:paraId="0FF8035E" w14:textId="77777777"/>
          <w:p w:rsidRPr="00BB12C6" w:rsidR="00BB12C6" w:rsidP="00BB12C6" w:rsidRDefault="00BB12C6" w14:paraId="59C78F24" w14:textId="760DF189">
            <w:r w:rsidRPr="00BB12C6">
              <w:t>verzoekt de regering om in gesprek te gaan met partijen als heemkundekringen, geschied- en oudheidkundige genootschappen, genealogische genootschappen en dergelijke over de risico's/problemen die worden ervaren betreffende het mogelijk in strijd handelen met de AVG;</w:t>
            </w:r>
          </w:p>
          <w:p w:rsidR="00BB12C6" w:rsidP="00BB12C6" w:rsidRDefault="00BB12C6" w14:paraId="4F3CA512" w14:textId="77777777"/>
          <w:p w:rsidRPr="00BB12C6" w:rsidR="00BB12C6" w:rsidP="00BB12C6" w:rsidRDefault="00BB12C6" w14:paraId="57CB4DCA" w14:textId="38A5E485">
            <w:r w:rsidRPr="00BB12C6">
              <w:t>verzoekt de regering om een analyse van deze gesprekken te maken met een voorstel om de uit de analyse voortgekomen knelpunten die raken aan mogelijke overtreding van de AVG op te lossen, en hierover te rapporteren aan de Kamer,</w:t>
            </w:r>
          </w:p>
          <w:p w:rsidR="00BB12C6" w:rsidP="00BB12C6" w:rsidRDefault="00BB12C6" w14:paraId="5847E945" w14:textId="77777777"/>
          <w:p w:rsidRPr="00BB12C6" w:rsidR="00BB12C6" w:rsidP="00BB12C6" w:rsidRDefault="00BB12C6" w14:paraId="2D7425EF" w14:textId="64958CD0">
            <w:r w:rsidRPr="00BB12C6">
              <w:t>en gaat over tot de orde van de dag.</w:t>
            </w:r>
          </w:p>
          <w:p w:rsidR="00BB12C6" w:rsidP="00BB12C6" w:rsidRDefault="00BB12C6" w14:paraId="21680044" w14:textId="77777777"/>
          <w:p w:rsidR="00997775" w:rsidP="00BB12C6" w:rsidRDefault="00BB12C6" w14:paraId="372A6121" w14:textId="5F0C1A88">
            <w:proofErr w:type="spellStart"/>
            <w:r w:rsidRPr="00BB12C6">
              <w:t>Valize</w:t>
            </w:r>
            <w:proofErr w:type="spellEnd"/>
          </w:p>
        </w:tc>
      </w:tr>
    </w:tbl>
    <w:p w:rsidR="00997775" w:rsidRDefault="00997775" w14:paraId="0D2CE44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F8A16" w14:textId="77777777" w:rsidR="00BB12C6" w:rsidRDefault="00BB12C6">
      <w:pPr>
        <w:spacing w:line="20" w:lineRule="exact"/>
      </w:pPr>
    </w:p>
  </w:endnote>
  <w:endnote w:type="continuationSeparator" w:id="0">
    <w:p w14:paraId="71D0428F" w14:textId="77777777" w:rsidR="00BB12C6" w:rsidRDefault="00BB12C6">
      <w:pPr>
        <w:pStyle w:val="Amendement"/>
      </w:pPr>
      <w:r>
        <w:rPr>
          <w:b w:val="0"/>
        </w:rPr>
        <w:t xml:space="preserve"> </w:t>
      </w:r>
    </w:p>
  </w:endnote>
  <w:endnote w:type="continuationNotice" w:id="1">
    <w:p w14:paraId="6E34D131" w14:textId="77777777" w:rsidR="00BB12C6" w:rsidRDefault="00BB12C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16EE4" w14:textId="77777777" w:rsidR="00BB12C6" w:rsidRDefault="00BB12C6">
      <w:pPr>
        <w:pStyle w:val="Amendement"/>
      </w:pPr>
      <w:r>
        <w:rPr>
          <w:b w:val="0"/>
        </w:rPr>
        <w:separator/>
      </w:r>
    </w:p>
  </w:footnote>
  <w:footnote w:type="continuationSeparator" w:id="0">
    <w:p w14:paraId="6DAFE47E" w14:textId="77777777" w:rsidR="00BB12C6" w:rsidRDefault="00BB1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C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B12C6"/>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8074B"/>
  <w15:docId w15:val="{0C7567A4-110D-4ED7-A7A1-EF7B366C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1221</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2025-04-16T08:17:00.0000000Z</dcterms:created>
  <dcterms:modified xsi:type="dcterms:W3CDTF">2025-04-16T08:26:00.0000000Z</dcterms:modified>
  <dc:description>------------------------</dc:description>
  <dc:subject/>
  <keywords/>
  <version/>
  <category/>
</coreProperties>
</file>