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DF5B0C" w14:paraId="1F85A56B" w14:textId="77777777">
        <w:tc>
          <w:tcPr>
            <w:tcW w:w="6733" w:type="dxa"/>
            <w:gridSpan w:val="2"/>
            <w:tcBorders>
              <w:top w:val="nil"/>
              <w:left w:val="nil"/>
              <w:bottom w:val="nil"/>
              <w:right w:val="nil"/>
            </w:tcBorders>
            <w:vAlign w:val="center"/>
          </w:tcPr>
          <w:p w:rsidR="00997775" w:rsidP="00710A7A" w:rsidRDefault="00997775" w14:paraId="21F2ED9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F9202E2" w14:textId="77777777">
            <w:pPr>
              <w:pStyle w:val="Amendement"/>
              <w:jc w:val="right"/>
              <w:rPr>
                <w:rFonts w:ascii="Times New Roman" w:hAnsi="Times New Roman"/>
                <w:spacing w:val="40"/>
                <w:sz w:val="22"/>
              </w:rPr>
            </w:pPr>
            <w:r>
              <w:rPr>
                <w:rFonts w:ascii="Times New Roman" w:hAnsi="Times New Roman"/>
                <w:sz w:val="88"/>
              </w:rPr>
              <w:t>2</w:t>
            </w:r>
          </w:p>
        </w:tc>
      </w:tr>
      <w:tr w:rsidR="00997775" w:rsidTr="00DF5B0C" w14:paraId="4184DAB9"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527C386" w14:textId="77777777">
            <w:r w:rsidRPr="008B0CC5">
              <w:t xml:space="preserve">Vergaderjaar </w:t>
            </w:r>
            <w:r w:rsidR="00AC6B87">
              <w:t>2024-2025</w:t>
            </w:r>
          </w:p>
        </w:tc>
      </w:tr>
      <w:tr w:rsidR="00997775" w:rsidTr="00DF5B0C" w14:paraId="2BF8E25C" w14:textId="77777777">
        <w:trPr>
          <w:cantSplit/>
        </w:trPr>
        <w:tc>
          <w:tcPr>
            <w:tcW w:w="10985" w:type="dxa"/>
            <w:gridSpan w:val="3"/>
            <w:tcBorders>
              <w:top w:val="nil"/>
              <w:left w:val="nil"/>
              <w:bottom w:val="nil"/>
              <w:right w:val="nil"/>
            </w:tcBorders>
          </w:tcPr>
          <w:p w:rsidR="00997775" w:rsidRDefault="00997775" w14:paraId="20C7CC64" w14:textId="77777777"/>
        </w:tc>
      </w:tr>
      <w:tr w:rsidR="00997775" w:rsidTr="00DF5B0C" w14:paraId="482028B5" w14:textId="77777777">
        <w:trPr>
          <w:cantSplit/>
        </w:trPr>
        <w:tc>
          <w:tcPr>
            <w:tcW w:w="10985" w:type="dxa"/>
            <w:gridSpan w:val="3"/>
            <w:tcBorders>
              <w:top w:val="nil"/>
              <w:left w:val="nil"/>
              <w:bottom w:val="single" w:color="auto" w:sz="4" w:space="0"/>
              <w:right w:val="nil"/>
            </w:tcBorders>
          </w:tcPr>
          <w:p w:rsidR="00997775" w:rsidRDefault="00997775" w14:paraId="0610A896" w14:textId="77777777"/>
        </w:tc>
      </w:tr>
      <w:tr w:rsidR="00997775" w:rsidTr="00DF5B0C" w14:paraId="3C9C95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C673A9" w14:textId="77777777"/>
        </w:tc>
        <w:tc>
          <w:tcPr>
            <w:tcW w:w="7654" w:type="dxa"/>
            <w:gridSpan w:val="2"/>
          </w:tcPr>
          <w:p w:rsidR="00997775" w:rsidRDefault="00997775" w14:paraId="1C4FCDF3" w14:textId="77777777"/>
        </w:tc>
      </w:tr>
      <w:tr w:rsidR="00DF5B0C" w:rsidTr="00DF5B0C" w14:paraId="7350F2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5B0C" w:rsidP="00DF5B0C" w:rsidRDefault="00DF5B0C" w14:paraId="5E223DDA" w14:textId="19CF7548">
            <w:pPr>
              <w:rPr>
                <w:b/>
              </w:rPr>
            </w:pPr>
            <w:r>
              <w:rPr>
                <w:b/>
              </w:rPr>
              <w:t>36 264</w:t>
            </w:r>
          </w:p>
        </w:tc>
        <w:tc>
          <w:tcPr>
            <w:tcW w:w="7654" w:type="dxa"/>
            <w:gridSpan w:val="2"/>
          </w:tcPr>
          <w:p w:rsidR="00DF5B0C" w:rsidP="00DF5B0C" w:rsidRDefault="00DF5B0C" w14:paraId="62ABC928" w14:textId="2959A930">
            <w:pPr>
              <w:rPr>
                <w:b/>
              </w:rPr>
            </w:pPr>
            <w:r w:rsidRPr="00C4411E">
              <w:rPr>
                <w:b/>
                <w:bCs/>
              </w:rPr>
              <w:t>Wijziging van de Uitvoeringswet Algemene verordening gegevensbescherming en enkele andere wetten in verband met het stroomlijnen en actualiseren van het gegevensbeschermingsrecht (Verzamelwet gegevensbescherming)</w:t>
            </w:r>
          </w:p>
        </w:tc>
      </w:tr>
      <w:tr w:rsidR="00DF5B0C" w:rsidTr="00DF5B0C" w14:paraId="3E966E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5B0C" w:rsidP="00DF5B0C" w:rsidRDefault="00DF5B0C" w14:paraId="0365935D" w14:textId="77777777"/>
        </w:tc>
        <w:tc>
          <w:tcPr>
            <w:tcW w:w="7654" w:type="dxa"/>
            <w:gridSpan w:val="2"/>
          </w:tcPr>
          <w:p w:rsidR="00DF5B0C" w:rsidP="00DF5B0C" w:rsidRDefault="00DF5B0C" w14:paraId="6AD31340" w14:textId="77777777"/>
        </w:tc>
      </w:tr>
      <w:tr w:rsidR="00DF5B0C" w:rsidTr="00DF5B0C" w14:paraId="69926C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5B0C" w:rsidP="00DF5B0C" w:rsidRDefault="00DF5B0C" w14:paraId="2C19B583" w14:textId="77777777"/>
        </w:tc>
        <w:tc>
          <w:tcPr>
            <w:tcW w:w="7654" w:type="dxa"/>
            <w:gridSpan w:val="2"/>
          </w:tcPr>
          <w:p w:rsidR="00DF5B0C" w:rsidP="00DF5B0C" w:rsidRDefault="00DF5B0C" w14:paraId="71551EFB" w14:textId="77777777"/>
        </w:tc>
      </w:tr>
      <w:tr w:rsidR="00DF5B0C" w:rsidTr="00DF5B0C" w14:paraId="4856B0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5B0C" w:rsidP="00DF5B0C" w:rsidRDefault="00DF5B0C" w14:paraId="3157A649" w14:textId="5C018B85">
            <w:pPr>
              <w:rPr>
                <w:b/>
              </w:rPr>
            </w:pPr>
            <w:r>
              <w:rPr>
                <w:b/>
              </w:rPr>
              <w:t xml:space="preserve">Nr. </w:t>
            </w:r>
            <w:r>
              <w:rPr>
                <w:b/>
              </w:rPr>
              <w:t>12</w:t>
            </w:r>
          </w:p>
        </w:tc>
        <w:tc>
          <w:tcPr>
            <w:tcW w:w="7654" w:type="dxa"/>
            <w:gridSpan w:val="2"/>
          </w:tcPr>
          <w:p w:rsidR="00DF5B0C" w:rsidP="00DF5B0C" w:rsidRDefault="00DF5B0C" w14:paraId="0A9319F0" w14:textId="54DE4DE5">
            <w:pPr>
              <w:rPr>
                <w:b/>
              </w:rPr>
            </w:pPr>
            <w:r>
              <w:rPr>
                <w:b/>
              </w:rPr>
              <w:t xml:space="preserve">MOTIE VAN </w:t>
            </w:r>
            <w:r>
              <w:rPr>
                <w:b/>
              </w:rPr>
              <w:t>HET LID DRAL</w:t>
            </w:r>
          </w:p>
        </w:tc>
      </w:tr>
      <w:tr w:rsidR="00DF5B0C" w:rsidTr="00DF5B0C" w14:paraId="55E9E0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5B0C" w:rsidP="00DF5B0C" w:rsidRDefault="00DF5B0C" w14:paraId="40B948D0" w14:textId="77777777"/>
        </w:tc>
        <w:tc>
          <w:tcPr>
            <w:tcW w:w="7654" w:type="dxa"/>
            <w:gridSpan w:val="2"/>
          </w:tcPr>
          <w:p w:rsidR="00DF5B0C" w:rsidP="00DF5B0C" w:rsidRDefault="00DF5B0C" w14:paraId="1F2B29A8" w14:textId="6D39D335">
            <w:r>
              <w:t>Voorgesteld 15 april 2025</w:t>
            </w:r>
          </w:p>
        </w:tc>
      </w:tr>
      <w:tr w:rsidR="00997775" w:rsidTr="00DF5B0C" w14:paraId="2ECEC0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8588F37" w14:textId="77777777"/>
        </w:tc>
        <w:tc>
          <w:tcPr>
            <w:tcW w:w="7654" w:type="dxa"/>
            <w:gridSpan w:val="2"/>
          </w:tcPr>
          <w:p w:rsidR="00997775" w:rsidRDefault="00997775" w14:paraId="487AEC79" w14:textId="77777777"/>
        </w:tc>
      </w:tr>
      <w:tr w:rsidR="00997775" w:rsidTr="00DF5B0C" w14:paraId="44EDE9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CB5900A" w14:textId="77777777"/>
        </w:tc>
        <w:tc>
          <w:tcPr>
            <w:tcW w:w="7654" w:type="dxa"/>
            <w:gridSpan w:val="2"/>
          </w:tcPr>
          <w:p w:rsidR="00997775" w:rsidRDefault="00997775" w14:paraId="6C639F94" w14:textId="77777777">
            <w:r>
              <w:t>De Kamer,</w:t>
            </w:r>
          </w:p>
        </w:tc>
      </w:tr>
      <w:tr w:rsidR="00997775" w:rsidTr="00DF5B0C" w14:paraId="6C1F20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62B5875" w14:textId="77777777"/>
        </w:tc>
        <w:tc>
          <w:tcPr>
            <w:tcW w:w="7654" w:type="dxa"/>
            <w:gridSpan w:val="2"/>
          </w:tcPr>
          <w:p w:rsidR="00997775" w:rsidRDefault="00997775" w14:paraId="77ED77F0" w14:textId="77777777"/>
        </w:tc>
      </w:tr>
      <w:tr w:rsidR="00997775" w:rsidTr="00DF5B0C" w14:paraId="6E82B1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136969A" w14:textId="77777777"/>
        </w:tc>
        <w:tc>
          <w:tcPr>
            <w:tcW w:w="7654" w:type="dxa"/>
            <w:gridSpan w:val="2"/>
          </w:tcPr>
          <w:p w:rsidR="00997775" w:rsidRDefault="00997775" w14:paraId="263C3324" w14:textId="77777777">
            <w:r>
              <w:t>gehoord de beraadslaging,</w:t>
            </w:r>
          </w:p>
        </w:tc>
      </w:tr>
      <w:tr w:rsidR="00997775" w:rsidTr="00DF5B0C" w14:paraId="68E6F7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6DEE8DA" w14:textId="77777777"/>
        </w:tc>
        <w:tc>
          <w:tcPr>
            <w:tcW w:w="7654" w:type="dxa"/>
            <w:gridSpan w:val="2"/>
          </w:tcPr>
          <w:p w:rsidR="00997775" w:rsidRDefault="00997775" w14:paraId="5097C17F" w14:textId="77777777"/>
        </w:tc>
      </w:tr>
      <w:tr w:rsidR="00997775" w:rsidTr="00DF5B0C" w14:paraId="009FC3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BF7AC6" w14:textId="77777777"/>
        </w:tc>
        <w:tc>
          <w:tcPr>
            <w:tcW w:w="7654" w:type="dxa"/>
            <w:gridSpan w:val="2"/>
          </w:tcPr>
          <w:p w:rsidRPr="00DF5B0C" w:rsidR="00DF5B0C" w:rsidP="00DF5B0C" w:rsidRDefault="00DF5B0C" w14:paraId="45993929" w14:textId="77777777">
            <w:r w:rsidRPr="00DF5B0C">
              <w:t>constaterende dat de Begeleidingscommissie Evaluatie Autoriteit Persoonsgegevens aanbeveelt dat de AP een verbeterplan opstelt over het functioneren van de AP in relatie tot de partijen waarop toezicht gehouden wordt of waarmee wordt samengewerkt;</w:t>
            </w:r>
          </w:p>
          <w:p w:rsidR="00DF5B0C" w:rsidP="00DF5B0C" w:rsidRDefault="00DF5B0C" w14:paraId="31438994" w14:textId="77777777"/>
          <w:p w:rsidRPr="00DF5B0C" w:rsidR="00DF5B0C" w:rsidP="00DF5B0C" w:rsidRDefault="00DF5B0C" w14:paraId="2232B3A9" w14:textId="6F5F2CB8">
            <w:r w:rsidRPr="00DF5B0C">
              <w:t>verzoekt de regering om de AP te verzoeken de Kamer tweemaal per jaar te informeren over de voortgang van het verbeterplan en de effecten van de verbeterstappen op de partijen waarop toezicht gehouden wordt of waarmee wordt samengewerkt,</w:t>
            </w:r>
          </w:p>
          <w:p w:rsidR="00DF5B0C" w:rsidP="00DF5B0C" w:rsidRDefault="00DF5B0C" w14:paraId="68614704" w14:textId="77777777"/>
          <w:p w:rsidRPr="00DF5B0C" w:rsidR="00DF5B0C" w:rsidP="00DF5B0C" w:rsidRDefault="00DF5B0C" w14:paraId="0E23251A" w14:textId="0701BAA0">
            <w:r w:rsidRPr="00DF5B0C">
              <w:t>en gaat over tot de orde van de dag.</w:t>
            </w:r>
          </w:p>
          <w:p w:rsidR="00DF5B0C" w:rsidP="00DF5B0C" w:rsidRDefault="00DF5B0C" w14:paraId="314521F7" w14:textId="77777777"/>
          <w:p w:rsidR="00997775" w:rsidP="00DF5B0C" w:rsidRDefault="00DF5B0C" w14:paraId="6FD6058C" w14:textId="38C37AF5">
            <w:proofErr w:type="spellStart"/>
            <w:r w:rsidRPr="00DF5B0C">
              <w:t>Dral</w:t>
            </w:r>
            <w:proofErr w:type="spellEnd"/>
          </w:p>
        </w:tc>
      </w:tr>
    </w:tbl>
    <w:p w:rsidR="00997775" w:rsidRDefault="00997775" w14:paraId="0C16E291"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96AE9" w14:textId="77777777" w:rsidR="00DF5B0C" w:rsidRDefault="00DF5B0C">
      <w:pPr>
        <w:spacing w:line="20" w:lineRule="exact"/>
      </w:pPr>
    </w:p>
  </w:endnote>
  <w:endnote w:type="continuationSeparator" w:id="0">
    <w:p w14:paraId="0B336082" w14:textId="77777777" w:rsidR="00DF5B0C" w:rsidRDefault="00DF5B0C">
      <w:pPr>
        <w:pStyle w:val="Amendement"/>
      </w:pPr>
      <w:r>
        <w:rPr>
          <w:b w:val="0"/>
        </w:rPr>
        <w:t xml:space="preserve"> </w:t>
      </w:r>
    </w:p>
  </w:endnote>
  <w:endnote w:type="continuationNotice" w:id="1">
    <w:p w14:paraId="18F95D80" w14:textId="77777777" w:rsidR="00DF5B0C" w:rsidRDefault="00DF5B0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AD5C9" w14:textId="77777777" w:rsidR="00DF5B0C" w:rsidRDefault="00DF5B0C">
      <w:pPr>
        <w:pStyle w:val="Amendement"/>
      </w:pPr>
      <w:r>
        <w:rPr>
          <w:b w:val="0"/>
        </w:rPr>
        <w:separator/>
      </w:r>
    </w:p>
  </w:footnote>
  <w:footnote w:type="continuationSeparator" w:id="0">
    <w:p w14:paraId="658C1430" w14:textId="77777777" w:rsidR="00DF5B0C" w:rsidRDefault="00DF5B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B0C"/>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0BD4"/>
    <w:rsid w:val="00B74E9D"/>
    <w:rsid w:val="00BF5690"/>
    <w:rsid w:val="00CC23D1"/>
    <w:rsid w:val="00CC270F"/>
    <w:rsid w:val="00D43192"/>
    <w:rsid w:val="00DE2437"/>
    <w:rsid w:val="00DF5B0C"/>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A9A0EC"/>
  <w15:docId w15:val="{C4873A94-6557-46C7-B735-EE6660AB7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129</ap:Words>
  <ap:Characters>807</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2025-04-16T08:17:00.0000000Z</dcterms:created>
  <dcterms:modified xsi:type="dcterms:W3CDTF">2025-04-16T08:26:00.0000000Z</dcterms:modified>
  <dc:description>------------------------</dc:description>
  <dc:subject/>
  <keywords/>
  <version/>
  <category/>
</coreProperties>
</file>