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0E7" w:rsidRDefault="00AF70E7" w14:paraId="58FC6C2D" w14:textId="77777777">
      <w:bookmarkStart w:name="_GoBack" w:id="0"/>
      <w:bookmarkEnd w:id="0"/>
    </w:p>
    <w:p w:rsidR="00AF70E7" w:rsidRDefault="00AF70E7" w14:paraId="2B667C4E" w14:textId="77777777"/>
    <w:p w:rsidR="00AF70E7" w:rsidRDefault="00AF70E7" w14:paraId="553893A7" w14:textId="77777777"/>
    <w:p w:rsidR="00AF70E7" w:rsidRDefault="00AF70E7" w14:paraId="7EE2B779" w14:textId="77777777"/>
    <w:p w:rsidR="00AF70E7" w:rsidRDefault="00AF70E7" w14:paraId="1E20A481" w14:textId="77777777"/>
    <w:p w:rsidR="00393E8F" w:rsidRDefault="00393E8F" w14:paraId="323218DC" w14:textId="77777777"/>
    <w:p w:rsidR="000A471A" w:rsidRDefault="00AF70E7" w14:paraId="4B83407A" w14:textId="1B4B48BC">
      <w:r>
        <w:t xml:space="preserve">Geachte voorzitter, </w:t>
      </w:r>
    </w:p>
    <w:p w:rsidR="000A471A" w:rsidRDefault="00B52F38" w14:paraId="054D75DF" w14:textId="77777777">
      <w:r>
        <w:t> </w:t>
      </w:r>
    </w:p>
    <w:p w:rsidR="000A471A" w:rsidRDefault="00B52F38" w14:paraId="07AF8E8F" w14:textId="1F181D7D">
      <w:pPr>
        <w:rPr>
          <w:rStyle w:val="Emphasis"/>
          <w:i w:val="0"/>
          <w:iCs w:val="0"/>
        </w:rPr>
      </w:pPr>
      <w:r>
        <w:t xml:space="preserve">Hierbij bied ik u </w:t>
      </w:r>
      <w:r w:rsidRPr="00AF70E7" w:rsidR="00AF70E7">
        <w:rPr>
          <w:rStyle w:val="Emphasis"/>
          <w:i w:val="0"/>
          <w:iCs w:val="0"/>
        </w:rPr>
        <w:t xml:space="preserve">de nota naar aanleiding van het verslag </w:t>
      </w:r>
      <w:r w:rsidR="006F09DC">
        <w:rPr>
          <w:rStyle w:val="Emphasis"/>
          <w:i w:val="0"/>
          <w:iCs w:val="0"/>
        </w:rPr>
        <w:t xml:space="preserve">en een nota van wijziging </w:t>
      </w:r>
      <w:r w:rsidRPr="00AF70E7" w:rsidR="00AF70E7">
        <w:rPr>
          <w:rStyle w:val="Emphasis"/>
          <w:i w:val="0"/>
          <w:iCs w:val="0"/>
        </w:rPr>
        <w:t>inzake het bovenvermelde voorstel</w:t>
      </w:r>
      <w:r w:rsidR="00AF70E7">
        <w:rPr>
          <w:rStyle w:val="Emphasis"/>
          <w:i w:val="0"/>
          <w:iCs w:val="0"/>
        </w:rPr>
        <w:t xml:space="preserve"> van rijkswet </w:t>
      </w:r>
      <w:r w:rsidRPr="00AF70E7" w:rsidR="00AF70E7">
        <w:rPr>
          <w:rStyle w:val="Emphasis"/>
          <w:i w:val="0"/>
          <w:iCs w:val="0"/>
        </w:rPr>
        <w:t>aan.</w:t>
      </w:r>
    </w:p>
    <w:p w:rsidRPr="00AF70E7" w:rsidR="006F09DC" w:rsidRDefault="006F09DC" w14:paraId="637F569B" w14:textId="77777777">
      <w:pPr>
        <w:rPr>
          <w:i/>
          <w:iCs/>
        </w:rPr>
      </w:pPr>
    </w:p>
    <w:p w:rsidR="000A471A" w:rsidRDefault="00B52F38" w14:paraId="74FCAD4F" w14:textId="77777777">
      <w:r>
        <w:t> </w:t>
      </w:r>
    </w:p>
    <w:p w:rsidR="000A471A" w:rsidRDefault="00B52F38" w14:paraId="1C9193BB" w14:textId="77777777">
      <w:r>
        <w:t>Hoogachtend,</w:t>
      </w:r>
    </w:p>
    <w:p w:rsidR="000A471A" w:rsidRDefault="00B52F38" w14:paraId="17DD334B" w14:textId="77777777">
      <w:r>
        <w:t> </w:t>
      </w:r>
    </w:p>
    <w:p w:rsidR="000A471A" w:rsidRDefault="00B52F38" w14:paraId="1C058D3B" w14:textId="77777777">
      <w:r>
        <w:t>DE MINISTER VAN INFRASTRUCTUUR EN WATERSTAAT,</w:t>
      </w:r>
    </w:p>
    <w:p w:rsidR="000A471A" w:rsidRDefault="000A471A" w14:paraId="1C07C0C4" w14:textId="77777777">
      <w:pPr>
        <w:pStyle w:val="HBJZ-Kamerstukken-regelafstand138"/>
      </w:pPr>
    </w:p>
    <w:p w:rsidR="000A471A" w:rsidRDefault="000A471A" w14:paraId="55BD894B" w14:textId="77777777">
      <w:pPr>
        <w:pStyle w:val="HBJZ-Kamerstukken-regelafstand138"/>
      </w:pPr>
    </w:p>
    <w:p w:rsidRPr="00870C37" w:rsidR="00870C37" w:rsidP="00870C37" w:rsidRDefault="00870C37" w14:paraId="6143F11C" w14:textId="77777777"/>
    <w:p w:rsidR="000A471A" w:rsidRDefault="000A471A" w14:paraId="6348DF88" w14:textId="77777777">
      <w:pPr>
        <w:pStyle w:val="HBJZ-Kamerstukken-regelafstand138"/>
      </w:pPr>
    </w:p>
    <w:p w:rsidR="000A471A" w:rsidRDefault="00B52F38" w14:paraId="7DB443B6" w14:textId="77777777">
      <w:r>
        <w:t>Barry Madlener</w:t>
      </w:r>
    </w:p>
    <w:sectPr w:rsidR="000A47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7" w:right="2777" w:bottom="1048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B2FCB" w14:textId="77777777" w:rsidR="00793DCB" w:rsidRDefault="00793DCB">
      <w:pPr>
        <w:spacing w:line="240" w:lineRule="auto"/>
      </w:pPr>
      <w:r>
        <w:separator/>
      </w:r>
    </w:p>
  </w:endnote>
  <w:endnote w:type="continuationSeparator" w:id="0">
    <w:p w14:paraId="5316DD91" w14:textId="77777777" w:rsidR="00793DCB" w:rsidRDefault="00793D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973D9" w14:textId="77777777" w:rsidR="00C130A8" w:rsidRDefault="00C130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2D659" w14:textId="77777777" w:rsidR="00C130A8" w:rsidRDefault="00C130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E6348" w14:textId="77777777" w:rsidR="00C130A8" w:rsidRDefault="00C13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93504" w14:textId="77777777" w:rsidR="00793DCB" w:rsidRDefault="00793DCB">
      <w:pPr>
        <w:spacing w:line="240" w:lineRule="auto"/>
      </w:pPr>
      <w:r>
        <w:separator/>
      </w:r>
    </w:p>
  </w:footnote>
  <w:footnote w:type="continuationSeparator" w:id="0">
    <w:p w14:paraId="58ED7A37" w14:textId="77777777" w:rsidR="00793DCB" w:rsidRDefault="00793D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5012B" w14:textId="77777777" w:rsidR="00C130A8" w:rsidRDefault="00C130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75EB2" w14:textId="77777777" w:rsidR="000A471A" w:rsidRDefault="00B52F38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0EDBD64B" wp14:editId="22B8A3C9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780915" cy="179705"/>
              <wp:effectExtent l="0" t="0" r="0" b="0"/>
              <wp:wrapNone/>
              <wp:docPr id="1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CC10CF" w14:textId="77777777" w:rsidR="000B455F" w:rsidRDefault="000B45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DBD64B" id="_x0000_t202" coordsize="21600,21600" o:spt="202" path="m,l,21600r21600,l21600,xe">
              <v:stroke joinstyle="miter"/>
              <v:path gradientshapeok="t" o:connecttype="rect"/>
            </v:shapetype>
            <v:shape id="726221f1-823c-11ee-8554-0242ac120003" o:spid="_x0000_s1026" type="#_x0000_t202" style="position:absolute;margin-left:79.35pt;margin-top:805pt;width:376.45pt;height:14.1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" filled="f" stroked="f">
              <v:textbox inset="0,0,0,0">
                <w:txbxContent>
                  <w:p w14:paraId="7FCC10CF" w14:textId="77777777" w:rsidR="000B455F" w:rsidRDefault="000B455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07013C3" wp14:editId="06B2ED18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2" name="72622225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B24D36" w14:textId="77777777" w:rsidR="000A471A" w:rsidRDefault="00B52F3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70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F70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7013C3" id="72622225-823c-11ee-8554-0242ac120003" o:spid="_x0000_s1027" type="#_x0000_t202" style="position:absolute;margin-left:466.25pt;margin-top:805pt;width:99.2pt;height:14.4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" filled="f" stroked="f">
              <v:textbox inset="0,0,0,0">
                <w:txbxContent>
                  <w:p w14:paraId="73B24D36" w14:textId="77777777" w:rsidR="000A471A" w:rsidRDefault="00B52F3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70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F70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93E6F9D" wp14:editId="0B4C8EDD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3" name="7262231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C10959" w14:textId="77777777" w:rsidR="000A471A" w:rsidRDefault="00B52F38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3E6F9D" id="7262231e-823c-11ee-8554-0242ac120003" o:spid="_x0000_s1028" type="#_x0000_t202" style="position:absolute;margin-left:466.25pt;margin-top:152.5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" filled="f" stroked="f">
              <v:textbox inset="0,0,0,0">
                <w:txbxContent>
                  <w:p w14:paraId="7EC10959" w14:textId="77777777" w:rsidR="000A471A" w:rsidRDefault="00B52F38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31169F0" wp14:editId="1E19D1C3">
              <wp:simplePos x="1007744" y="1198245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4" name="726e34cf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5B57BA" w14:textId="77777777" w:rsidR="000B455F" w:rsidRDefault="000B45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1169F0" id="726e34cf-823c-11ee-8554-0242ac120003" o:spid="_x0000_s1029" type="#_x0000_t202" style="position:absolute;margin-left:79.35pt;margin-top:94.35pt;width:187.65pt;height:22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" filled="f" stroked="f">
              <v:textbox inset="0,0,0,0">
                <w:txbxContent>
                  <w:p w14:paraId="1B5B57BA" w14:textId="77777777" w:rsidR="000B455F" w:rsidRDefault="000B455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E30B3" w14:textId="77777777" w:rsidR="000A471A" w:rsidRDefault="00B52F38">
    <w:pPr>
      <w:spacing w:after="6944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F90FACF" wp14:editId="57F2B04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72678840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1A7955" w14:textId="4D661889" w:rsidR="000B455F" w:rsidRDefault="00870C37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0C81D0E" wp14:editId="3C052517">
                                <wp:extent cx="467995" cy="1583690"/>
                                <wp:effectExtent l="0" t="0" r="8255" b="0"/>
                                <wp:docPr id="1163518647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6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F90FACF" id="_x0000_t202" coordsize="21600,21600" o:spt="202" path="m,l,21600r21600,l21600,xe">
              <v:stroke joinstyle="miter"/>
              <v:path gradientshapeok="t" o:connecttype="rect"/>
            </v:shapetype>
            <v:shape id="72678840-823c-11ee-8554-0242ac120003" o:spid="_x0000_s1030" type="#_x0000_t202" style="position:absolute;margin-left:279.2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" filled="f" stroked="f">
              <v:textbox inset="0,0,0,0">
                <w:txbxContent>
                  <w:p w14:paraId="511A7955" w14:textId="4D661889" w:rsidR="000B455F" w:rsidRDefault="00870C37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0C81D0E" wp14:editId="3C052517">
                          <wp:extent cx="467995" cy="1583690"/>
                          <wp:effectExtent l="0" t="0" r="8255" b="0"/>
                          <wp:docPr id="1163518647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6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461DF9A" wp14:editId="09CBCCD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72678860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17A985" w14:textId="77777777" w:rsidR="000A471A" w:rsidRDefault="00B52F3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C9E6F5" wp14:editId="1CAE0B84">
                                <wp:extent cx="2339975" cy="1582834"/>
                                <wp:effectExtent l="0" t="0" r="0" b="0"/>
                                <wp:docPr id="7" name="IenM_Standaard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61DF9A" id="72678860-823c-11ee-8554-0242ac120003" o:spid="_x0000_s1031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" filled="f" stroked="f">
              <v:textbox inset="0,0,0,0">
                <w:txbxContent>
                  <w:p w14:paraId="4217A985" w14:textId="77777777" w:rsidR="000A471A" w:rsidRDefault="00B52F38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0C9E6F5" wp14:editId="1CAE0B84">
                          <wp:extent cx="2339975" cy="1582834"/>
                          <wp:effectExtent l="0" t="0" r="0" b="0"/>
                          <wp:docPr id="7" name="IenM_Standaard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A7D5EC4" wp14:editId="66A9742B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89020" cy="143510"/>
              <wp:effectExtent l="0" t="0" r="0" b="0"/>
              <wp:wrapNone/>
              <wp:docPr id="8" name="7262205c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90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4E8ED2" w14:textId="77777777" w:rsidR="000A471A" w:rsidRDefault="00B52F38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7D5EC4" id="7262205c-823c-11ee-8554-0242ac120003" o:spid="_x0000_s1032" type="#_x0000_t202" style="position:absolute;margin-left:79.35pt;margin-top:134.9pt;width:282.6pt;height:11.3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" filled="f" stroked="f">
              <v:textbox inset="0,0,0,0">
                <w:txbxContent>
                  <w:p w14:paraId="494E8ED2" w14:textId="77777777" w:rsidR="000A471A" w:rsidRDefault="00B52F38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DDA9634" wp14:editId="15C0F0AE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780915" cy="1079500"/>
              <wp:effectExtent l="0" t="0" r="0" b="0"/>
              <wp:wrapNone/>
              <wp:docPr id="9" name="7262209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76C61E" w14:textId="77777777" w:rsidR="00870C37" w:rsidRDefault="00B52F38">
                          <w:r>
                            <w:t xml:space="preserve">de Voorzitter van de Tweede Kamer </w:t>
                          </w:r>
                        </w:p>
                        <w:p w14:paraId="0E4846C0" w14:textId="6F8D2FFC" w:rsidR="000A471A" w:rsidRDefault="00B52F38">
                          <w:r>
                            <w:t>der Staten-Generaal</w:t>
                          </w:r>
                        </w:p>
                        <w:p w14:paraId="05CEE3A2" w14:textId="77777777" w:rsidR="000A471A" w:rsidRDefault="00B52F38">
                          <w:r>
                            <w:t xml:space="preserve">Postbus 20018 </w:t>
                          </w:r>
                        </w:p>
                        <w:p w14:paraId="6CFF73F3" w14:textId="77777777" w:rsidR="000A471A" w:rsidRDefault="00B52F38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DA9634" id="72622096-823c-11ee-8554-0242ac120003" o:spid="_x0000_s1033" type="#_x0000_t202" style="position:absolute;margin-left:79.35pt;margin-top:153.05pt;width:376.4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" filled="f" stroked="f">
              <v:textbox inset="0,0,0,0">
                <w:txbxContent>
                  <w:p w14:paraId="1676C61E" w14:textId="77777777" w:rsidR="00870C37" w:rsidRDefault="00B52F38">
                    <w:r>
                      <w:t xml:space="preserve">de Voorzitter van de Tweede Kamer </w:t>
                    </w:r>
                  </w:p>
                  <w:p w14:paraId="0E4846C0" w14:textId="6F8D2FFC" w:rsidR="000A471A" w:rsidRDefault="00B52F38">
                    <w:r>
                      <w:t>der Staten-Generaal</w:t>
                    </w:r>
                  </w:p>
                  <w:p w14:paraId="05CEE3A2" w14:textId="77777777" w:rsidR="000A471A" w:rsidRDefault="00B52F38">
                    <w:r>
                      <w:t xml:space="preserve">Postbus 20018 </w:t>
                    </w:r>
                  </w:p>
                  <w:p w14:paraId="6CFF73F3" w14:textId="77777777" w:rsidR="000A471A" w:rsidRDefault="00B52F38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5DE07FF" wp14:editId="06D08B4C">
              <wp:simplePos x="0" y="0"/>
              <wp:positionH relativeFrom="margin">
                <wp:align>left</wp:align>
              </wp:positionH>
              <wp:positionV relativeFrom="page">
                <wp:posOffset>3641090</wp:posOffset>
              </wp:positionV>
              <wp:extent cx="4780915" cy="1466850"/>
              <wp:effectExtent l="0" t="0" r="0" b="0"/>
              <wp:wrapNone/>
              <wp:docPr id="10" name="726220d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466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A471A" w14:paraId="6E3C7C1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65C0613" w14:textId="77777777" w:rsidR="000A471A" w:rsidRDefault="000A471A"/>
                            </w:tc>
                            <w:tc>
                              <w:tcPr>
                                <w:tcW w:w="5400" w:type="dxa"/>
                              </w:tcPr>
                              <w:p w14:paraId="5361E935" w14:textId="77777777" w:rsidR="000A471A" w:rsidRDefault="000A471A"/>
                            </w:tc>
                          </w:tr>
                          <w:tr w:rsidR="000A471A" w14:paraId="486E0C4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17105B3" w14:textId="77777777" w:rsidR="000A471A" w:rsidRDefault="00B52F3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7F47661" w14:textId="4E98A7DF" w:rsidR="000A471A" w:rsidRDefault="00DB36A2">
                                <w:r>
                                  <w:t>16 april 2025</w:t>
                                </w:r>
                                <w:r w:rsidR="00B52F38">
                                  <w:fldChar w:fldCharType="begin"/>
                                </w:r>
                                <w:r w:rsidR="00B52F38">
                                  <w:instrText xml:space="preserve"> DOCPROPERTY  "Datum"  \* MERGEFORMAT </w:instrText>
                                </w:r>
                                <w:r w:rsidR="00B52F38">
                                  <w:fldChar w:fldCharType="end"/>
                                </w:r>
                              </w:p>
                            </w:tc>
                          </w:tr>
                          <w:tr w:rsidR="000A471A" w:rsidRPr="00AF70E7" w14:paraId="617F420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0D8E91D" w14:textId="77777777" w:rsidR="000A471A" w:rsidRPr="00AF70E7" w:rsidRDefault="00B52F38">
                                <w:r w:rsidRPr="00AF70E7"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C73CCA8" w14:textId="4675706B" w:rsidR="000A471A" w:rsidRPr="00AF70E7" w:rsidRDefault="00B52F38">
                                <w:r w:rsidRPr="00AF70E7">
                                  <w:t xml:space="preserve">Nota n.a.v. het verslag </w:t>
                                </w:r>
                                <w:r w:rsidR="006F09DC">
                                  <w:t xml:space="preserve">en nota van wijziging </w:t>
                                </w:r>
                                <w:r w:rsidR="00AF70E7">
                                  <w:t>voorstel van rijkswet tot wijziging</w:t>
                                </w:r>
                                <w:r w:rsidRPr="00AF70E7">
                                  <w:t xml:space="preserve"> </w:t>
                                </w:r>
                                <w:r w:rsidR="00AF70E7" w:rsidRPr="00AF70E7">
                                  <w:t xml:space="preserve">van </w:t>
                                </w:r>
                                <w:r w:rsidR="00AF70E7" w:rsidRPr="00AF70E7">
                                  <w:rPr>
                                    <w:rFonts w:cs="Times New Roman"/>
                                    <w:shd w:val="clear" w:color="auto" w:fill="FFFFFF"/>
                                  </w:rPr>
                                  <w:t>de Schepenwet in verband met de noodzaak tot modernisering van regels, het opleggen van verplichtingen aan de scheepseigenaar en het invoegen van een mogelijkheid tot ongevallenonderzoek (Kamerstukken II 2024/25, 36 647)</w:t>
                                </w:r>
                              </w:p>
                            </w:tc>
                          </w:tr>
                          <w:tr w:rsidR="000A471A" w:rsidRPr="00AF70E7" w14:paraId="1EB6764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A1560E2" w14:textId="77777777" w:rsidR="000A471A" w:rsidRPr="00AF70E7" w:rsidRDefault="000A471A"/>
                            </w:tc>
                            <w:tc>
                              <w:tcPr>
                                <w:tcW w:w="5400" w:type="dxa"/>
                              </w:tcPr>
                              <w:p w14:paraId="5132A37B" w14:textId="77777777" w:rsidR="000A471A" w:rsidRPr="00AF70E7" w:rsidRDefault="000A471A"/>
                            </w:tc>
                          </w:tr>
                        </w:tbl>
                        <w:p w14:paraId="58E57942" w14:textId="77777777" w:rsidR="000B455F" w:rsidRPr="00AF70E7" w:rsidRDefault="000B455F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DE07FF" id="726220d8-823c-11ee-8554-0242ac120003" o:spid="_x0000_s1034" type="#_x0000_t202" style="position:absolute;margin-left:0;margin-top:286.7pt;width:376.45pt;height:115.5pt;z-index:25165926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A471A" w14:paraId="6E3C7C1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65C0613" w14:textId="77777777" w:rsidR="000A471A" w:rsidRDefault="000A471A"/>
                      </w:tc>
                      <w:tc>
                        <w:tcPr>
                          <w:tcW w:w="5400" w:type="dxa"/>
                        </w:tcPr>
                        <w:p w14:paraId="5361E935" w14:textId="77777777" w:rsidR="000A471A" w:rsidRDefault="000A471A"/>
                      </w:tc>
                    </w:tr>
                    <w:tr w:rsidR="000A471A" w14:paraId="486E0C4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17105B3" w14:textId="77777777" w:rsidR="000A471A" w:rsidRDefault="00B52F3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7F47661" w14:textId="4E98A7DF" w:rsidR="000A471A" w:rsidRDefault="00DB36A2">
                          <w:r>
                            <w:t>16 april 2025</w:t>
                          </w:r>
                          <w:r w:rsidR="00B52F38">
                            <w:fldChar w:fldCharType="begin"/>
                          </w:r>
                          <w:r w:rsidR="00B52F38">
                            <w:instrText xml:space="preserve"> DOCPROPERTY  "Datum"  \* MERGEFORMAT </w:instrText>
                          </w:r>
                          <w:r w:rsidR="00B52F38">
                            <w:fldChar w:fldCharType="end"/>
                          </w:r>
                        </w:p>
                      </w:tc>
                    </w:tr>
                    <w:tr w:rsidR="000A471A" w:rsidRPr="00AF70E7" w14:paraId="617F420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0D8E91D" w14:textId="77777777" w:rsidR="000A471A" w:rsidRPr="00AF70E7" w:rsidRDefault="00B52F38">
                          <w:r w:rsidRPr="00AF70E7"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C73CCA8" w14:textId="4675706B" w:rsidR="000A471A" w:rsidRPr="00AF70E7" w:rsidRDefault="00B52F38">
                          <w:r w:rsidRPr="00AF70E7">
                            <w:t xml:space="preserve">Nota n.a.v. het verslag </w:t>
                          </w:r>
                          <w:r w:rsidR="006F09DC">
                            <w:t xml:space="preserve">en nota van wijziging </w:t>
                          </w:r>
                          <w:r w:rsidR="00AF70E7">
                            <w:t>voorstel van rijkswet tot wijziging</w:t>
                          </w:r>
                          <w:r w:rsidRPr="00AF70E7">
                            <w:t xml:space="preserve"> </w:t>
                          </w:r>
                          <w:r w:rsidR="00AF70E7" w:rsidRPr="00AF70E7">
                            <w:t xml:space="preserve">van </w:t>
                          </w:r>
                          <w:r w:rsidR="00AF70E7" w:rsidRPr="00AF70E7">
                            <w:rPr>
                              <w:rFonts w:cs="Times New Roman"/>
                              <w:shd w:val="clear" w:color="auto" w:fill="FFFFFF"/>
                            </w:rPr>
                            <w:t>de Schepenwet in verband met de noodzaak tot modernisering van regels, het opleggen van verplichtingen aan de scheepseigenaar en het invoegen van een mogelijkheid tot ongevallenonderzoek (Kamerstukken II 2024/25, 36 647)</w:t>
                          </w:r>
                        </w:p>
                      </w:tc>
                    </w:tr>
                    <w:tr w:rsidR="000A471A" w:rsidRPr="00AF70E7" w14:paraId="1EB6764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A1560E2" w14:textId="77777777" w:rsidR="000A471A" w:rsidRPr="00AF70E7" w:rsidRDefault="000A471A"/>
                      </w:tc>
                      <w:tc>
                        <w:tcPr>
                          <w:tcW w:w="5400" w:type="dxa"/>
                        </w:tcPr>
                        <w:p w14:paraId="5132A37B" w14:textId="77777777" w:rsidR="000A471A" w:rsidRPr="00AF70E7" w:rsidRDefault="000A471A"/>
                      </w:tc>
                    </w:tr>
                  </w:tbl>
                  <w:p w14:paraId="58E57942" w14:textId="77777777" w:rsidR="000B455F" w:rsidRPr="00AF70E7" w:rsidRDefault="000B455F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F14B9CD" wp14:editId="0928EBE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5715" cy="8067040"/>
              <wp:effectExtent l="0" t="0" r="0" b="0"/>
              <wp:wrapNone/>
              <wp:docPr id="11" name="7262210f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5715" cy="8067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25E047" w14:textId="77777777" w:rsidR="000A471A" w:rsidRDefault="00B52F38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519DAC9" w14:textId="77777777" w:rsidR="000A471A" w:rsidRDefault="000A471A">
                          <w:pPr>
                            <w:pStyle w:val="WitregelW1"/>
                          </w:pPr>
                        </w:p>
                        <w:p w14:paraId="3BEB2670" w14:textId="77777777" w:rsidR="000A471A" w:rsidRDefault="00B52F38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72E7339" w14:textId="77777777" w:rsidR="000A471A" w:rsidRPr="00AF70E7" w:rsidRDefault="00B52F3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F70E7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5C07380F" w14:textId="77777777" w:rsidR="000A471A" w:rsidRPr="00AF70E7" w:rsidRDefault="00B52F3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F70E7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1BFE75F0" w14:textId="77777777" w:rsidR="000A471A" w:rsidRPr="00AF70E7" w:rsidRDefault="00B52F3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F70E7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0BFF2D8A" w14:textId="77777777" w:rsidR="000A471A" w:rsidRPr="00AF70E7" w:rsidRDefault="000A471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782C732" w14:textId="77777777" w:rsidR="000A471A" w:rsidRPr="00AF70E7" w:rsidRDefault="00B52F3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F70E7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4F20AE9E" w14:textId="77777777" w:rsidR="000A471A" w:rsidRDefault="00B52F38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33D7BAFE" w14:textId="77777777" w:rsidR="000A471A" w:rsidRDefault="000A471A">
                          <w:pPr>
                            <w:pStyle w:val="WitregelW2"/>
                          </w:pPr>
                        </w:p>
                        <w:p w14:paraId="11173416" w14:textId="456399F1" w:rsidR="00870C37" w:rsidRPr="00870C37" w:rsidRDefault="00870C37" w:rsidP="00870C37">
                          <w:pPr>
                            <w:pStyle w:val="Referentiegegevenskop"/>
                            <w:spacing w:line="276" w:lineRule="auto"/>
                          </w:pPr>
                          <w:r w:rsidRPr="00870C37">
                            <w:t>Kenmerk</w:t>
                          </w:r>
                        </w:p>
                        <w:p w14:paraId="6833C6F8" w14:textId="5FE5D28A" w:rsidR="00870C37" w:rsidRPr="00870C37" w:rsidRDefault="00870C37" w:rsidP="00870C37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870C37">
                            <w:rPr>
                              <w:sz w:val="13"/>
                              <w:szCs w:val="13"/>
                            </w:rPr>
                            <w:t>IENW/BSK-2024/366625</w:t>
                          </w:r>
                        </w:p>
                        <w:p w14:paraId="2A3BAF0F" w14:textId="77777777" w:rsidR="00870C37" w:rsidRDefault="00870C37">
                          <w:pPr>
                            <w:pStyle w:val="Referentiegegevenskop"/>
                          </w:pPr>
                        </w:p>
                        <w:p w14:paraId="762D62B5" w14:textId="4235EFC2" w:rsidR="000A471A" w:rsidRDefault="00B52F38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4630C20C" w14:textId="2D13E6E2" w:rsidR="000A471A" w:rsidRDefault="00870C37">
                          <w:pPr>
                            <w:pStyle w:val="Referentiegegevens"/>
                          </w:pPr>
                          <w: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14B9CD" id="7262210f-823c-11ee-8554-0242ac120003" o:spid="_x0000_s1035" type="#_x0000_t202" style="position:absolute;margin-left:466.25pt;margin-top:154.75pt;width:100.45pt;height:635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" filled="f" stroked="f">
              <v:textbox inset="0,0,0,0">
                <w:txbxContent>
                  <w:p w14:paraId="5125E047" w14:textId="77777777" w:rsidR="000A471A" w:rsidRDefault="00B52F38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519DAC9" w14:textId="77777777" w:rsidR="000A471A" w:rsidRDefault="000A471A">
                    <w:pPr>
                      <w:pStyle w:val="WitregelW1"/>
                    </w:pPr>
                  </w:p>
                  <w:p w14:paraId="3BEB2670" w14:textId="77777777" w:rsidR="000A471A" w:rsidRDefault="00B52F38">
                    <w:pPr>
                      <w:pStyle w:val="Afzendgegevens"/>
                    </w:pPr>
                    <w:r>
                      <w:t>Rijnstraat 8</w:t>
                    </w:r>
                  </w:p>
                  <w:p w14:paraId="472E7339" w14:textId="77777777" w:rsidR="000A471A" w:rsidRPr="00AF70E7" w:rsidRDefault="00B52F38">
                    <w:pPr>
                      <w:pStyle w:val="Afzendgegevens"/>
                      <w:rPr>
                        <w:lang w:val="de-DE"/>
                      </w:rPr>
                    </w:pPr>
                    <w:r w:rsidRPr="00AF70E7">
                      <w:rPr>
                        <w:lang w:val="de-DE"/>
                      </w:rPr>
                      <w:t>2515 XP  Den Haag</w:t>
                    </w:r>
                  </w:p>
                  <w:p w14:paraId="5C07380F" w14:textId="77777777" w:rsidR="000A471A" w:rsidRPr="00AF70E7" w:rsidRDefault="00B52F38">
                    <w:pPr>
                      <w:pStyle w:val="Afzendgegevens"/>
                      <w:rPr>
                        <w:lang w:val="de-DE"/>
                      </w:rPr>
                    </w:pPr>
                    <w:r w:rsidRPr="00AF70E7">
                      <w:rPr>
                        <w:lang w:val="de-DE"/>
                      </w:rPr>
                      <w:t>Postbus 20901</w:t>
                    </w:r>
                  </w:p>
                  <w:p w14:paraId="1BFE75F0" w14:textId="77777777" w:rsidR="000A471A" w:rsidRPr="00AF70E7" w:rsidRDefault="00B52F38">
                    <w:pPr>
                      <w:pStyle w:val="Afzendgegevens"/>
                      <w:rPr>
                        <w:lang w:val="de-DE"/>
                      </w:rPr>
                    </w:pPr>
                    <w:r w:rsidRPr="00AF70E7">
                      <w:rPr>
                        <w:lang w:val="de-DE"/>
                      </w:rPr>
                      <w:t>2500 EX Den Haag</w:t>
                    </w:r>
                  </w:p>
                  <w:p w14:paraId="0BFF2D8A" w14:textId="77777777" w:rsidR="000A471A" w:rsidRPr="00AF70E7" w:rsidRDefault="000A471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782C732" w14:textId="77777777" w:rsidR="000A471A" w:rsidRPr="00AF70E7" w:rsidRDefault="00B52F38">
                    <w:pPr>
                      <w:pStyle w:val="Afzendgegevens"/>
                      <w:rPr>
                        <w:lang w:val="de-DE"/>
                      </w:rPr>
                    </w:pPr>
                    <w:r w:rsidRPr="00AF70E7">
                      <w:rPr>
                        <w:lang w:val="de-DE"/>
                      </w:rPr>
                      <w:t>T   070-456 0000</w:t>
                    </w:r>
                  </w:p>
                  <w:p w14:paraId="4F20AE9E" w14:textId="77777777" w:rsidR="000A471A" w:rsidRDefault="00B52F38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33D7BAFE" w14:textId="77777777" w:rsidR="000A471A" w:rsidRDefault="000A471A">
                    <w:pPr>
                      <w:pStyle w:val="WitregelW2"/>
                    </w:pPr>
                  </w:p>
                  <w:p w14:paraId="11173416" w14:textId="456399F1" w:rsidR="00870C37" w:rsidRPr="00870C37" w:rsidRDefault="00870C37" w:rsidP="00870C37">
                    <w:pPr>
                      <w:pStyle w:val="Referentiegegevenskop"/>
                      <w:spacing w:line="276" w:lineRule="auto"/>
                    </w:pPr>
                    <w:r w:rsidRPr="00870C37">
                      <w:t>Kenmerk</w:t>
                    </w:r>
                  </w:p>
                  <w:p w14:paraId="6833C6F8" w14:textId="5FE5D28A" w:rsidR="00870C37" w:rsidRPr="00870C37" w:rsidRDefault="00870C37" w:rsidP="00870C37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870C37">
                      <w:rPr>
                        <w:sz w:val="13"/>
                        <w:szCs w:val="13"/>
                      </w:rPr>
                      <w:t>IENW/BSK-2024/366625</w:t>
                    </w:r>
                  </w:p>
                  <w:p w14:paraId="2A3BAF0F" w14:textId="77777777" w:rsidR="00870C37" w:rsidRDefault="00870C37">
                    <w:pPr>
                      <w:pStyle w:val="Referentiegegevenskop"/>
                    </w:pPr>
                  </w:p>
                  <w:p w14:paraId="762D62B5" w14:textId="4235EFC2" w:rsidR="000A471A" w:rsidRDefault="00B52F38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4630C20C" w14:textId="2D13E6E2" w:rsidR="000A471A" w:rsidRDefault="00870C37">
                    <w:pPr>
                      <w:pStyle w:val="Referentiegegevens"/>
                    </w:pPr>
                    <w:r>
                      <w:t>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1EDDAB4" wp14:editId="1CEBD53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12" name="7262214b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E2FB4C" w14:textId="2BA5CFBF" w:rsidR="000A471A" w:rsidRDefault="00B52F3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71FB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71FB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EDDAB4" id="7262214b-823c-11ee-8554-0242ac120003" o:spid="_x0000_s1036" type="#_x0000_t202" style="position:absolute;margin-left:466.25pt;margin-top:805pt;width:99.2pt;height:14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" filled="f" stroked="f">
              <v:textbox inset="0,0,0,0">
                <w:txbxContent>
                  <w:p w14:paraId="77E2FB4C" w14:textId="2BA5CFBF" w:rsidR="000A471A" w:rsidRDefault="00B52F3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71FB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71FB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E5EED02" wp14:editId="3AB72A49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780915" cy="179705"/>
              <wp:effectExtent l="0" t="0" r="0" b="0"/>
              <wp:wrapNone/>
              <wp:docPr id="13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34DEDA" w14:textId="77777777" w:rsidR="000B455F" w:rsidRDefault="000B45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5EED02" id="72622181-823c-11ee-8554-0242ac120003" o:spid="_x0000_s1037" type="#_x0000_t202" style="position:absolute;margin-left:79.35pt;margin-top:805pt;width:376.45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" filled="f" stroked="f">
              <v:textbox inset="0,0,0,0">
                <w:txbxContent>
                  <w:p w14:paraId="0934DEDA" w14:textId="77777777" w:rsidR="000B455F" w:rsidRDefault="000B455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FDE1414" wp14:editId="25B509C6">
              <wp:simplePos x="0" y="0"/>
              <wp:positionH relativeFrom="page">
                <wp:posOffset>1007744</wp:posOffset>
              </wp:positionH>
              <wp:positionV relativeFrom="page">
                <wp:posOffset>3383915</wp:posOffset>
              </wp:positionV>
              <wp:extent cx="4103370" cy="179705"/>
              <wp:effectExtent l="0" t="0" r="0" b="0"/>
              <wp:wrapNone/>
              <wp:docPr id="14" name="7262303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62FEA7" w14:textId="77777777" w:rsidR="000B455F" w:rsidRDefault="000B45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DE1414" id="7262303e-823c-11ee-8554-0242ac120003" o:spid="_x0000_s1038" type="#_x0000_t202" style="position:absolute;margin-left:79.35pt;margin-top:266.45pt;width:323.1pt;height:14.1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" filled="f" stroked="f">
              <v:textbox inset="0,0,0,0">
                <w:txbxContent>
                  <w:p w14:paraId="1962FEA7" w14:textId="77777777" w:rsidR="000B455F" w:rsidRDefault="000B455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2D44C7D9" wp14:editId="42B39E48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5" name="726e326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A4E5F7" w14:textId="77777777" w:rsidR="000B455F" w:rsidRDefault="000B45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44C7D9" id="726e3262-823c-11ee-8554-0242ac120003" o:spid="_x0000_s1039" type="#_x0000_t202" style="position:absolute;margin-left:79.35pt;margin-top:94.35pt;width:187.65pt;height:22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" filled="f" stroked="f">
              <v:textbox inset="0,0,0,0">
                <w:txbxContent>
                  <w:p w14:paraId="19A4E5F7" w14:textId="77777777" w:rsidR="000B455F" w:rsidRDefault="000B455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F2FE94"/>
    <w:multiLevelType w:val="multilevel"/>
    <w:tmpl w:val="A43D7996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4AB3476"/>
    <w:multiLevelType w:val="multilevel"/>
    <w:tmpl w:val="7201AF3F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02177D2"/>
    <w:multiLevelType w:val="multilevel"/>
    <w:tmpl w:val="5CE4DDC9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08FD05E"/>
    <w:multiLevelType w:val="multilevel"/>
    <w:tmpl w:val="BA5C6437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360162F"/>
    <w:multiLevelType w:val="multilevel"/>
    <w:tmpl w:val="A979EBAA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6C50B7B"/>
    <w:multiLevelType w:val="multilevel"/>
    <w:tmpl w:val="C5C4C5E2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8425C75"/>
    <w:multiLevelType w:val="multilevel"/>
    <w:tmpl w:val="A998375E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EA78D67"/>
    <w:multiLevelType w:val="multilevel"/>
    <w:tmpl w:val="FF904B9B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388FDD6"/>
    <w:multiLevelType w:val="multilevel"/>
    <w:tmpl w:val="D6453FFC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DFB3F3D"/>
    <w:multiLevelType w:val="multilevel"/>
    <w:tmpl w:val="A90E6935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FC31847"/>
    <w:multiLevelType w:val="multilevel"/>
    <w:tmpl w:val="8F03BE4A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3F193F0"/>
    <w:multiLevelType w:val="multilevel"/>
    <w:tmpl w:val="5F9AACD0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856B17"/>
    <w:multiLevelType w:val="multilevel"/>
    <w:tmpl w:val="3C63EC55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6F34686"/>
    <w:multiLevelType w:val="multilevel"/>
    <w:tmpl w:val="D96EC874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B4B737"/>
    <w:multiLevelType w:val="multilevel"/>
    <w:tmpl w:val="675DB3F4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ED23B0"/>
    <w:multiLevelType w:val="multilevel"/>
    <w:tmpl w:val="E14A1364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50917F"/>
    <w:multiLevelType w:val="multilevel"/>
    <w:tmpl w:val="B7ED2E6C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29E3FA"/>
    <w:multiLevelType w:val="multilevel"/>
    <w:tmpl w:val="323FD5D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6207E5C9"/>
    <w:multiLevelType w:val="multilevel"/>
    <w:tmpl w:val="9BF4CE32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54EBCDB"/>
    <w:multiLevelType w:val="multilevel"/>
    <w:tmpl w:val="2AE62E2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E0F1106"/>
    <w:multiLevelType w:val="multilevel"/>
    <w:tmpl w:val="070708B3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155AF58"/>
    <w:multiLevelType w:val="multilevel"/>
    <w:tmpl w:val="D9432A1C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C6C7716"/>
    <w:multiLevelType w:val="multilevel"/>
    <w:tmpl w:val="956F824F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2"/>
  </w:num>
  <w:num w:numId="5">
    <w:abstractNumId w:val="17"/>
  </w:num>
  <w:num w:numId="6">
    <w:abstractNumId w:val="22"/>
  </w:num>
  <w:num w:numId="7">
    <w:abstractNumId w:val="18"/>
  </w:num>
  <w:num w:numId="8">
    <w:abstractNumId w:val="20"/>
  </w:num>
  <w:num w:numId="9">
    <w:abstractNumId w:val="0"/>
  </w:num>
  <w:num w:numId="10">
    <w:abstractNumId w:val="9"/>
  </w:num>
  <w:num w:numId="11">
    <w:abstractNumId w:val="12"/>
  </w:num>
  <w:num w:numId="12">
    <w:abstractNumId w:val="19"/>
  </w:num>
  <w:num w:numId="13">
    <w:abstractNumId w:val="11"/>
  </w:num>
  <w:num w:numId="14">
    <w:abstractNumId w:val="3"/>
  </w:num>
  <w:num w:numId="15">
    <w:abstractNumId w:val="1"/>
  </w:num>
  <w:num w:numId="16">
    <w:abstractNumId w:val="21"/>
  </w:num>
  <w:num w:numId="17">
    <w:abstractNumId w:val="16"/>
  </w:num>
  <w:num w:numId="18">
    <w:abstractNumId w:val="14"/>
  </w:num>
  <w:num w:numId="19">
    <w:abstractNumId w:val="10"/>
  </w:num>
  <w:num w:numId="20">
    <w:abstractNumId w:val="4"/>
  </w:num>
  <w:num w:numId="21">
    <w:abstractNumId w:val="8"/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E7"/>
    <w:rsid w:val="00020FDA"/>
    <w:rsid w:val="000A471A"/>
    <w:rsid w:val="000B455F"/>
    <w:rsid w:val="000D4BEE"/>
    <w:rsid w:val="00147682"/>
    <w:rsid w:val="003520F2"/>
    <w:rsid w:val="00393E8F"/>
    <w:rsid w:val="0039697F"/>
    <w:rsid w:val="003D1877"/>
    <w:rsid w:val="005079B6"/>
    <w:rsid w:val="0054339C"/>
    <w:rsid w:val="006F09DC"/>
    <w:rsid w:val="00715CCF"/>
    <w:rsid w:val="00793DCB"/>
    <w:rsid w:val="00870315"/>
    <w:rsid w:val="00870C37"/>
    <w:rsid w:val="0088398C"/>
    <w:rsid w:val="00892D5E"/>
    <w:rsid w:val="00945497"/>
    <w:rsid w:val="009A6DD9"/>
    <w:rsid w:val="00A2403F"/>
    <w:rsid w:val="00A33F5B"/>
    <w:rsid w:val="00AB64ED"/>
    <w:rsid w:val="00AF70E7"/>
    <w:rsid w:val="00B52F38"/>
    <w:rsid w:val="00BF681E"/>
    <w:rsid w:val="00C130A8"/>
    <w:rsid w:val="00C71FBF"/>
    <w:rsid w:val="00CC0E35"/>
    <w:rsid w:val="00D339B1"/>
    <w:rsid w:val="00D75985"/>
    <w:rsid w:val="00D779A2"/>
    <w:rsid w:val="00D87C1C"/>
    <w:rsid w:val="00DA20A8"/>
    <w:rsid w:val="00DA6B62"/>
    <w:rsid w:val="00DB36A2"/>
    <w:rsid w:val="00DD3DF4"/>
    <w:rsid w:val="00E5769D"/>
    <w:rsid w:val="00E70830"/>
    <w:rsid w:val="00E8138F"/>
    <w:rsid w:val="00F1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184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AF70E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0E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F70E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0E7"/>
    <w:rPr>
      <w:rFonts w:ascii="Verdana" w:hAnsi="Verdana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F70E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9454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4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497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497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alis\AppData\Local\Temp\MicrosoftEdgeDownloads\9795d969-6247-4ff3-ab4f-f45fa76078e6\Brief%20aan%20Parlement%20(overige%20gevallen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211</ap:Characters>
  <ap:DocSecurity>0</ap:DocSecurity>
  <ap:Lines>1</ap:Lines>
  <ap:Paragraphs>1</ap:Paragraphs>
  <ap:ScaleCrop>false</ap:ScaleCrop>
  <ap:LinksUpToDate>false</ap:LinksUpToDate>
  <ap:CharactersWithSpaces>247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2025-04-16T08:54:00.0000000Z</dcterms:created>
  <dcterms:modified xsi:type="dcterms:W3CDTF">2025-04-16T08:54:00.0000000Z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Nota n.a.v. het verslag Wijziging Schepenwet</vt:lpwstr>
  </property>
  <property fmtid="{D5CDD505-2E9C-101B-9397-08002B2CF9AE}" pid="5" name="Publicatiedatum">
    <vt:lpwstr/>
  </property>
  <property fmtid="{D5CDD505-2E9C-101B-9397-08002B2CF9AE}" pid="6" name="Verantwoordelijke organisatie">
    <vt:lpwstr>Directie Bestuur en Bereikbaarheid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M.W.M. Kalis</vt:lpwstr>
  </property>
  <property fmtid="{D5CDD505-2E9C-101B-9397-08002B2CF9AE}" pid="14" name="Opgesteld door, Telefoonnummer">
    <vt:lpwstr>070-4569366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