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42A9C" w14:paraId="6CB9EBB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019A7B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345181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42A9C" w14:paraId="48577FF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393CE20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542A9C" w14:paraId="01F529C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FD4CE24" w14:textId="77777777"/>
        </w:tc>
      </w:tr>
      <w:tr w:rsidR="00997775" w:rsidTr="00542A9C" w14:paraId="427F75F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54F6917" w14:textId="77777777"/>
        </w:tc>
      </w:tr>
      <w:tr w:rsidR="00997775" w:rsidTr="00542A9C" w14:paraId="68D48A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EDE6B90" w14:textId="77777777"/>
        </w:tc>
        <w:tc>
          <w:tcPr>
            <w:tcW w:w="7654" w:type="dxa"/>
            <w:gridSpan w:val="2"/>
          </w:tcPr>
          <w:p w:rsidR="00997775" w:rsidRDefault="00997775" w14:paraId="25D1486F" w14:textId="77777777"/>
        </w:tc>
      </w:tr>
      <w:tr w:rsidR="00542A9C" w:rsidTr="00542A9C" w14:paraId="7509FC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42A9C" w:rsidP="00542A9C" w:rsidRDefault="00542A9C" w14:paraId="3CE4DC62" w14:textId="15B1BC5B">
            <w:pPr>
              <w:rPr>
                <w:b/>
              </w:rPr>
            </w:pPr>
            <w:r>
              <w:rPr>
                <w:b/>
              </w:rPr>
              <w:t>36 682</w:t>
            </w:r>
          </w:p>
        </w:tc>
        <w:tc>
          <w:tcPr>
            <w:tcW w:w="7654" w:type="dxa"/>
            <w:gridSpan w:val="2"/>
          </w:tcPr>
          <w:p w:rsidR="00542A9C" w:rsidP="00542A9C" w:rsidRDefault="00542A9C" w14:paraId="32E77897" w14:textId="6095B607">
            <w:pPr>
              <w:rPr>
                <w:b/>
              </w:rPr>
            </w:pPr>
            <w:r w:rsidRPr="00DF4BC0">
              <w:rPr>
                <w:b/>
                <w:bCs/>
              </w:rPr>
              <w:t>Wijziging van een aantal wetten op het terrein van het Ministerie van Volksgezondheid, Welzijn en Sport (Verzamelwet VWS 2024</w:t>
            </w:r>
            <w:r w:rsidRPr="00164A45">
              <w:t>)</w:t>
            </w:r>
          </w:p>
        </w:tc>
      </w:tr>
      <w:tr w:rsidR="00542A9C" w:rsidTr="00542A9C" w14:paraId="6491DC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42A9C" w:rsidP="00542A9C" w:rsidRDefault="00542A9C" w14:paraId="1B208F02" w14:textId="77777777"/>
        </w:tc>
        <w:tc>
          <w:tcPr>
            <w:tcW w:w="7654" w:type="dxa"/>
            <w:gridSpan w:val="2"/>
          </w:tcPr>
          <w:p w:rsidR="00542A9C" w:rsidP="00542A9C" w:rsidRDefault="00542A9C" w14:paraId="4B1AF766" w14:textId="77777777"/>
        </w:tc>
      </w:tr>
      <w:tr w:rsidR="00542A9C" w:rsidTr="00542A9C" w14:paraId="1CDDE4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42A9C" w:rsidP="00542A9C" w:rsidRDefault="00542A9C" w14:paraId="4ABE0E94" w14:textId="77777777"/>
        </w:tc>
        <w:tc>
          <w:tcPr>
            <w:tcW w:w="7654" w:type="dxa"/>
            <w:gridSpan w:val="2"/>
          </w:tcPr>
          <w:p w:rsidR="00542A9C" w:rsidP="00542A9C" w:rsidRDefault="00542A9C" w14:paraId="784226F8" w14:textId="77777777"/>
        </w:tc>
      </w:tr>
      <w:tr w:rsidR="00542A9C" w:rsidTr="00542A9C" w14:paraId="1BE76A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42A9C" w:rsidP="00542A9C" w:rsidRDefault="00542A9C" w14:paraId="079FEEFC" w14:textId="1792533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9E5744">
              <w:rPr>
                <w:b/>
              </w:rPr>
              <w:t xml:space="preserve">                    GEWIJZIGDE</w:t>
            </w:r>
          </w:p>
        </w:tc>
        <w:tc>
          <w:tcPr>
            <w:tcW w:w="7654" w:type="dxa"/>
            <w:gridSpan w:val="2"/>
          </w:tcPr>
          <w:p w:rsidR="00542A9C" w:rsidP="00542A9C" w:rsidRDefault="00542A9C" w14:paraId="1D9FF0D9" w14:textId="38EDDAFE">
            <w:pPr>
              <w:rPr>
                <w:b/>
              </w:rPr>
            </w:pPr>
            <w:r>
              <w:rPr>
                <w:b/>
              </w:rPr>
              <w:t>MOTIE VAN HET LID CLAASSEN</w:t>
            </w:r>
          </w:p>
        </w:tc>
      </w:tr>
      <w:tr w:rsidR="00542A9C" w:rsidTr="00542A9C" w14:paraId="2E0D22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42A9C" w:rsidP="00542A9C" w:rsidRDefault="00542A9C" w14:paraId="17E42D03" w14:textId="77777777"/>
        </w:tc>
        <w:tc>
          <w:tcPr>
            <w:tcW w:w="7654" w:type="dxa"/>
            <w:gridSpan w:val="2"/>
          </w:tcPr>
          <w:p w:rsidR="00542A9C" w:rsidP="00542A9C" w:rsidRDefault="009E5744" w14:paraId="279F870F" w14:textId="264447CD">
            <w:r>
              <w:t>Ter vervanging van die gedrukt onder nr. 8</w:t>
            </w:r>
            <w:r>
              <w:br/>
            </w:r>
            <w:r w:rsidR="00542A9C">
              <w:t xml:space="preserve">Voorgesteld </w:t>
            </w:r>
          </w:p>
        </w:tc>
      </w:tr>
      <w:tr w:rsidR="00542A9C" w:rsidTr="00542A9C" w14:paraId="0F52EB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42A9C" w:rsidP="00542A9C" w:rsidRDefault="00542A9C" w14:paraId="48EE1FCA" w14:textId="77777777"/>
        </w:tc>
        <w:tc>
          <w:tcPr>
            <w:tcW w:w="7654" w:type="dxa"/>
            <w:gridSpan w:val="2"/>
          </w:tcPr>
          <w:p w:rsidR="00542A9C" w:rsidP="00542A9C" w:rsidRDefault="00542A9C" w14:paraId="724655B5" w14:textId="77777777"/>
        </w:tc>
      </w:tr>
      <w:tr w:rsidR="00542A9C" w:rsidTr="00542A9C" w14:paraId="144959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42A9C" w:rsidP="00542A9C" w:rsidRDefault="00542A9C" w14:paraId="7B33ACF5" w14:textId="77777777"/>
        </w:tc>
        <w:tc>
          <w:tcPr>
            <w:tcW w:w="7654" w:type="dxa"/>
            <w:gridSpan w:val="2"/>
          </w:tcPr>
          <w:p w:rsidR="00542A9C" w:rsidP="00542A9C" w:rsidRDefault="00542A9C" w14:paraId="087F3CBA" w14:textId="77777777">
            <w:r>
              <w:t>De Kamer,</w:t>
            </w:r>
          </w:p>
        </w:tc>
      </w:tr>
      <w:tr w:rsidR="00542A9C" w:rsidTr="00542A9C" w14:paraId="074AE8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42A9C" w:rsidP="00542A9C" w:rsidRDefault="00542A9C" w14:paraId="5D012A57" w14:textId="77777777"/>
        </w:tc>
        <w:tc>
          <w:tcPr>
            <w:tcW w:w="7654" w:type="dxa"/>
            <w:gridSpan w:val="2"/>
          </w:tcPr>
          <w:p w:rsidR="00542A9C" w:rsidP="00542A9C" w:rsidRDefault="00542A9C" w14:paraId="10C2412C" w14:textId="77777777"/>
        </w:tc>
      </w:tr>
      <w:tr w:rsidR="00542A9C" w:rsidTr="00542A9C" w14:paraId="179D05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42A9C" w:rsidP="00542A9C" w:rsidRDefault="00542A9C" w14:paraId="5FBC28ED" w14:textId="77777777"/>
        </w:tc>
        <w:tc>
          <w:tcPr>
            <w:tcW w:w="7654" w:type="dxa"/>
            <w:gridSpan w:val="2"/>
          </w:tcPr>
          <w:p w:rsidR="00542A9C" w:rsidP="00542A9C" w:rsidRDefault="00542A9C" w14:paraId="507AF1D9" w14:textId="77777777">
            <w:r>
              <w:t>gehoord de beraadslaging,</w:t>
            </w:r>
          </w:p>
        </w:tc>
      </w:tr>
      <w:tr w:rsidR="00542A9C" w:rsidTr="00542A9C" w14:paraId="1B135B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42A9C" w:rsidP="00542A9C" w:rsidRDefault="00542A9C" w14:paraId="7DE10AEC" w14:textId="77777777"/>
        </w:tc>
        <w:tc>
          <w:tcPr>
            <w:tcW w:w="7654" w:type="dxa"/>
            <w:gridSpan w:val="2"/>
          </w:tcPr>
          <w:p w:rsidR="00542A9C" w:rsidP="00542A9C" w:rsidRDefault="00542A9C" w14:paraId="3D6D0987" w14:textId="77777777"/>
        </w:tc>
      </w:tr>
      <w:tr w:rsidR="00542A9C" w:rsidTr="00542A9C" w14:paraId="6B02D1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42A9C" w:rsidP="00542A9C" w:rsidRDefault="00542A9C" w14:paraId="50A58230" w14:textId="77777777"/>
        </w:tc>
        <w:tc>
          <w:tcPr>
            <w:tcW w:w="7654" w:type="dxa"/>
            <w:gridSpan w:val="2"/>
          </w:tcPr>
          <w:p w:rsidR="009E5744" w:rsidP="009E5744" w:rsidRDefault="009E5744" w14:paraId="710CE8CA" w14:textId="77777777">
            <w:pPr>
              <w:rPr>
                <w:rFonts w:ascii="Calibri" w:hAnsi="Calibri" w:eastAsia="Calibri" w:cs="Calibri"/>
              </w:rPr>
            </w:pPr>
            <w:r w:rsidRPr="6C135527">
              <w:rPr>
                <w:rFonts w:ascii="Calibri" w:hAnsi="Calibri" w:eastAsia="Calibri" w:cs="Calibri"/>
              </w:rPr>
              <w:t>constaterende, dat er in Nederland allerlei restricties en regels zijn, waardoor apothekers soms niet mogen leveren terwijl ze dit wel kunnen;</w:t>
            </w:r>
          </w:p>
          <w:p w:rsidR="009E5744" w:rsidP="009E5744" w:rsidRDefault="009E5744" w14:paraId="174B7C6E" w14:textId="77777777">
            <w:pPr>
              <w:rPr>
                <w:rFonts w:ascii="Calibri" w:hAnsi="Calibri" w:eastAsia="Calibri" w:cs="Calibri"/>
              </w:rPr>
            </w:pPr>
            <w:r w:rsidRPr="6C135527">
              <w:rPr>
                <w:rFonts w:ascii="Calibri" w:hAnsi="Calibri" w:eastAsia="Calibri" w:cs="Calibri"/>
              </w:rPr>
              <w:t xml:space="preserve"> </w:t>
            </w:r>
          </w:p>
          <w:p w:rsidR="009E5744" w:rsidP="009E5744" w:rsidRDefault="009E5744" w14:paraId="45F142EE" w14:textId="77777777">
            <w:pPr>
              <w:rPr>
                <w:rFonts w:ascii="Calibri" w:hAnsi="Calibri" w:eastAsia="Calibri" w:cs="Calibri"/>
              </w:rPr>
            </w:pPr>
            <w:r w:rsidRPr="6C135527">
              <w:rPr>
                <w:rFonts w:ascii="Calibri" w:hAnsi="Calibri" w:eastAsia="Calibri" w:cs="Calibri"/>
              </w:rPr>
              <w:t xml:space="preserve">constaterende, dat </w:t>
            </w:r>
            <w:r>
              <w:rPr>
                <w:rFonts w:ascii="Calibri" w:hAnsi="Calibri" w:eastAsia="Calibri" w:cs="Calibri"/>
                <w:color w:val="000000" w:themeColor="text1"/>
              </w:rPr>
              <w:t>a</w:t>
            </w:r>
            <w:r w:rsidRPr="6C135527">
              <w:rPr>
                <w:rFonts w:ascii="Calibri" w:hAnsi="Calibri" w:eastAsia="Calibri" w:cs="Calibri"/>
                <w:color w:val="000000" w:themeColor="text1"/>
              </w:rPr>
              <w:t>pothekers niet aan elkaar mogen leveren, of geneesmiddelen zelf uit het buitenland mogen importeren, indien zij geen groothandelsvergunning hebben</w:t>
            </w:r>
            <w:r w:rsidRPr="6C135527">
              <w:rPr>
                <w:rFonts w:ascii="Calibri" w:hAnsi="Calibri" w:eastAsia="Calibri" w:cs="Calibri"/>
              </w:rPr>
              <w:t xml:space="preserve"> ;</w:t>
            </w:r>
          </w:p>
          <w:p w:rsidR="009E5744" w:rsidP="009E5744" w:rsidRDefault="009E5744" w14:paraId="53A17C6D" w14:textId="77777777">
            <w:pPr>
              <w:rPr>
                <w:rFonts w:ascii="Calibri" w:hAnsi="Calibri" w:eastAsia="Calibri" w:cs="Calibri"/>
              </w:rPr>
            </w:pPr>
          </w:p>
          <w:p w:rsidR="009E5744" w:rsidP="009E5744" w:rsidRDefault="009E5744" w14:paraId="752F44E0" w14:textId="77777777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6C135527">
              <w:rPr>
                <w:rFonts w:ascii="Calibri" w:hAnsi="Calibri" w:eastAsia="Calibri" w:cs="Calibri"/>
              </w:rPr>
              <w:t>van mening, dat</w:t>
            </w:r>
            <w:r w:rsidRPr="6C135527">
              <w:rPr>
                <w:rFonts w:ascii="Calibri" w:hAnsi="Calibri" w:eastAsia="Calibri" w:cs="Calibri"/>
                <w:color w:val="000000" w:themeColor="text1"/>
              </w:rPr>
              <w:t xml:space="preserve"> wanneer een apotheker een middel niet heeft en een collega wel, zij dit onderling met elkaar zouden moeten kunnen regelen zonder dat dit valt onder illegale handel in geneesmiddelen</w:t>
            </w:r>
          </w:p>
          <w:p w:rsidR="009E5744" w:rsidP="009E5744" w:rsidRDefault="009E5744" w14:paraId="31723911" w14:textId="77777777">
            <w:pPr>
              <w:rPr>
                <w:rFonts w:ascii="Calibri" w:hAnsi="Calibri" w:eastAsia="Calibri" w:cs="Calibri"/>
              </w:rPr>
            </w:pPr>
            <w:r w:rsidRPr="6C135527">
              <w:rPr>
                <w:rFonts w:ascii="Calibri" w:hAnsi="Calibri" w:eastAsia="Calibri" w:cs="Calibri"/>
              </w:rPr>
              <w:t xml:space="preserve"> </w:t>
            </w:r>
          </w:p>
          <w:p w:rsidR="009E5744" w:rsidP="009E5744" w:rsidRDefault="009E5744" w14:paraId="0604060A" w14:textId="77777777">
            <w:pPr>
              <w:rPr>
                <w:rFonts w:ascii="Calibri" w:hAnsi="Calibri" w:eastAsia="Calibri" w:cs="Calibri"/>
              </w:rPr>
            </w:pPr>
            <w:r w:rsidRPr="6C135527">
              <w:rPr>
                <w:rFonts w:ascii="Calibri" w:hAnsi="Calibri" w:eastAsia="Calibri" w:cs="Calibri"/>
              </w:rPr>
              <w:t xml:space="preserve"> verzoekt de regering </w:t>
            </w:r>
            <w:r>
              <w:rPr>
                <w:rFonts w:ascii="Calibri" w:hAnsi="Calibri" w:eastAsia="Calibri" w:cs="Calibri"/>
              </w:rPr>
              <w:t xml:space="preserve">in aanloop naar de wijziging van de Europese regelgeving te bewerkstelligen dat het voor </w:t>
            </w:r>
            <w:r w:rsidRPr="6C135527">
              <w:rPr>
                <w:rFonts w:ascii="Calibri" w:hAnsi="Calibri" w:eastAsia="Calibri" w:cs="Calibri"/>
              </w:rPr>
              <w:t xml:space="preserve">apothekers </w:t>
            </w:r>
            <w:r>
              <w:rPr>
                <w:rFonts w:ascii="Calibri" w:hAnsi="Calibri" w:eastAsia="Calibri" w:cs="Calibri"/>
              </w:rPr>
              <w:t xml:space="preserve">mogelijk is om bij schaarste en of een tekort, </w:t>
            </w:r>
            <w:r w:rsidRPr="6C135527">
              <w:rPr>
                <w:rFonts w:ascii="Calibri" w:hAnsi="Calibri" w:eastAsia="Calibri" w:cs="Calibri"/>
              </w:rPr>
              <w:t>aan elkaar te leveren of geneesmiddelen zelfstandig uit het buitenland te importeren</w:t>
            </w:r>
            <w:r>
              <w:rPr>
                <w:rFonts w:ascii="Calibri" w:hAnsi="Calibri" w:eastAsia="Calibri" w:cs="Calibri"/>
              </w:rPr>
              <w:t xml:space="preserve"> ook als zij geen groothandelsvergunning hebben</w:t>
            </w:r>
          </w:p>
          <w:p w:rsidR="009E5744" w:rsidP="009E5744" w:rsidRDefault="009E5744" w14:paraId="63685E56" w14:textId="77777777">
            <w:pPr>
              <w:rPr>
                <w:rFonts w:ascii="Calibri" w:hAnsi="Calibri" w:eastAsia="Calibri" w:cs="Calibri"/>
              </w:rPr>
            </w:pPr>
            <w:r w:rsidRPr="6C135527">
              <w:rPr>
                <w:rFonts w:ascii="Calibri" w:hAnsi="Calibri" w:eastAsia="Calibri" w:cs="Calibri"/>
              </w:rPr>
              <w:t xml:space="preserve"> </w:t>
            </w:r>
          </w:p>
          <w:p w:rsidR="009E5744" w:rsidP="009E5744" w:rsidRDefault="009E5744" w14:paraId="35F7E5A1" w14:textId="77777777">
            <w:pPr>
              <w:rPr>
                <w:rFonts w:ascii="Calibri" w:hAnsi="Calibri" w:eastAsia="Calibri" w:cs="Calibri"/>
              </w:rPr>
            </w:pPr>
            <w:r w:rsidRPr="6C135527">
              <w:rPr>
                <w:rFonts w:ascii="Calibri" w:hAnsi="Calibri" w:eastAsia="Calibri" w:cs="Calibri"/>
              </w:rPr>
              <w:t>en gaat over tot de orde van de dag.</w:t>
            </w:r>
          </w:p>
          <w:p w:rsidR="009E5744" w:rsidP="009E5744" w:rsidRDefault="009E5744" w14:paraId="023129E8" w14:textId="77777777">
            <w:pPr>
              <w:rPr>
                <w:rFonts w:ascii="Calibri" w:hAnsi="Calibri" w:eastAsia="Calibri" w:cs="Calibri"/>
              </w:rPr>
            </w:pPr>
          </w:p>
          <w:p w:rsidR="009E5744" w:rsidP="009E5744" w:rsidRDefault="009E5744" w14:paraId="332169A5" w14:textId="77777777">
            <w:pPr>
              <w:rPr>
                <w:rFonts w:ascii="Calibri" w:hAnsi="Calibri" w:eastAsia="Calibri" w:cs="Calibri"/>
              </w:rPr>
            </w:pPr>
            <w:r w:rsidRPr="6C135527">
              <w:rPr>
                <w:rFonts w:ascii="Calibri" w:hAnsi="Calibri" w:eastAsia="Calibri" w:cs="Calibri"/>
              </w:rPr>
              <w:t>Claassen.</w:t>
            </w:r>
          </w:p>
          <w:p w:rsidR="00542A9C" w:rsidP="00542A9C" w:rsidRDefault="00542A9C" w14:paraId="78803F21" w14:textId="1FC2037F"/>
        </w:tc>
      </w:tr>
    </w:tbl>
    <w:p w:rsidR="00997775" w:rsidRDefault="00997775" w14:paraId="661B719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72F53" w14:textId="77777777" w:rsidR="00542A9C" w:rsidRDefault="00542A9C">
      <w:pPr>
        <w:spacing w:line="20" w:lineRule="exact"/>
      </w:pPr>
    </w:p>
  </w:endnote>
  <w:endnote w:type="continuationSeparator" w:id="0">
    <w:p w14:paraId="34B46BF3" w14:textId="77777777" w:rsidR="00542A9C" w:rsidRDefault="00542A9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531CD85" w14:textId="77777777" w:rsidR="00542A9C" w:rsidRDefault="00542A9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A5246" w14:textId="77777777" w:rsidR="00542A9C" w:rsidRDefault="00542A9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12D3FCA" w14:textId="77777777" w:rsidR="00542A9C" w:rsidRDefault="00542A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A9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2A9C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5744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63FF2"/>
    <w:rsid w:val="00CC23D1"/>
    <w:rsid w:val="00CC270F"/>
    <w:rsid w:val="00D43192"/>
    <w:rsid w:val="00DE2437"/>
    <w:rsid w:val="00E27DF4"/>
    <w:rsid w:val="00E63508"/>
    <w:rsid w:val="00ED0FE5"/>
    <w:rsid w:val="00F234E2"/>
    <w:rsid w:val="00F4185D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907A14"/>
  <w15:docId w15:val="{2F55DE2A-9560-4D74-8B98-A0FA2DA7B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179</ap:Words>
  <ap:Characters>1069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1246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2025-04-16T12:29:00.0000000Z</dcterms:created>
  <dcterms:modified xsi:type="dcterms:W3CDTF">2025-04-16T12:29:00.0000000Z</dcterms:modified>
  <dc:description>------------------------</dc:description>
  <dc:subject/>
  <keywords/>
  <version/>
  <category/>
</coreProperties>
</file>