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987B9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5E0B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DE26E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710DA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EDACF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2AB9F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AC2245" w14:textId="77777777"/>
        </w:tc>
      </w:tr>
      <w:tr w:rsidR="00997775" w14:paraId="69FA67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0A94C8" w14:textId="77777777"/>
        </w:tc>
      </w:tr>
      <w:tr w:rsidR="00997775" w14:paraId="3F2C1F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598047" w14:textId="77777777"/>
        </w:tc>
        <w:tc>
          <w:tcPr>
            <w:tcW w:w="7654" w:type="dxa"/>
            <w:gridSpan w:val="2"/>
          </w:tcPr>
          <w:p w:rsidR="00997775" w:rsidRDefault="00997775" w14:paraId="729AFEC1" w14:textId="77777777"/>
        </w:tc>
      </w:tr>
      <w:tr w:rsidR="00997775" w14:paraId="13DC9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76748" w14:paraId="1AC47F82" w14:textId="2DA8B989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Pr="00776748" w:rsidR="00997775" w:rsidP="00A07C71" w:rsidRDefault="00776748" w14:paraId="7F5C52AC" w14:textId="7E59C434">
            <w:pPr>
              <w:rPr>
                <w:b/>
                <w:bCs/>
              </w:rPr>
            </w:pPr>
            <w:r w:rsidRPr="00776748">
              <w:rPr>
                <w:b/>
                <w:bCs/>
              </w:rPr>
              <w:t>Structuur van de uitvoering werk en inkomen (SUWI)</w:t>
            </w:r>
          </w:p>
        </w:tc>
      </w:tr>
      <w:tr w:rsidR="00997775" w14:paraId="7483C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1F7DC" w14:textId="77777777"/>
        </w:tc>
        <w:tc>
          <w:tcPr>
            <w:tcW w:w="7654" w:type="dxa"/>
            <w:gridSpan w:val="2"/>
          </w:tcPr>
          <w:p w:rsidR="00997775" w:rsidRDefault="00997775" w14:paraId="650E669F" w14:textId="77777777"/>
        </w:tc>
      </w:tr>
      <w:tr w:rsidR="00997775" w14:paraId="0FEB7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97EA1" w14:textId="77777777"/>
        </w:tc>
        <w:tc>
          <w:tcPr>
            <w:tcW w:w="7654" w:type="dxa"/>
            <w:gridSpan w:val="2"/>
          </w:tcPr>
          <w:p w:rsidR="00997775" w:rsidRDefault="00997775" w14:paraId="476BDC33" w14:textId="77777777"/>
        </w:tc>
      </w:tr>
      <w:tr w:rsidR="00997775" w14:paraId="03336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D5206" w14:textId="1AEABC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76748">
              <w:rPr>
                <w:b/>
              </w:rPr>
              <w:t>822</w:t>
            </w:r>
          </w:p>
        </w:tc>
        <w:tc>
          <w:tcPr>
            <w:tcW w:w="7654" w:type="dxa"/>
            <w:gridSpan w:val="2"/>
          </w:tcPr>
          <w:p w:rsidR="00997775" w:rsidRDefault="00997775" w14:paraId="17F09290" w14:textId="25F22C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76748">
              <w:rPr>
                <w:b/>
              </w:rPr>
              <w:t>HET LID CEDER C.S.</w:t>
            </w:r>
          </w:p>
        </w:tc>
      </w:tr>
      <w:tr w:rsidR="00997775" w14:paraId="21FCF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CC355" w14:textId="77777777"/>
        </w:tc>
        <w:tc>
          <w:tcPr>
            <w:tcW w:w="7654" w:type="dxa"/>
            <w:gridSpan w:val="2"/>
          </w:tcPr>
          <w:p w:rsidR="00997775" w:rsidP="00280D6A" w:rsidRDefault="00997775" w14:paraId="2FCE8CD1" w14:textId="1562D070">
            <w:r>
              <w:t>Voorgesteld</w:t>
            </w:r>
            <w:r w:rsidR="00280D6A">
              <w:t xml:space="preserve"> </w:t>
            </w:r>
            <w:r w:rsidR="00776748">
              <w:t>16 april 2025</w:t>
            </w:r>
          </w:p>
        </w:tc>
      </w:tr>
      <w:tr w:rsidR="00997775" w14:paraId="3C423A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C9AB45" w14:textId="77777777"/>
        </w:tc>
        <w:tc>
          <w:tcPr>
            <w:tcW w:w="7654" w:type="dxa"/>
            <w:gridSpan w:val="2"/>
          </w:tcPr>
          <w:p w:rsidR="00997775" w:rsidRDefault="00997775" w14:paraId="30BC20C7" w14:textId="77777777"/>
        </w:tc>
      </w:tr>
      <w:tr w:rsidR="00997775" w14:paraId="5477B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C37BCE" w14:textId="77777777"/>
        </w:tc>
        <w:tc>
          <w:tcPr>
            <w:tcW w:w="7654" w:type="dxa"/>
            <w:gridSpan w:val="2"/>
          </w:tcPr>
          <w:p w:rsidR="00997775" w:rsidRDefault="00997775" w14:paraId="0D7173E4" w14:textId="77777777">
            <w:r>
              <w:t>De Kamer,</w:t>
            </w:r>
          </w:p>
        </w:tc>
      </w:tr>
      <w:tr w:rsidR="00997775" w14:paraId="7729A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5218E3" w14:textId="77777777"/>
        </w:tc>
        <w:tc>
          <w:tcPr>
            <w:tcW w:w="7654" w:type="dxa"/>
            <w:gridSpan w:val="2"/>
          </w:tcPr>
          <w:p w:rsidR="00997775" w:rsidRDefault="00997775" w14:paraId="5B917B07" w14:textId="77777777"/>
        </w:tc>
      </w:tr>
      <w:tr w:rsidR="00997775" w14:paraId="49BA0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E95EB" w14:textId="77777777"/>
        </w:tc>
        <w:tc>
          <w:tcPr>
            <w:tcW w:w="7654" w:type="dxa"/>
            <w:gridSpan w:val="2"/>
          </w:tcPr>
          <w:p w:rsidR="00997775" w:rsidRDefault="00997775" w14:paraId="373A1164" w14:textId="77777777">
            <w:r>
              <w:t>gehoord de beraadslaging,</w:t>
            </w:r>
          </w:p>
        </w:tc>
      </w:tr>
      <w:tr w:rsidR="00997775" w14:paraId="3B9A8B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68AB2A" w14:textId="77777777"/>
        </w:tc>
        <w:tc>
          <w:tcPr>
            <w:tcW w:w="7654" w:type="dxa"/>
            <w:gridSpan w:val="2"/>
          </w:tcPr>
          <w:p w:rsidR="00997775" w:rsidRDefault="00997775" w14:paraId="277B2DD8" w14:textId="77777777"/>
        </w:tc>
      </w:tr>
      <w:tr w:rsidR="00997775" w14:paraId="4A9A2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D9AB7A" w14:textId="77777777"/>
        </w:tc>
        <w:tc>
          <w:tcPr>
            <w:tcW w:w="7654" w:type="dxa"/>
            <w:gridSpan w:val="2"/>
          </w:tcPr>
          <w:p w:rsidRPr="00776748" w:rsidR="00776748" w:rsidP="00776748" w:rsidRDefault="00776748" w14:paraId="32F50311" w14:textId="77777777">
            <w:r w:rsidRPr="00776748">
              <w:t>constaterende dat op grote schaal structurele fouten worden gemaakt bij het berekenen en vaststellen van uitkeringen door het UWV;</w:t>
            </w:r>
          </w:p>
          <w:p w:rsidR="00776748" w:rsidP="00776748" w:rsidRDefault="00776748" w14:paraId="15F9ED9B" w14:textId="77777777"/>
          <w:p w:rsidRPr="00776748" w:rsidR="00776748" w:rsidP="00776748" w:rsidRDefault="00776748" w14:paraId="7C837179" w14:textId="569B1177">
            <w:r w:rsidRPr="00776748">
              <w:t>overwegende dat uitkeringsgerechtigden die te goeder trouw waren, mochten uitgaan van de juiste beslissing van het UWV en het hun niet te verwijten valt als de uitkering verkeerd is vastgesteld;</w:t>
            </w:r>
          </w:p>
          <w:p w:rsidR="00776748" w:rsidP="00776748" w:rsidRDefault="00776748" w14:paraId="66466B6B" w14:textId="77777777"/>
          <w:p w:rsidRPr="00776748" w:rsidR="00776748" w:rsidP="00776748" w:rsidRDefault="00776748" w14:paraId="59A5280A" w14:textId="301D11F3">
            <w:r w:rsidRPr="00776748">
              <w:t>verzoekt de regering om in de hersteloperatie te veel betaalde uitkeringen bij uitkeringsgerechtigden die te goeder trouw waren, niet terug te vorderen,</w:t>
            </w:r>
          </w:p>
          <w:p w:rsidR="00776748" w:rsidP="00776748" w:rsidRDefault="00776748" w14:paraId="632113BC" w14:textId="77777777"/>
          <w:p w:rsidRPr="00776748" w:rsidR="00776748" w:rsidP="00776748" w:rsidRDefault="00776748" w14:paraId="2FFDF5DB" w14:textId="3693E766">
            <w:r w:rsidRPr="00776748">
              <w:t>en gaat over tot de orde van de dag.</w:t>
            </w:r>
          </w:p>
          <w:p w:rsidR="00776748" w:rsidP="00776748" w:rsidRDefault="00776748" w14:paraId="0259CA27" w14:textId="77777777"/>
          <w:p w:rsidR="00776748" w:rsidP="00776748" w:rsidRDefault="00776748" w14:paraId="6BA7A8A0" w14:textId="77777777">
            <w:r w:rsidRPr="00776748">
              <w:t>Ceder</w:t>
            </w:r>
          </w:p>
          <w:p w:rsidR="00776748" w:rsidP="00776748" w:rsidRDefault="00776748" w14:paraId="749CF4B4" w14:textId="77777777">
            <w:r w:rsidRPr="00776748">
              <w:t>Rikkers-Oosterkamp</w:t>
            </w:r>
          </w:p>
          <w:p w:rsidR="00776748" w:rsidP="00776748" w:rsidRDefault="00776748" w14:paraId="24CB9326" w14:textId="77777777">
            <w:r w:rsidRPr="00776748">
              <w:t>Van Kent</w:t>
            </w:r>
          </w:p>
          <w:p w:rsidR="00776748" w:rsidP="00776748" w:rsidRDefault="00776748" w14:paraId="55392676" w14:textId="77777777">
            <w:proofErr w:type="spellStart"/>
            <w:r w:rsidRPr="00776748">
              <w:t>Patijn</w:t>
            </w:r>
            <w:proofErr w:type="spellEnd"/>
          </w:p>
          <w:p w:rsidR="00776748" w:rsidP="00776748" w:rsidRDefault="00776748" w14:paraId="70273003" w14:textId="77777777">
            <w:r w:rsidRPr="00776748">
              <w:t>Inge van Dijk</w:t>
            </w:r>
          </w:p>
          <w:p w:rsidR="00776748" w:rsidP="00776748" w:rsidRDefault="00776748" w14:paraId="4911B41B" w14:textId="77777777">
            <w:proofErr w:type="spellStart"/>
            <w:r w:rsidRPr="00776748">
              <w:t>Flach</w:t>
            </w:r>
            <w:proofErr w:type="spellEnd"/>
          </w:p>
          <w:p w:rsidR="00776748" w:rsidP="00776748" w:rsidRDefault="00776748" w14:paraId="0B6FCED5" w14:textId="77777777">
            <w:r w:rsidRPr="00776748">
              <w:t>Vijlbrief</w:t>
            </w:r>
          </w:p>
          <w:p w:rsidR="00776748" w:rsidP="00776748" w:rsidRDefault="00776748" w14:paraId="129B7D19" w14:textId="77777777">
            <w:r w:rsidRPr="00776748">
              <w:t>Ergin</w:t>
            </w:r>
          </w:p>
          <w:p w:rsidR="00776748" w:rsidP="00776748" w:rsidRDefault="00776748" w14:paraId="7341E28E" w14:textId="77777777">
            <w:r w:rsidRPr="00776748">
              <w:t>Saris,</w:t>
            </w:r>
          </w:p>
          <w:p w:rsidR="00776748" w:rsidP="00776748" w:rsidRDefault="00776748" w14:paraId="05905051" w14:textId="77777777">
            <w:r w:rsidRPr="00776748">
              <w:t xml:space="preserve">De Kort </w:t>
            </w:r>
          </w:p>
          <w:p w:rsidR="00997775" w:rsidP="00776748" w:rsidRDefault="00776748" w14:paraId="639447FA" w14:textId="0C65E39C">
            <w:r w:rsidRPr="00776748">
              <w:t>Heutink</w:t>
            </w:r>
          </w:p>
        </w:tc>
      </w:tr>
    </w:tbl>
    <w:p w:rsidR="00997775" w:rsidRDefault="00997775" w14:paraId="16F59F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70B4" w14:textId="77777777" w:rsidR="00776748" w:rsidRDefault="00776748">
      <w:pPr>
        <w:spacing w:line="20" w:lineRule="exact"/>
      </w:pPr>
    </w:p>
  </w:endnote>
  <w:endnote w:type="continuationSeparator" w:id="0">
    <w:p w14:paraId="63856A94" w14:textId="77777777" w:rsidR="00776748" w:rsidRDefault="007767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E08354" w14:textId="77777777" w:rsidR="00776748" w:rsidRDefault="007767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8EBF" w14:textId="77777777" w:rsidR="00776748" w:rsidRDefault="007767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EC0362" w14:textId="77777777" w:rsidR="00776748" w:rsidRDefault="00776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48"/>
    <w:rsid w:val="000977C1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7674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36F79"/>
  <w15:docId w15:val="{C866B6C7-34C0-48B3-9973-03376DA0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2025-04-17T07:56:00.0000000Z</dcterms:created>
  <dcterms:modified xsi:type="dcterms:W3CDTF">2025-04-17T08:08:00.0000000Z</dcterms:modified>
  <dc:description>------------------------</dc:description>
  <dc:subject/>
  <keywords/>
  <version/>
  <category/>
</coreProperties>
</file>