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3205D" w14:paraId="2BFD39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83E57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9E75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3205D" w14:paraId="698BE5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9BA1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3205D" w14:paraId="186F40E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F60D76" w14:textId="77777777"/>
        </w:tc>
      </w:tr>
      <w:tr w:rsidR="00997775" w:rsidTr="00D3205D" w14:paraId="7AB638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18EFD8" w14:textId="77777777"/>
        </w:tc>
      </w:tr>
      <w:tr w:rsidR="00997775" w:rsidTr="00D3205D" w14:paraId="0ECD8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967A0E" w14:textId="77777777"/>
        </w:tc>
        <w:tc>
          <w:tcPr>
            <w:tcW w:w="7654" w:type="dxa"/>
            <w:gridSpan w:val="2"/>
          </w:tcPr>
          <w:p w:rsidR="00997775" w:rsidRDefault="00997775" w14:paraId="16D5453A" w14:textId="77777777"/>
        </w:tc>
      </w:tr>
      <w:tr w:rsidR="00D3205D" w:rsidTr="00D3205D" w14:paraId="79D04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05D" w:rsidP="00D3205D" w:rsidRDefault="00D3205D" w14:paraId="7E174B84" w14:textId="78C71D73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D3205D" w:rsidP="00D3205D" w:rsidRDefault="00D3205D" w14:paraId="5EB8FD0A" w14:textId="69610658">
            <w:pPr>
              <w:rPr>
                <w:b/>
              </w:rPr>
            </w:pPr>
            <w:r w:rsidRPr="00776748">
              <w:rPr>
                <w:b/>
                <w:bCs/>
              </w:rPr>
              <w:t>Structuur van de uitvoering werk en inkomen (SUWI)</w:t>
            </w:r>
          </w:p>
        </w:tc>
      </w:tr>
      <w:tr w:rsidR="00D3205D" w:rsidTr="00D3205D" w14:paraId="21786B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05D" w:rsidP="00D3205D" w:rsidRDefault="00D3205D" w14:paraId="4719DC0A" w14:textId="77777777"/>
        </w:tc>
        <w:tc>
          <w:tcPr>
            <w:tcW w:w="7654" w:type="dxa"/>
            <w:gridSpan w:val="2"/>
          </w:tcPr>
          <w:p w:rsidR="00D3205D" w:rsidP="00D3205D" w:rsidRDefault="00D3205D" w14:paraId="461B5428" w14:textId="77777777"/>
        </w:tc>
      </w:tr>
      <w:tr w:rsidR="00D3205D" w:rsidTr="00D3205D" w14:paraId="2C509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05D" w:rsidP="00D3205D" w:rsidRDefault="00D3205D" w14:paraId="23B88073" w14:textId="77777777"/>
        </w:tc>
        <w:tc>
          <w:tcPr>
            <w:tcW w:w="7654" w:type="dxa"/>
            <w:gridSpan w:val="2"/>
          </w:tcPr>
          <w:p w:rsidR="00D3205D" w:rsidP="00D3205D" w:rsidRDefault="00D3205D" w14:paraId="782486B4" w14:textId="77777777"/>
        </w:tc>
      </w:tr>
      <w:tr w:rsidR="00D3205D" w:rsidTr="00D3205D" w14:paraId="08640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05D" w:rsidP="00D3205D" w:rsidRDefault="00D3205D" w14:paraId="2B295BC3" w14:textId="43D66D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823</w:t>
            </w:r>
          </w:p>
        </w:tc>
        <w:tc>
          <w:tcPr>
            <w:tcW w:w="7654" w:type="dxa"/>
            <w:gridSpan w:val="2"/>
          </w:tcPr>
          <w:p w:rsidR="00D3205D" w:rsidP="00D3205D" w:rsidRDefault="00D3205D" w14:paraId="6CB21F34" w14:textId="627BF7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D3205D" w:rsidTr="00D3205D" w14:paraId="799976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205D" w:rsidP="00D3205D" w:rsidRDefault="00D3205D" w14:paraId="004CCE2E" w14:textId="77777777"/>
        </w:tc>
        <w:tc>
          <w:tcPr>
            <w:tcW w:w="7654" w:type="dxa"/>
            <w:gridSpan w:val="2"/>
          </w:tcPr>
          <w:p w:rsidR="00D3205D" w:rsidP="00D3205D" w:rsidRDefault="00D3205D" w14:paraId="1D8E5D2E" w14:textId="387A6DF2">
            <w:r>
              <w:t>Voorgesteld 16 april 2025</w:t>
            </w:r>
          </w:p>
        </w:tc>
      </w:tr>
      <w:tr w:rsidR="00997775" w:rsidTr="00D3205D" w14:paraId="4227C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2A9C5" w14:textId="77777777"/>
        </w:tc>
        <w:tc>
          <w:tcPr>
            <w:tcW w:w="7654" w:type="dxa"/>
            <w:gridSpan w:val="2"/>
          </w:tcPr>
          <w:p w:rsidR="00997775" w:rsidRDefault="00997775" w14:paraId="5717ABD4" w14:textId="77777777"/>
        </w:tc>
      </w:tr>
      <w:tr w:rsidR="00997775" w:rsidTr="00D3205D" w14:paraId="4DAD8E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DEDE65" w14:textId="77777777"/>
        </w:tc>
        <w:tc>
          <w:tcPr>
            <w:tcW w:w="7654" w:type="dxa"/>
            <w:gridSpan w:val="2"/>
          </w:tcPr>
          <w:p w:rsidR="00997775" w:rsidRDefault="00997775" w14:paraId="23068F20" w14:textId="77777777">
            <w:r>
              <w:t>De Kamer,</w:t>
            </w:r>
          </w:p>
        </w:tc>
      </w:tr>
      <w:tr w:rsidR="00997775" w:rsidTr="00D3205D" w14:paraId="0469D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436FFA" w14:textId="77777777"/>
        </w:tc>
        <w:tc>
          <w:tcPr>
            <w:tcW w:w="7654" w:type="dxa"/>
            <w:gridSpan w:val="2"/>
          </w:tcPr>
          <w:p w:rsidR="00997775" w:rsidRDefault="00997775" w14:paraId="342B83BE" w14:textId="77777777"/>
        </w:tc>
      </w:tr>
      <w:tr w:rsidR="00997775" w:rsidTr="00D3205D" w14:paraId="60C787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D69C24" w14:textId="77777777"/>
        </w:tc>
        <w:tc>
          <w:tcPr>
            <w:tcW w:w="7654" w:type="dxa"/>
            <w:gridSpan w:val="2"/>
          </w:tcPr>
          <w:p w:rsidR="00997775" w:rsidRDefault="00997775" w14:paraId="4630FF86" w14:textId="77777777">
            <w:r>
              <w:t>gehoord de beraadslaging,</w:t>
            </w:r>
          </w:p>
        </w:tc>
      </w:tr>
      <w:tr w:rsidR="00997775" w:rsidTr="00D3205D" w14:paraId="1D08A0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AAFE0F" w14:textId="77777777"/>
        </w:tc>
        <w:tc>
          <w:tcPr>
            <w:tcW w:w="7654" w:type="dxa"/>
            <w:gridSpan w:val="2"/>
          </w:tcPr>
          <w:p w:rsidR="00997775" w:rsidRDefault="00997775" w14:paraId="77E165BB" w14:textId="77777777"/>
        </w:tc>
      </w:tr>
      <w:tr w:rsidR="00997775" w:rsidTr="00D3205D" w14:paraId="64F23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FF9292" w14:textId="77777777"/>
        </w:tc>
        <w:tc>
          <w:tcPr>
            <w:tcW w:w="7654" w:type="dxa"/>
            <w:gridSpan w:val="2"/>
          </w:tcPr>
          <w:p w:rsidRPr="00D3205D" w:rsidR="00D3205D" w:rsidP="00D3205D" w:rsidRDefault="00D3205D" w14:paraId="5E66B0B7" w14:textId="77777777">
            <w:r w:rsidRPr="00D3205D">
              <w:t>constaterende dat op grote schaal structurele fouten worden gemaakt bij het berekenen en vaststellen van uitkeringen door het UWV;</w:t>
            </w:r>
          </w:p>
          <w:p w:rsidR="00D3205D" w:rsidP="00D3205D" w:rsidRDefault="00D3205D" w14:paraId="6167E1B3" w14:textId="77777777"/>
          <w:p w:rsidRPr="00D3205D" w:rsidR="00D3205D" w:rsidP="00D3205D" w:rsidRDefault="00D3205D" w14:paraId="24963C64" w14:textId="48E3ACC5">
            <w:r w:rsidRPr="00D3205D">
              <w:t>constaterende dat de omvang en aard van de fouten ernstige vragen oproept over de aansturing en organisatiecultuur van het UWV;</w:t>
            </w:r>
          </w:p>
          <w:p w:rsidR="00D3205D" w:rsidP="00D3205D" w:rsidRDefault="00D3205D" w14:paraId="670E5858" w14:textId="77777777"/>
          <w:p w:rsidRPr="00D3205D" w:rsidR="00D3205D" w:rsidP="00D3205D" w:rsidRDefault="00D3205D" w14:paraId="32978EFD" w14:textId="694A6B96">
            <w:r w:rsidRPr="00D3205D">
              <w:t>spreekt uit dat het falen van het UWV in zijn taak om tijdig en correct uitkeringen te verstrekken, zeer zorgwekkend is;</w:t>
            </w:r>
          </w:p>
          <w:p w:rsidR="00D3205D" w:rsidP="00D3205D" w:rsidRDefault="00D3205D" w14:paraId="7D2BF199" w14:textId="77777777"/>
          <w:p w:rsidRPr="00D3205D" w:rsidR="00D3205D" w:rsidP="00D3205D" w:rsidRDefault="00D3205D" w14:paraId="7B553E66" w14:textId="2C6015AA">
            <w:r w:rsidRPr="00D3205D">
              <w:t>verzoekt de regering om de grip op het UWV fors aan te scherpen en maatregelen te treffen die aantoonbaar leiden tot een structurele prestatieverbetering,</w:t>
            </w:r>
          </w:p>
          <w:p w:rsidR="00D3205D" w:rsidP="00D3205D" w:rsidRDefault="00D3205D" w14:paraId="51130286" w14:textId="77777777"/>
          <w:p w:rsidRPr="00D3205D" w:rsidR="00D3205D" w:rsidP="00D3205D" w:rsidRDefault="00D3205D" w14:paraId="1047BBA1" w14:textId="19E0686E">
            <w:r w:rsidRPr="00D3205D">
              <w:t>en gaat over tot de orde van de dag.</w:t>
            </w:r>
          </w:p>
          <w:p w:rsidR="00D3205D" w:rsidP="00D3205D" w:rsidRDefault="00D3205D" w14:paraId="0BABBBA2" w14:textId="77777777"/>
          <w:p w:rsidR="00997775" w:rsidP="00D3205D" w:rsidRDefault="00D3205D" w14:paraId="5DA6D97B" w14:textId="6D5AE3BF">
            <w:r w:rsidRPr="00D3205D">
              <w:t>Ceder</w:t>
            </w:r>
          </w:p>
        </w:tc>
      </w:tr>
    </w:tbl>
    <w:p w:rsidR="00997775" w:rsidRDefault="00997775" w14:paraId="3BA7BE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0C11" w14:textId="77777777" w:rsidR="00D3205D" w:rsidRDefault="00D3205D">
      <w:pPr>
        <w:spacing w:line="20" w:lineRule="exact"/>
      </w:pPr>
    </w:p>
  </w:endnote>
  <w:endnote w:type="continuationSeparator" w:id="0">
    <w:p w14:paraId="3A04AB22" w14:textId="77777777" w:rsidR="00D3205D" w:rsidRDefault="00D320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F61E70" w14:textId="77777777" w:rsidR="00D3205D" w:rsidRDefault="00D320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8C44" w14:textId="77777777" w:rsidR="00D3205D" w:rsidRDefault="00D320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0F0295" w14:textId="77777777" w:rsidR="00D3205D" w:rsidRDefault="00D32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5D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205D"/>
    <w:rsid w:val="00D43192"/>
    <w:rsid w:val="00D830D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9196E"/>
  <w15:docId w15:val="{44F6F74B-DDE9-4330-9282-3A709CE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2025-04-17T07:56:00.0000000Z</dcterms:created>
  <dcterms:modified xsi:type="dcterms:W3CDTF">2025-04-17T08:08:00.0000000Z</dcterms:modified>
  <dc:description>------------------------</dc:description>
  <dc:subject/>
  <keywords/>
  <version/>
  <category/>
</coreProperties>
</file>