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55EA8" w14:paraId="0102A32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D3FAC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493EF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55EA8" w14:paraId="7D76AC2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39622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55EA8" w14:paraId="5C2238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B879B7" w14:textId="77777777"/>
        </w:tc>
      </w:tr>
      <w:tr w:rsidR="00997775" w:rsidTr="00F55EA8" w14:paraId="5A9477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CC1027" w14:textId="77777777"/>
        </w:tc>
      </w:tr>
      <w:tr w:rsidR="00997775" w:rsidTr="00F55EA8" w14:paraId="7EC598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A8AB49" w14:textId="77777777"/>
        </w:tc>
        <w:tc>
          <w:tcPr>
            <w:tcW w:w="7654" w:type="dxa"/>
            <w:gridSpan w:val="2"/>
          </w:tcPr>
          <w:p w:rsidR="00997775" w:rsidRDefault="00997775" w14:paraId="3DBFB668" w14:textId="77777777"/>
        </w:tc>
      </w:tr>
      <w:tr w:rsidR="00F55EA8" w:rsidTr="00F55EA8" w14:paraId="1F2CA3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5EA8" w:rsidP="00F55EA8" w:rsidRDefault="00F55EA8" w14:paraId="7D666C74" w14:textId="1C259DA4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F55EA8" w:rsidP="00F55EA8" w:rsidRDefault="00F55EA8" w14:paraId="5D5BA097" w14:textId="060187CF">
            <w:pPr>
              <w:rPr>
                <w:b/>
              </w:rPr>
            </w:pPr>
            <w:r w:rsidRPr="00776748">
              <w:rPr>
                <w:b/>
                <w:bCs/>
              </w:rPr>
              <w:t>Structuur van de uitvoering werk en inkomen (SUWI)</w:t>
            </w:r>
          </w:p>
        </w:tc>
      </w:tr>
      <w:tr w:rsidR="00F55EA8" w:rsidTr="00F55EA8" w14:paraId="35FB89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5EA8" w:rsidP="00F55EA8" w:rsidRDefault="00F55EA8" w14:paraId="0E962090" w14:textId="77777777"/>
        </w:tc>
        <w:tc>
          <w:tcPr>
            <w:tcW w:w="7654" w:type="dxa"/>
            <w:gridSpan w:val="2"/>
          </w:tcPr>
          <w:p w:rsidR="00F55EA8" w:rsidP="00F55EA8" w:rsidRDefault="00F55EA8" w14:paraId="306BE34B" w14:textId="77777777"/>
        </w:tc>
      </w:tr>
      <w:tr w:rsidR="00F55EA8" w:rsidTr="00F55EA8" w14:paraId="533C56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5EA8" w:rsidP="00F55EA8" w:rsidRDefault="00F55EA8" w14:paraId="0DE2DB0A" w14:textId="77777777"/>
        </w:tc>
        <w:tc>
          <w:tcPr>
            <w:tcW w:w="7654" w:type="dxa"/>
            <w:gridSpan w:val="2"/>
          </w:tcPr>
          <w:p w:rsidR="00F55EA8" w:rsidP="00F55EA8" w:rsidRDefault="00F55EA8" w14:paraId="52F9C661" w14:textId="77777777"/>
        </w:tc>
      </w:tr>
      <w:tr w:rsidR="00F55EA8" w:rsidTr="00F55EA8" w14:paraId="46A4FF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5EA8" w:rsidP="00F55EA8" w:rsidRDefault="00F55EA8" w14:paraId="4CCE34A0" w14:textId="09E7864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825</w:t>
            </w:r>
          </w:p>
        </w:tc>
        <w:tc>
          <w:tcPr>
            <w:tcW w:w="7654" w:type="dxa"/>
            <w:gridSpan w:val="2"/>
          </w:tcPr>
          <w:p w:rsidR="00F55EA8" w:rsidP="00F55EA8" w:rsidRDefault="00F55EA8" w14:paraId="1DC5C1B5" w14:textId="1F7E2A9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KENT C.S.</w:t>
            </w:r>
          </w:p>
        </w:tc>
      </w:tr>
      <w:tr w:rsidR="00F55EA8" w:rsidTr="00F55EA8" w14:paraId="7BD13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55EA8" w:rsidP="00F55EA8" w:rsidRDefault="00F55EA8" w14:paraId="42EE1E98" w14:textId="77777777"/>
        </w:tc>
        <w:tc>
          <w:tcPr>
            <w:tcW w:w="7654" w:type="dxa"/>
            <w:gridSpan w:val="2"/>
          </w:tcPr>
          <w:p w:rsidR="00F55EA8" w:rsidP="00F55EA8" w:rsidRDefault="00F55EA8" w14:paraId="441885C9" w14:textId="652C3441">
            <w:r>
              <w:t>Voorgesteld 16 april 2025</w:t>
            </w:r>
          </w:p>
        </w:tc>
      </w:tr>
      <w:tr w:rsidR="00997775" w:rsidTr="00F55EA8" w14:paraId="77634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50A283" w14:textId="77777777"/>
        </w:tc>
        <w:tc>
          <w:tcPr>
            <w:tcW w:w="7654" w:type="dxa"/>
            <w:gridSpan w:val="2"/>
          </w:tcPr>
          <w:p w:rsidR="00997775" w:rsidRDefault="00997775" w14:paraId="21774373" w14:textId="77777777"/>
        </w:tc>
      </w:tr>
      <w:tr w:rsidR="00997775" w:rsidTr="00F55EA8" w14:paraId="741946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A7907C" w14:textId="77777777"/>
        </w:tc>
        <w:tc>
          <w:tcPr>
            <w:tcW w:w="7654" w:type="dxa"/>
            <w:gridSpan w:val="2"/>
          </w:tcPr>
          <w:p w:rsidR="00997775" w:rsidRDefault="00997775" w14:paraId="325EA629" w14:textId="77777777">
            <w:r>
              <w:t>De Kamer,</w:t>
            </w:r>
          </w:p>
        </w:tc>
      </w:tr>
      <w:tr w:rsidR="00997775" w:rsidTr="00F55EA8" w14:paraId="6908BB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BE8430" w14:textId="77777777"/>
        </w:tc>
        <w:tc>
          <w:tcPr>
            <w:tcW w:w="7654" w:type="dxa"/>
            <w:gridSpan w:val="2"/>
          </w:tcPr>
          <w:p w:rsidR="00997775" w:rsidRDefault="00997775" w14:paraId="0FE1EB33" w14:textId="77777777"/>
        </w:tc>
      </w:tr>
      <w:tr w:rsidR="00997775" w:rsidTr="00F55EA8" w14:paraId="4989D1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FF8BED" w14:textId="77777777"/>
        </w:tc>
        <w:tc>
          <w:tcPr>
            <w:tcW w:w="7654" w:type="dxa"/>
            <w:gridSpan w:val="2"/>
          </w:tcPr>
          <w:p w:rsidR="00997775" w:rsidRDefault="00997775" w14:paraId="7CA7B9A4" w14:textId="77777777">
            <w:r>
              <w:t>gehoord de beraadslaging,</w:t>
            </w:r>
          </w:p>
        </w:tc>
      </w:tr>
      <w:tr w:rsidR="00997775" w:rsidTr="00F55EA8" w14:paraId="419E69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4162E2" w14:textId="77777777"/>
        </w:tc>
        <w:tc>
          <w:tcPr>
            <w:tcW w:w="7654" w:type="dxa"/>
            <w:gridSpan w:val="2"/>
          </w:tcPr>
          <w:p w:rsidR="00997775" w:rsidRDefault="00997775" w14:paraId="327B5CA8" w14:textId="77777777"/>
        </w:tc>
      </w:tr>
      <w:tr w:rsidR="00997775" w:rsidTr="00F55EA8" w14:paraId="777279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4AF675" w14:textId="77777777"/>
        </w:tc>
        <w:tc>
          <w:tcPr>
            <w:tcW w:w="7654" w:type="dxa"/>
            <w:gridSpan w:val="2"/>
          </w:tcPr>
          <w:p w:rsidRPr="00F55EA8" w:rsidR="00F55EA8" w:rsidP="00F55EA8" w:rsidRDefault="00F55EA8" w14:paraId="4E372AAB" w14:textId="77777777">
            <w:r w:rsidRPr="00F55EA8">
              <w:t>constaterende dat de overheid verantwoordelijk is voor de fouten die gemaakt zijn bij de WIA;</w:t>
            </w:r>
          </w:p>
          <w:p w:rsidR="00F55EA8" w:rsidP="00F55EA8" w:rsidRDefault="00F55EA8" w14:paraId="7D8BD0D3" w14:textId="77777777"/>
          <w:p w:rsidRPr="00F55EA8" w:rsidR="00F55EA8" w:rsidP="00F55EA8" w:rsidRDefault="00F55EA8" w14:paraId="356CBE0F" w14:textId="463515A2">
            <w:r w:rsidRPr="00F55EA8">
              <w:t>constaterende dat nabetalingen effect kunnen hebben op de hoogte van toeslagen en belastingen die negatieve effecten kunnen hebben op het netto-inkomen van de gedupeerde;</w:t>
            </w:r>
          </w:p>
          <w:p w:rsidR="00F55EA8" w:rsidP="00F55EA8" w:rsidRDefault="00F55EA8" w14:paraId="122DDBC3" w14:textId="77777777"/>
          <w:p w:rsidRPr="00F55EA8" w:rsidR="00F55EA8" w:rsidP="00F55EA8" w:rsidRDefault="00F55EA8" w14:paraId="27C41A6B" w14:textId="77D71AD9">
            <w:r w:rsidRPr="00F55EA8">
              <w:t>verzoekt de regering te garanderen dat nabetalingen in de hersteloperatie geen financieel nadeel mogen hebben voor toeslagen en belastingen,</w:t>
            </w:r>
          </w:p>
          <w:p w:rsidR="00F55EA8" w:rsidP="00F55EA8" w:rsidRDefault="00F55EA8" w14:paraId="3BE8779C" w14:textId="77777777"/>
          <w:p w:rsidRPr="00F55EA8" w:rsidR="00F55EA8" w:rsidP="00F55EA8" w:rsidRDefault="00F55EA8" w14:paraId="293653F6" w14:textId="04549518">
            <w:r w:rsidRPr="00F55EA8">
              <w:t>en gaat over tot de orde van de dag.</w:t>
            </w:r>
          </w:p>
          <w:p w:rsidR="00F55EA8" w:rsidP="00F55EA8" w:rsidRDefault="00F55EA8" w14:paraId="4A79B1EF" w14:textId="77777777"/>
          <w:p w:rsidR="00F55EA8" w:rsidP="00F55EA8" w:rsidRDefault="00F55EA8" w14:paraId="5A3674D1" w14:textId="77777777">
            <w:r w:rsidRPr="00F55EA8">
              <w:t>Van Kent</w:t>
            </w:r>
          </w:p>
          <w:p w:rsidR="00F55EA8" w:rsidP="00F55EA8" w:rsidRDefault="00F55EA8" w14:paraId="266EF88D" w14:textId="77777777">
            <w:r w:rsidRPr="00F55EA8">
              <w:t>Ceder</w:t>
            </w:r>
          </w:p>
          <w:p w:rsidR="00F55EA8" w:rsidP="00F55EA8" w:rsidRDefault="00F55EA8" w14:paraId="4A62D6C8" w14:textId="77777777">
            <w:proofErr w:type="spellStart"/>
            <w:r w:rsidRPr="00F55EA8">
              <w:t>Patijn</w:t>
            </w:r>
            <w:proofErr w:type="spellEnd"/>
          </w:p>
          <w:p w:rsidR="00F55EA8" w:rsidP="00F55EA8" w:rsidRDefault="00F55EA8" w14:paraId="28AAB78F" w14:textId="77777777">
            <w:r w:rsidRPr="00F55EA8">
              <w:t>Vijlbrief</w:t>
            </w:r>
          </w:p>
          <w:p w:rsidR="00F55EA8" w:rsidP="00F55EA8" w:rsidRDefault="00F55EA8" w14:paraId="7F920A0F" w14:textId="77777777">
            <w:r w:rsidRPr="00F55EA8">
              <w:t>Ergin</w:t>
            </w:r>
          </w:p>
          <w:p w:rsidR="00F55EA8" w:rsidP="00F55EA8" w:rsidRDefault="00F55EA8" w14:paraId="607624FE" w14:textId="77777777">
            <w:r w:rsidRPr="00F55EA8">
              <w:t xml:space="preserve">Inge van Dijk </w:t>
            </w:r>
          </w:p>
          <w:p w:rsidR="00997775" w:rsidP="00F55EA8" w:rsidRDefault="00F55EA8" w14:paraId="57DDEA4D" w14:textId="2F75FE30">
            <w:proofErr w:type="spellStart"/>
            <w:r w:rsidRPr="00F55EA8">
              <w:t>Flach</w:t>
            </w:r>
            <w:proofErr w:type="spellEnd"/>
          </w:p>
        </w:tc>
      </w:tr>
    </w:tbl>
    <w:p w:rsidR="00997775" w:rsidRDefault="00997775" w14:paraId="7DA40C9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B4A7" w14:textId="77777777" w:rsidR="00F55EA8" w:rsidRDefault="00F55EA8">
      <w:pPr>
        <w:spacing w:line="20" w:lineRule="exact"/>
      </w:pPr>
    </w:p>
  </w:endnote>
  <w:endnote w:type="continuationSeparator" w:id="0">
    <w:p w14:paraId="75D030CA" w14:textId="77777777" w:rsidR="00F55EA8" w:rsidRDefault="00F55E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783C9E5" w14:textId="77777777" w:rsidR="00F55EA8" w:rsidRDefault="00F55E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AED34" w14:textId="77777777" w:rsidR="00F55EA8" w:rsidRDefault="00F55E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23F489" w14:textId="77777777" w:rsidR="00F55EA8" w:rsidRDefault="00F5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A8"/>
    <w:rsid w:val="00133FCE"/>
    <w:rsid w:val="001E482C"/>
    <w:rsid w:val="001E4877"/>
    <w:rsid w:val="0021105A"/>
    <w:rsid w:val="00280D6A"/>
    <w:rsid w:val="00282D9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55EA8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82549"/>
  <w15:docId w15:val="{80CC1D23-EFF6-4B7C-B4C3-8BCF55BD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647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2025-04-17T07:56:00.0000000Z</dcterms:created>
  <dcterms:modified xsi:type="dcterms:W3CDTF">2025-04-17T08:09:00.0000000Z</dcterms:modified>
  <dc:description>------------------------</dc:description>
  <dc:subject/>
  <keywords/>
  <version/>
  <category/>
</coreProperties>
</file>