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2636F" w14:paraId="782E634F" w14:textId="77777777">
        <w:tc>
          <w:tcPr>
            <w:tcW w:w="6733" w:type="dxa"/>
            <w:gridSpan w:val="2"/>
            <w:tcBorders>
              <w:top w:val="nil"/>
              <w:left w:val="nil"/>
              <w:bottom w:val="nil"/>
              <w:right w:val="nil"/>
            </w:tcBorders>
            <w:vAlign w:val="center"/>
          </w:tcPr>
          <w:p w:rsidR="00997775" w:rsidP="00710A7A" w:rsidRDefault="00997775" w14:paraId="24930A5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800223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2636F" w14:paraId="1CB81A7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6A4D625" w14:textId="77777777">
            <w:r w:rsidRPr="008B0CC5">
              <w:t xml:space="preserve">Vergaderjaar </w:t>
            </w:r>
            <w:r w:rsidR="00AC6B87">
              <w:t>2024-2025</w:t>
            </w:r>
          </w:p>
        </w:tc>
      </w:tr>
      <w:tr w:rsidR="00997775" w:rsidTr="0032636F" w14:paraId="3AB7994F" w14:textId="77777777">
        <w:trPr>
          <w:cantSplit/>
        </w:trPr>
        <w:tc>
          <w:tcPr>
            <w:tcW w:w="10985" w:type="dxa"/>
            <w:gridSpan w:val="3"/>
            <w:tcBorders>
              <w:top w:val="nil"/>
              <w:left w:val="nil"/>
              <w:bottom w:val="nil"/>
              <w:right w:val="nil"/>
            </w:tcBorders>
          </w:tcPr>
          <w:p w:rsidR="00997775" w:rsidRDefault="00997775" w14:paraId="5DDB2216" w14:textId="77777777"/>
        </w:tc>
      </w:tr>
      <w:tr w:rsidR="00997775" w:rsidTr="0032636F" w14:paraId="67B7CEEF" w14:textId="77777777">
        <w:trPr>
          <w:cantSplit/>
        </w:trPr>
        <w:tc>
          <w:tcPr>
            <w:tcW w:w="10985" w:type="dxa"/>
            <w:gridSpan w:val="3"/>
            <w:tcBorders>
              <w:top w:val="nil"/>
              <w:left w:val="nil"/>
              <w:bottom w:val="single" w:color="auto" w:sz="4" w:space="0"/>
              <w:right w:val="nil"/>
            </w:tcBorders>
          </w:tcPr>
          <w:p w:rsidR="00997775" w:rsidRDefault="00997775" w14:paraId="30813415" w14:textId="77777777"/>
        </w:tc>
      </w:tr>
      <w:tr w:rsidR="00997775" w:rsidTr="0032636F" w14:paraId="1AB49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8AA7B4" w14:textId="77777777"/>
        </w:tc>
        <w:tc>
          <w:tcPr>
            <w:tcW w:w="7654" w:type="dxa"/>
            <w:gridSpan w:val="2"/>
          </w:tcPr>
          <w:p w:rsidR="00997775" w:rsidRDefault="00997775" w14:paraId="0F50680E" w14:textId="77777777"/>
        </w:tc>
      </w:tr>
      <w:tr w:rsidR="0032636F" w:rsidTr="0032636F" w14:paraId="46BC14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636F" w:rsidP="0032636F" w:rsidRDefault="0032636F" w14:paraId="1CD3C890" w14:textId="029C14AB">
            <w:pPr>
              <w:rPr>
                <w:b/>
              </w:rPr>
            </w:pPr>
            <w:r>
              <w:rPr>
                <w:b/>
              </w:rPr>
              <w:t>26 448</w:t>
            </w:r>
          </w:p>
        </w:tc>
        <w:tc>
          <w:tcPr>
            <w:tcW w:w="7654" w:type="dxa"/>
            <w:gridSpan w:val="2"/>
          </w:tcPr>
          <w:p w:rsidR="0032636F" w:rsidP="0032636F" w:rsidRDefault="0032636F" w14:paraId="03C20EBD" w14:textId="5DB702FA">
            <w:pPr>
              <w:rPr>
                <w:b/>
              </w:rPr>
            </w:pPr>
            <w:r w:rsidRPr="00776748">
              <w:rPr>
                <w:b/>
                <w:bCs/>
              </w:rPr>
              <w:t>Structuur van de uitvoering werk en inkomen (SUWI)</w:t>
            </w:r>
          </w:p>
        </w:tc>
      </w:tr>
      <w:tr w:rsidR="0032636F" w:rsidTr="0032636F" w14:paraId="38DEC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636F" w:rsidP="0032636F" w:rsidRDefault="0032636F" w14:paraId="3870C952" w14:textId="77777777"/>
        </w:tc>
        <w:tc>
          <w:tcPr>
            <w:tcW w:w="7654" w:type="dxa"/>
            <w:gridSpan w:val="2"/>
          </w:tcPr>
          <w:p w:rsidR="0032636F" w:rsidP="0032636F" w:rsidRDefault="0032636F" w14:paraId="59E81E49" w14:textId="77777777"/>
        </w:tc>
      </w:tr>
      <w:tr w:rsidR="0032636F" w:rsidTr="0032636F" w14:paraId="592228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636F" w:rsidP="0032636F" w:rsidRDefault="0032636F" w14:paraId="56453B5F" w14:textId="77777777"/>
        </w:tc>
        <w:tc>
          <w:tcPr>
            <w:tcW w:w="7654" w:type="dxa"/>
            <w:gridSpan w:val="2"/>
          </w:tcPr>
          <w:p w:rsidR="0032636F" w:rsidP="0032636F" w:rsidRDefault="0032636F" w14:paraId="390392C3" w14:textId="77777777"/>
        </w:tc>
      </w:tr>
      <w:tr w:rsidR="0032636F" w:rsidTr="0032636F" w14:paraId="0191F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636F" w:rsidP="0032636F" w:rsidRDefault="0032636F" w14:paraId="0E6DBCF8" w14:textId="43352A5F">
            <w:pPr>
              <w:rPr>
                <w:b/>
              </w:rPr>
            </w:pPr>
            <w:r>
              <w:rPr>
                <w:b/>
              </w:rPr>
              <w:t xml:space="preserve">Nr. </w:t>
            </w:r>
            <w:r>
              <w:rPr>
                <w:b/>
              </w:rPr>
              <w:t>826</w:t>
            </w:r>
          </w:p>
        </w:tc>
        <w:tc>
          <w:tcPr>
            <w:tcW w:w="7654" w:type="dxa"/>
            <w:gridSpan w:val="2"/>
          </w:tcPr>
          <w:p w:rsidR="0032636F" w:rsidP="0032636F" w:rsidRDefault="0032636F" w14:paraId="22F73AA8" w14:textId="32F30056">
            <w:pPr>
              <w:rPr>
                <w:b/>
              </w:rPr>
            </w:pPr>
            <w:r>
              <w:rPr>
                <w:b/>
              </w:rPr>
              <w:t xml:space="preserve">MOTIE VAN </w:t>
            </w:r>
            <w:r>
              <w:rPr>
                <w:b/>
              </w:rPr>
              <w:t>HET LID SARIS CS..</w:t>
            </w:r>
          </w:p>
        </w:tc>
      </w:tr>
      <w:tr w:rsidR="0032636F" w:rsidTr="0032636F" w14:paraId="3056D8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636F" w:rsidP="0032636F" w:rsidRDefault="0032636F" w14:paraId="58394994" w14:textId="77777777"/>
        </w:tc>
        <w:tc>
          <w:tcPr>
            <w:tcW w:w="7654" w:type="dxa"/>
            <w:gridSpan w:val="2"/>
          </w:tcPr>
          <w:p w:rsidR="0032636F" w:rsidP="0032636F" w:rsidRDefault="0032636F" w14:paraId="28C889AF" w14:textId="1811A665">
            <w:r>
              <w:t>Voorgesteld 16 april 2025</w:t>
            </w:r>
          </w:p>
        </w:tc>
      </w:tr>
      <w:tr w:rsidR="00997775" w:rsidTr="0032636F" w14:paraId="7B9C95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BC0C0E" w14:textId="77777777"/>
        </w:tc>
        <w:tc>
          <w:tcPr>
            <w:tcW w:w="7654" w:type="dxa"/>
            <w:gridSpan w:val="2"/>
          </w:tcPr>
          <w:p w:rsidR="00997775" w:rsidRDefault="00997775" w14:paraId="5F2723FD" w14:textId="77777777"/>
        </w:tc>
      </w:tr>
      <w:tr w:rsidR="00997775" w:rsidTr="0032636F" w14:paraId="564B0A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2E7A9B" w14:textId="77777777"/>
        </w:tc>
        <w:tc>
          <w:tcPr>
            <w:tcW w:w="7654" w:type="dxa"/>
            <w:gridSpan w:val="2"/>
          </w:tcPr>
          <w:p w:rsidR="00997775" w:rsidRDefault="00997775" w14:paraId="2F226A0C" w14:textId="77777777">
            <w:r>
              <w:t>De Kamer,</w:t>
            </w:r>
          </w:p>
        </w:tc>
      </w:tr>
      <w:tr w:rsidR="00997775" w:rsidTr="0032636F" w14:paraId="32EEBC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E85107" w14:textId="77777777"/>
        </w:tc>
        <w:tc>
          <w:tcPr>
            <w:tcW w:w="7654" w:type="dxa"/>
            <w:gridSpan w:val="2"/>
          </w:tcPr>
          <w:p w:rsidR="00997775" w:rsidRDefault="00997775" w14:paraId="467934E3" w14:textId="77777777"/>
        </w:tc>
      </w:tr>
      <w:tr w:rsidR="00997775" w:rsidTr="0032636F" w14:paraId="3D7768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D20553" w14:textId="77777777"/>
        </w:tc>
        <w:tc>
          <w:tcPr>
            <w:tcW w:w="7654" w:type="dxa"/>
            <w:gridSpan w:val="2"/>
          </w:tcPr>
          <w:p w:rsidR="00997775" w:rsidRDefault="00997775" w14:paraId="1322E9FE" w14:textId="77777777">
            <w:r>
              <w:t>gehoord de beraadslaging,</w:t>
            </w:r>
          </w:p>
        </w:tc>
      </w:tr>
      <w:tr w:rsidR="00997775" w:rsidTr="0032636F" w14:paraId="1FB356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F1BFD0" w14:textId="77777777"/>
        </w:tc>
        <w:tc>
          <w:tcPr>
            <w:tcW w:w="7654" w:type="dxa"/>
            <w:gridSpan w:val="2"/>
          </w:tcPr>
          <w:p w:rsidR="00997775" w:rsidRDefault="00997775" w14:paraId="5D584DF3" w14:textId="77777777"/>
        </w:tc>
      </w:tr>
      <w:tr w:rsidR="00997775" w:rsidTr="0032636F" w14:paraId="2C1A02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138D57" w14:textId="77777777"/>
        </w:tc>
        <w:tc>
          <w:tcPr>
            <w:tcW w:w="7654" w:type="dxa"/>
            <w:gridSpan w:val="2"/>
          </w:tcPr>
          <w:p w:rsidR="0032636F" w:rsidP="0032636F" w:rsidRDefault="0032636F" w14:paraId="59B4ED7E" w14:textId="77777777">
            <w:r>
              <w:t>constaterende dat de categorie "nader te bepalen" uit interne rapportages van het UWV over de kwaliteit van sociaal-medische beoordelingen in 2020-2024 met percentages van 18% tot 29% uitzonderlijk hoog is;</w:t>
            </w:r>
          </w:p>
          <w:p w:rsidR="0032636F" w:rsidP="0032636F" w:rsidRDefault="0032636F" w14:paraId="65C4CD78" w14:textId="77777777"/>
          <w:p w:rsidR="0032636F" w:rsidP="0032636F" w:rsidRDefault="0032636F" w14:paraId="0D07D06B" w14:textId="46D7F452">
            <w:r>
              <w:t>constaterende dat het UWV in de huidige verbeteraanpak alleen fouten in de dagloonberekening tussen 2020 en 2024 controleert en waar nodig herstelt;</w:t>
            </w:r>
          </w:p>
          <w:p w:rsidR="0032636F" w:rsidP="0032636F" w:rsidRDefault="0032636F" w14:paraId="344A6AC2" w14:textId="77777777"/>
          <w:p w:rsidR="0032636F" w:rsidP="0032636F" w:rsidRDefault="0032636F" w14:paraId="7FD363F2" w14:textId="4A0B7313">
            <w:r>
              <w:t>overwegende dat een fout in de sociaal-medische beoordeling tot een onjuist arbeidsongeschiktheidspercentage kan leiden en daarmee doorslaggevend kan zijn voor het recht op een uitkering;</w:t>
            </w:r>
          </w:p>
          <w:p w:rsidR="0032636F" w:rsidP="0032636F" w:rsidRDefault="0032636F" w14:paraId="43EEAEEC" w14:textId="77777777"/>
          <w:p w:rsidR="0032636F" w:rsidP="0032636F" w:rsidRDefault="0032636F" w14:paraId="6BAE3B44" w14:textId="25EE5990">
            <w:r>
              <w:t>overwegende dat er nog steeds geen inzicht is in alle fouten en onvoldoende duidelijk is hoe verschillende hersteloperaties in elkaar doorwerken;</w:t>
            </w:r>
          </w:p>
          <w:p w:rsidR="0032636F" w:rsidP="0032636F" w:rsidRDefault="0032636F" w14:paraId="0134E305" w14:textId="77777777"/>
          <w:p w:rsidR="0032636F" w:rsidP="0032636F" w:rsidRDefault="0032636F" w14:paraId="16247F64" w14:textId="36B963C2">
            <w:r>
              <w:t>verzoekt de regering in de eerstvolgende verbeteraanpak uit te werken of en in hoeverre dossiers in lopende hersteloperaties kunnen worden samengevoegd en deze wanneer mogelijk uit te breiden naar controle op fouten in de sociaal-medische beoordeling tussen 2020 en 2024,</w:t>
            </w:r>
          </w:p>
          <w:p w:rsidR="0032636F" w:rsidP="0032636F" w:rsidRDefault="0032636F" w14:paraId="49832CE9" w14:textId="77777777"/>
          <w:p w:rsidR="0032636F" w:rsidP="0032636F" w:rsidRDefault="0032636F" w14:paraId="1137D129" w14:textId="64F5EC9D">
            <w:r>
              <w:t>en gaat over tot de orde van de dag.</w:t>
            </w:r>
          </w:p>
          <w:p w:rsidR="0032636F" w:rsidP="0032636F" w:rsidRDefault="0032636F" w14:paraId="75CBE990" w14:textId="77777777"/>
          <w:p w:rsidR="0032636F" w:rsidP="0032636F" w:rsidRDefault="0032636F" w14:paraId="7923E683" w14:textId="485EBED6">
            <w:r>
              <w:t>Saris</w:t>
            </w:r>
          </w:p>
          <w:p w:rsidR="0032636F" w:rsidP="0032636F" w:rsidRDefault="0032636F" w14:paraId="21FBB4FB" w14:textId="77777777">
            <w:r>
              <w:t xml:space="preserve">Van Kent </w:t>
            </w:r>
          </w:p>
          <w:p w:rsidR="00997775" w:rsidP="0032636F" w:rsidRDefault="0032636F" w14:paraId="0F22260A" w14:textId="505AD5B4">
            <w:r>
              <w:t>Ceder</w:t>
            </w:r>
          </w:p>
        </w:tc>
      </w:tr>
    </w:tbl>
    <w:p w:rsidR="00997775" w:rsidRDefault="00997775" w14:paraId="7CDFFE6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09205" w14:textId="77777777" w:rsidR="0032636F" w:rsidRDefault="0032636F">
      <w:pPr>
        <w:spacing w:line="20" w:lineRule="exact"/>
      </w:pPr>
    </w:p>
  </w:endnote>
  <w:endnote w:type="continuationSeparator" w:id="0">
    <w:p w14:paraId="7B3F5B1D" w14:textId="77777777" w:rsidR="0032636F" w:rsidRDefault="0032636F">
      <w:pPr>
        <w:pStyle w:val="Amendement"/>
      </w:pPr>
      <w:r>
        <w:rPr>
          <w:b w:val="0"/>
        </w:rPr>
        <w:t xml:space="preserve"> </w:t>
      </w:r>
    </w:p>
  </w:endnote>
  <w:endnote w:type="continuationNotice" w:id="1">
    <w:p w14:paraId="755399E2" w14:textId="77777777" w:rsidR="0032636F" w:rsidRDefault="0032636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B14FF" w14:textId="77777777" w:rsidR="0032636F" w:rsidRDefault="0032636F">
      <w:pPr>
        <w:pStyle w:val="Amendement"/>
      </w:pPr>
      <w:r>
        <w:rPr>
          <w:b w:val="0"/>
        </w:rPr>
        <w:separator/>
      </w:r>
    </w:p>
  </w:footnote>
  <w:footnote w:type="continuationSeparator" w:id="0">
    <w:p w14:paraId="06DE834D" w14:textId="77777777" w:rsidR="0032636F" w:rsidRDefault="00326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6F"/>
    <w:rsid w:val="00133FCE"/>
    <w:rsid w:val="001E482C"/>
    <w:rsid w:val="001E4877"/>
    <w:rsid w:val="0021105A"/>
    <w:rsid w:val="00280D6A"/>
    <w:rsid w:val="00282D99"/>
    <w:rsid w:val="002B78E9"/>
    <w:rsid w:val="002C5406"/>
    <w:rsid w:val="0032636F"/>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FF2DF"/>
  <w15:docId w15:val="{A507A92D-80A2-4B35-AA94-CC9FEBFD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1092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2025-04-17T07:56:00.0000000Z</dcterms:created>
  <dcterms:modified xsi:type="dcterms:W3CDTF">2025-04-17T08:09:00.0000000Z</dcterms:modified>
  <dc:description>------------------------</dc:description>
  <dc:subject/>
  <keywords/>
  <version/>
  <category/>
</coreProperties>
</file>