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468C8" w14:paraId="6662B182" w14:textId="77777777">
        <w:tc>
          <w:tcPr>
            <w:tcW w:w="6733" w:type="dxa"/>
            <w:gridSpan w:val="2"/>
            <w:tcBorders>
              <w:top w:val="nil"/>
              <w:left w:val="nil"/>
              <w:bottom w:val="nil"/>
              <w:right w:val="nil"/>
            </w:tcBorders>
            <w:vAlign w:val="center"/>
          </w:tcPr>
          <w:p w:rsidR="00997775" w:rsidP="00710A7A" w:rsidRDefault="00997775" w14:paraId="2583BE1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A20C64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468C8" w14:paraId="14FD30A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340B8C4" w14:textId="77777777">
            <w:r w:rsidRPr="008B0CC5">
              <w:t xml:space="preserve">Vergaderjaar </w:t>
            </w:r>
            <w:r w:rsidR="00AC6B87">
              <w:t>2024-2025</w:t>
            </w:r>
          </w:p>
        </w:tc>
      </w:tr>
      <w:tr w:rsidR="00997775" w:rsidTr="000468C8" w14:paraId="5C667B3D" w14:textId="77777777">
        <w:trPr>
          <w:cantSplit/>
        </w:trPr>
        <w:tc>
          <w:tcPr>
            <w:tcW w:w="10985" w:type="dxa"/>
            <w:gridSpan w:val="3"/>
            <w:tcBorders>
              <w:top w:val="nil"/>
              <w:left w:val="nil"/>
              <w:bottom w:val="nil"/>
              <w:right w:val="nil"/>
            </w:tcBorders>
          </w:tcPr>
          <w:p w:rsidR="00997775" w:rsidRDefault="00997775" w14:paraId="5040AE2B" w14:textId="77777777"/>
        </w:tc>
      </w:tr>
      <w:tr w:rsidR="00997775" w:rsidTr="000468C8" w14:paraId="3419FB99" w14:textId="77777777">
        <w:trPr>
          <w:cantSplit/>
        </w:trPr>
        <w:tc>
          <w:tcPr>
            <w:tcW w:w="10985" w:type="dxa"/>
            <w:gridSpan w:val="3"/>
            <w:tcBorders>
              <w:top w:val="nil"/>
              <w:left w:val="nil"/>
              <w:bottom w:val="single" w:color="auto" w:sz="4" w:space="0"/>
              <w:right w:val="nil"/>
            </w:tcBorders>
          </w:tcPr>
          <w:p w:rsidR="00997775" w:rsidRDefault="00997775" w14:paraId="6292C845" w14:textId="77777777"/>
        </w:tc>
      </w:tr>
      <w:tr w:rsidR="00997775" w:rsidTr="000468C8" w14:paraId="2A60C6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D5F213" w14:textId="77777777"/>
        </w:tc>
        <w:tc>
          <w:tcPr>
            <w:tcW w:w="7654" w:type="dxa"/>
            <w:gridSpan w:val="2"/>
          </w:tcPr>
          <w:p w:rsidR="00997775" w:rsidRDefault="00997775" w14:paraId="21B4A669" w14:textId="77777777"/>
        </w:tc>
      </w:tr>
      <w:tr w:rsidR="000468C8" w:rsidTr="000468C8" w14:paraId="6DA53E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68C8" w:rsidP="000468C8" w:rsidRDefault="000468C8" w14:paraId="5D993FF3" w14:textId="2B37BDF7">
            <w:pPr>
              <w:rPr>
                <w:b/>
              </w:rPr>
            </w:pPr>
            <w:r>
              <w:rPr>
                <w:b/>
              </w:rPr>
              <w:t>26 448</w:t>
            </w:r>
          </w:p>
        </w:tc>
        <w:tc>
          <w:tcPr>
            <w:tcW w:w="7654" w:type="dxa"/>
            <w:gridSpan w:val="2"/>
          </w:tcPr>
          <w:p w:rsidR="000468C8" w:rsidP="000468C8" w:rsidRDefault="000468C8" w14:paraId="5B372577" w14:textId="7B1843AF">
            <w:pPr>
              <w:rPr>
                <w:b/>
              </w:rPr>
            </w:pPr>
            <w:r w:rsidRPr="00776748">
              <w:rPr>
                <w:b/>
                <w:bCs/>
              </w:rPr>
              <w:t>Structuur van de uitvoering werk en inkomen (SUWI)</w:t>
            </w:r>
          </w:p>
        </w:tc>
      </w:tr>
      <w:tr w:rsidR="000468C8" w:rsidTr="000468C8" w14:paraId="7A08AE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68C8" w:rsidP="000468C8" w:rsidRDefault="000468C8" w14:paraId="77584FD5" w14:textId="77777777"/>
        </w:tc>
        <w:tc>
          <w:tcPr>
            <w:tcW w:w="7654" w:type="dxa"/>
            <w:gridSpan w:val="2"/>
          </w:tcPr>
          <w:p w:rsidR="000468C8" w:rsidP="000468C8" w:rsidRDefault="000468C8" w14:paraId="11FB8ACE" w14:textId="77777777"/>
        </w:tc>
      </w:tr>
      <w:tr w:rsidR="000468C8" w:rsidTr="000468C8" w14:paraId="4E22AF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68C8" w:rsidP="000468C8" w:rsidRDefault="000468C8" w14:paraId="3A08BD99" w14:textId="77777777"/>
        </w:tc>
        <w:tc>
          <w:tcPr>
            <w:tcW w:w="7654" w:type="dxa"/>
            <w:gridSpan w:val="2"/>
          </w:tcPr>
          <w:p w:rsidR="000468C8" w:rsidP="000468C8" w:rsidRDefault="000468C8" w14:paraId="7C5E7104" w14:textId="77777777"/>
        </w:tc>
      </w:tr>
      <w:tr w:rsidR="000468C8" w:rsidTr="000468C8" w14:paraId="1DBD19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68C8" w:rsidP="000468C8" w:rsidRDefault="000468C8" w14:paraId="23C1DCF3" w14:textId="011D06C2">
            <w:pPr>
              <w:rPr>
                <w:b/>
              </w:rPr>
            </w:pPr>
            <w:r>
              <w:rPr>
                <w:b/>
              </w:rPr>
              <w:t xml:space="preserve">Nr. </w:t>
            </w:r>
            <w:r>
              <w:rPr>
                <w:b/>
              </w:rPr>
              <w:t>827</w:t>
            </w:r>
          </w:p>
        </w:tc>
        <w:tc>
          <w:tcPr>
            <w:tcW w:w="7654" w:type="dxa"/>
            <w:gridSpan w:val="2"/>
          </w:tcPr>
          <w:p w:rsidR="000468C8" w:rsidP="000468C8" w:rsidRDefault="000468C8" w14:paraId="5F460F12" w14:textId="0B4039D2">
            <w:pPr>
              <w:rPr>
                <w:b/>
              </w:rPr>
            </w:pPr>
            <w:r>
              <w:rPr>
                <w:b/>
              </w:rPr>
              <w:t xml:space="preserve">MOTIE VAN </w:t>
            </w:r>
            <w:r>
              <w:rPr>
                <w:b/>
              </w:rPr>
              <w:t>HET LID SARIS C.S.</w:t>
            </w:r>
          </w:p>
        </w:tc>
      </w:tr>
      <w:tr w:rsidR="000468C8" w:rsidTr="000468C8" w14:paraId="1DAAA7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468C8" w:rsidP="000468C8" w:rsidRDefault="000468C8" w14:paraId="7A8C10A5" w14:textId="77777777"/>
        </w:tc>
        <w:tc>
          <w:tcPr>
            <w:tcW w:w="7654" w:type="dxa"/>
            <w:gridSpan w:val="2"/>
          </w:tcPr>
          <w:p w:rsidR="000468C8" w:rsidP="000468C8" w:rsidRDefault="000468C8" w14:paraId="6A6772C4" w14:textId="6012BB17">
            <w:r>
              <w:t>Voorgesteld 16 april 2025</w:t>
            </w:r>
          </w:p>
        </w:tc>
      </w:tr>
      <w:tr w:rsidR="00997775" w:rsidTr="000468C8" w14:paraId="65D6CE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EA26E9" w14:textId="77777777"/>
        </w:tc>
        <w:tc>
          <w:tcPr>
            <w:tcW w:w="7654" w:type="dxa"/>
            <w:gridSpan w:val="2"/>
          </w:tcPr>
          <w:p w:rsidR="00997775" w:rsidRDefault="00997775" w14:paraId="4FE380F3" w14:textId="77777777"/>
        </w:tc>
      </w:tr>
      <w:tr w:rsidR="00997775" w:rsidTr="000468C8" w14:paraId="0789ED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CF51D1" w14:textId="77777777"/>
        </w:tc>
        <w:tc>
          <w:tcPr>
            <w:tcW w:w="7654" w:type="dxa"/>
            <w:gridSpan w:val="2"/>
          </w:tcPr>
          <w:p w:rsidR="00997775" w:rsidRDefault="00997775" w14:paraId="3882A893" w14:textId="77777777">
            <w:r>
              <w:t>De Kamer,</w:t>
            </w:r>
          </w:p>
        </w:tc>
      </w:tr>
      <w:tr w:rsidR="00997775" w:rsidTr="000468C8" w14:paraId="261405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72396F" w14:textId="77777777"/>
        </w:tc>
        <w:tc>
          <w:tcPr>
            <w:tcW w:w="7654" w:type="dxa"/>
            <w:gridSpan w:val="2"/>
          </w:tcPr>
          <w:p w:rsidR="00997775" w:rsidRDefault="00997775" w14:paraId="261245FF" w14:textId="77777777"/>
        </w:tc>
      </w:tr>
      <w:tr w:rsidR="00997775" w:rsidTr="000468C8" w14:paraId="63E038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362674" w14:textId="77777777"/>
        </w:tc>
        <w:tc>
          <w:tcPr>
            <w:tcW w:w="7654" w:type="dxa"/>
            <w:gridSpan w:val="2"/>
          </w:tcPr>
          <w:p w:rsidR="00997775" w:rsidRDefault="00997775" w14:paraId="5D6E19CA" w14:textId="77777777">
            <w:r>
              <w:t>gehoord de beraadslaging,</w:t>
            </w:r>
          </w:p>
        </w:tc>
      </w:tr>
      <w:tr w:rsidR="00997775" w:rsidTr="000468C8" w14:paraId="689FF4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E6F8E1" w14:textId="77777777"/>
        </w:tc>
        <w:tc>
          <w:tcPr>
            <w:tcW w:w="7654" w:type="dxa"/>
            <w:gridSpan w:val="2"/>
          </w:tcPr>
          <w:p w:rsidR="00997775" w:rsidRDefault="00997775" w14:paraId="56E6A049" w14:textId="77777777"/>
        </w:tc>
      </w:tr>
      <w:tr w:rsidR="00997775" w:rsidTr="000468C8" w14:paraId="0776FA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72ABA2" w14:textId="77777777"/>
        </w:tc>
        <w:tc>
          <w:tcPr>
            <w:tcW w:w="7654" w:type="dxa"/>
            <w:gridSpan w:val="2"/>
          </w:tcPr>
          <w:p w:rsidRPr="000468C8" w:rsidR="000468C8" w:rsidP="000468C8" w:rsidRDefault="000468C8" w14:paraId="0D6FEA29" w14:textId="77777777">
            <w:r w:rsidRPr="000468C8">
              <w:t>constaterende dat het UWV spreekt van het corrigeren van de gemaakte fouten in de dagloonberekening tussen 2020 en 2024;</w:t>
            </w:r>
          </w:p>
          <w:p w:rsidR="000468C8" w:rsidP="000468C8" w:rsidRDefault="000468C8" w14:paraId="5861E0A0" w14:textId="77777777"/>
          <w:p w:rsidRPr="000468C8" w:rsidR="000468C8" w:rsidP="000468C8" w:rsidRDefault="000468C8" w14:paraId="1976E636" w14:textId="30C388BF">
            <w:r w:rsidRPr="000468C8">
              <w:t>overwegende dat het UWV als uitvoeringsorganisatie zich aan de wet dient te houden bij de uitvoering van de WIA;</w:t>
            </w:r>
          </w:p>
          <w:p w:rsidR="000468C8" w:rsidP="000468C8" w:rsidRDefault="000468C8" w14:paraId="4E47BA51" w14:textId="77777777"/>
          <w:p w:rsidRPr="000468C8" w:rsidR="000468C8" w:rsidP="000468C8" w:rsidRDefault="000468C8" w14:paraId="016A6BC1" w14:textId="39F6DB4C">
            <w:r w:rsidRPr="000468C8">
              <w:t>overwegende dat het gaat om fouten met mogelijk grote gevolgen voor een groep mensen in een kwetsbare situatie door hun (gedeeltelijke) arbeidsongeschiktheid;</w:t>
            </w:r>
          </w:p>
          <w:p w:rsidR="000468C8" w:rsidP="000468C8" w:rsidRDefault="000468C8" w14:paraId="3808E64A" w14:textId="77777777"/>
          <w:p w:rsidRPr="000468C8" w:rsidR="000468C8" w:rsidP="000468C8" w:rsidRDefault="000468C8" w14:paraId="6AB47F30" w14:textId="3DF340C7">
            <w:r w:rsidRPr="000468C8">
              <w:t>overwegende dat gemaakte fouten moeten worden hersteld door het UWV;</w:t>
            </w:r>
          </w:p>
          <w:p w:rsidR="000468C8" w:rsidP="000468C8" w:rsidRDefault="000468C8" w14:paraId="2914CA19" w14:textId="77777777"/>
          <w:p w:rsidRPr="000468C8" w:rsidR="000468C8" w:rsidP="000468C8" w:rsidRDefault="000468C8" w14:paraId="2980377F" w14:textId="4877701C">
            <w:r w:rsidRPr="000468C8">
              <w:t>verzoekt de regering zich maximaal in te spannen om het UVW in geval van gemaakte fouten te laten komen tot een brief aan gedupeerden waarin ruiterlijk wordt erkend dat mensen onrecht is aangedaan en dat het UWV dit gaat herstellen,</w:t>
            </w:r>
          </w:p>
          <w:p w:rsidR="000468C8" w:rsidP="000468C8" w:rsidRDefault="000468C8" w14:paraId="36DD25AD" w14:textId="77777777"/>
          <w:p w:rsidRPr="000468C8" w:rsidR="000468C8" w:rsidP="000468C8" w:rsidRDefault="000468C8" w14:paraId="36DDC706" w14:textId="1D99F873">
            <w:r w:rsidRPr="000468C8">
              <w:t>en gaat over tot de orde van de dag.</w:t>
            </w:r>
          </w:p>
          <w:p w:rsidR="000468C8" w:rsidP="000468C8" w:rsidRDefault="000468C8" w14:paraId="29E52B85" w14:textId="77777777"/>
          <w:p w:rsidR="000468C8" w:rsidP="000468C8" w:rsidRDefault="000468C8" w14:paraId="23AB1385" w14:textId="77777777">
            <w:r w:rsidRPr="000468C8">
              <w:t>Saris</w:t>
            </w:r>
          </w:p>
          <w:p w:rsidR="000468C8" w:rsidP="000468C8" w:rsidRDefault="000468C8" w14:paraId="06F644F7" w14:textId="77777777">
            <w:r w:rsidRPr="000468C8">
              <w:t xml:space="preserve">Van Kent </w:t>
            </w:r>
          </w:p>
          <w:p w:rsidR="00997775" w:rsidP="000468C8" w:rsidRDefault="000468C8" w14:paraId="592F5259" w14:textId="30C06C2E">
            <w:proofErr w:type="spellStart"/>
            <w:r w:rsidRPr="000468C8">
              <w:t>Patijn</w:t>
            </w:r>
            <w:proofErr w:type="spellEnd"/>
          </w:p>
        </w:tc>
      </w:tr>
    </w:tbl>
    <w:p w:rsidR="00997775" w:rsidRDefault="00997775" w14:paraId="7A7F3A9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0D5F9" w14:textId="77777777" w:rsidR="000468C8" w:rsidRDefault="000468C8">
      <w:pPr>
        <w:spacing w:line="20" w:lineRule="exact"/>
      </w:pPr>
    </w:p>
  </w:endnote>
  <w:endnote w:type="continuationSeparator" w:id="0">
    <w:p w14:paraId="06FE0307" w14:textId="77777777" w:rsidR="000468C8" w:rsidRDefault="000468C8">
      <w:pPr>
        <w:pStyle w:val="Amendement"/>
      </w:pPr>
      <w:r>
        <w:rPr>
          <w:b w:val="0"/>
        </w:rPr>
        <w:t xml:space="preserve"> </w:t>
      </w:r>
    </w:p>
  </w:endnote>
  <w:endnote w:type="continuationNotice" w:id="1">
    <w:p w14:paraId="3D8C9CF8" w14:textId="77777777" w:rsidR="000468C8" w:rsidRDefault="000468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90028" w14:textId="77777777" w:rsidR="000468C8" w:rsidRDefault="000468C8">
      <w:pPr>
        <w:pStyle w:val="Amendement"/>
      </w:pPr>
      <w:r>
        <w:rPr>
          <w:b w:val="0"/>
        </w:rPr>
        <w:separator/>
      </w:r>
    </w:p>
  </w:footnote>
  <w:footnote w:type="continuationSeparator" w:id="0">
    <w:p w14:paraId="0D9D40C1" w14:textId="77777777" w:rsidR="000468C8" w:rsidRDefault="00046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C8"/>
    <w:rsid w:val="000468C8"/>
    <w:rsid w:val="00133FCE"/>
    <w:rsid w:val="001E482C"/>
    <w:rsid w:val="001E4877"/>
    <w:rsid w:val="0021105A"/>
    <w:rsid w:val="00280D6A"/>
    <w:rsid w:val="00282D99"/>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E0D7B"/>
  <w15:docId w15:val="{D14EA8AD-179D-484E-9432-C8882DDB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854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2025-04-17T07:56:00.0000000Z</dcterms:created>
  <dcterms:modified xsi:type="dcterms:W3CDTF">2025-04-17T08:09:00.0000000Z</dcterms:modified>
  <dc:description>------------------------</dc:description>
  <dc:subject/>
  <keywords/>
  <version/>
  <category/>
</coreProperties>
</file>