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8077F" w14:paraId="58CF7072" w14:textId="77777777">
        <w:tc>
          <w:tcPr>
            <w:tcW w:w="6733" w:type="dxa"/>
            <w:gridSpan w:val="2"/>
            <w:tcBorders>
              <w:top w:val="nil"/>
              <w:left w:val="nil"/>
              <w:bottom w:val="nil"/>
              <w:right w:val="nil"/>
            </w:tcBorders>
            <w:vAlign w:val="center"/>
          </w:tcPr>
          <w:p w:rsidR="00997775" w:rsidP="00710A7A" w:rsidRDefault="00997775" w14:paraId="35506AA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918004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8077F" w14:paraId="55F3FE5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199849" w14:textId="77777777">
            <w:r w:rsidRPr="008B0CC5">
              <w:t xml:space="preserve">Vergaderjaar </w:t>
            </w:r>
            <w:r w:rsidR="00AC6B87">
              <w:t>2024-2025</w:t>
            </w:r>
          </w:p>
        </w:tc>
      </w:tr>
      <w:tr w:rsidR="00997775" w:rsidTr="0018077F" w14:paraId="43F1FD03" w14:textId="77777777">
        <w:trPr>
          <w:cantSplit/>
        </w:trPr>
        <w:tc>
          <w:tcPr>
            <w:tcW w:w="10985" w:type="dxa"/>
            <w:gridSpan w:val="3"/>
            <w:tcBorders>
              <w:top w:val="nil"/>
              <w:left w:val="nil"/>
              <w:bottom w:val="nil"/>
              <w:right w:val="nil"/>
            </w:tcBorders>
          </w:tcPr>
          <w:p w:rsidR="00997775" w:rsidRDefault="00997775" w14:paraId="0C701C15" w14:textId="77777777"/>
        </w:tc>
      </w:tr>
      <w:tr w:rsidR="00997775" w:rsidTr="0018077F" w14:paraId="2D0FD1E2" w14:textId="77777777">
        <w:trPr>
          <w:cantSplit/>
        </w:trPr>
        <w:tc>
          <w:tcPr>
            <w:tcW w:w="10985" w:type="dxa"/>
            <w:gridSpan w:val="3"/>
            <w:tcBorders>
              <w:top w:val="nil"/>
              <w:left w:val="nil"/>
              <w:bottom w:val="single" w:color="auto" w:sz="4" w:space="0"/>
              <w:right w:val="nil"/>
            </w:tcBorders>
          </w:tcPr>
          <w:p w:rsidR="00997775" w:rsidRDefault="00997775" w14:paraId="35843C73" w14:textId="77777777"/>
        </w:tc>
      </w:tr>
      <w:tr w:rsidR="00997775" w:rsidTr="0018077F" w14:paraId="48604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F3973A" w14:textId="77777777"/>
        </w:tc>
        <w:tc>
          <w:tcPr>
            <w:tcW w:w="7654" w:type="dxa"/>
            <w:gridSpan w:val="2"/>
          </w:tcPr>
          <w:p w:rsidR="00997775" w:rsidRDefault="00997775" w14:paraId="65FD7AE3" w14:textId="77777777"/>
        </w:tc>
      </w:tr>
      <w:tr w:rsidR="0018077F" w:rsidTr="0018077F" w14:paraId="21C0D0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77F" w:rsidP="0018077F" w:rsidRDefault="0018077F" w14:paraId="30E16734" w14:textId="4DF8970D">
            <w:pPr>
              <w:rPr>
                <w:b/>
              </w:rPr>
            </w:pPr>
            <w:r>
              <w:rPr>
                <w:b/>
              </w:rPr>
              <w:t>26 448</w:t>
            </w:r>
          </w:p>
        </w:tc>
        <w:tc>
          <w:tcPr>
            <w:tcW w:w="7654" w:type="dxa"/>
            <w:gridSpan w:val="2"/>
          </w:tcPr>
          <w:p w:rsidR="0018077F" w:rsidP="0018077F" w:rsidRDefault="0018077F" w14:paraId="5240F9ED" w14:textId="0B9663ED">
            <w:pPr>
              <w:rPr>
                <w:b/>
              </w:rPr>
            </w:pPr>
            <w:r w:rsidRPr="00776748">
              <w:rPr>
                <w:b/>
                <w:bCs/>
              </w:rPr>
              <w:t>Structuur van de uitvoering werk en inkomen (SUWI)</w:t>
            </w:r>
          </w:p>
        </w:tc>
      </w:tr>
      <w:tr w:rsidR="0018077F" w:rsidTr="0018077F" w14:paraId="48D19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77F" w:rsidP="0018077F" w:rsidRDefault="0018077F" w14:paraId="7D019783" w14:textId="77777777"/>
        </w:tc>
        <w:tc>
          <w:tcPr>
            <w:tcW w:w="7654" w:type="dxa"/>
            <w:gridSpan w:val="2"/>
          </w:tcPr>
          <w:p w:rsidR="0018077F" w:rsidP="0018077F" w:rsidRDefault="0018077F" w14:paraId="411E773F" w14:textId="77777777"/>
        </w:tc>
      </w:tr>
      <w:tr w:rsidR="0018077F" w:rsidTr="0018077F" w14:paraId="2E1BE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77F" w:rsidP="0018077F" w:rsidRDefault="0018077F" w14:paraId="2B03AB39" w14:textId="77777777"/>
        </w:tc>
        <w:tc>
          <w:tcPr>
            <w:tcW w:w="7654" w:type="dxa"/>
            <w:gridSpan w:val="2"/>
          </w:tcPr>
          <w:p w:rsidR="0018077F" w:rsidP="0018077F" w:rsidRDefault="0018077F" w14:paraId="46CC7E73" w14:textId="77777777"/>
        </w:tc>
      </w:tr>
      <w:tr w:rsidR="0018077F" w:rsidTr="0018077F" w14:paraId="4AFFD2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77F" w:rsidP="0018077F" w:rsidRDefault="0018077F" w14:paraId="0046113C" w14:textId="30D1B5B0">
            <w:pPr>
              <w:rPr>
                <w:b/>
              </w:rPr>
            </w:pPr>
            <w:r>
              <w:rPr>
                <w:b/>
              </w:rPr>
              <w:t xml:space="preserve">Nr. </w:t>
            </w:r>
            <w:r>
              <w:rPr>
                <w:b/>
              </w:rPr>
              <w:t>828</w:t>
            </w:r>
          </w:p>
        </w:tc>
        <w:tc>
          <w:tcPr>
            <w:tcW w:w="7654" w:type="dxa"/>
            <w:gridSpan w:val="2"/>
          </w:tcPr>
          <w:p w:rsidR="0018077F" w:rsidP="0018077F" w:rsidRDefault="0018077F" w14:paraId="1B0FDF8D" w14:textId="50406478">
            <w:pPr>
              <w:rPr>
                <w:b/>
              </w:rPr>
            </w:pPr>
            <w:r>
              <w:rPr>
                <w:b/>
              </w:rPr>
              <w:t xml:space="preserve">MOTIE VAN </w:t>
            </w:r>
            <w:r>
              <w:rPr>
                <w:b/>
              </w:rPr>
              <w:t>HET LID SARIS C.S.</w:t>
            </w:r>
          </w:p>
        </w:tc>
      </w:tr>
      <w:tr w:rsidR="0018077F" w:rsidTr="0018077F" w14:paraId="3BF4A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077F" w:rsidP="0018077F" w:rsidRDefault="0018077F" w14:paraId="534AD65D" w14:textId="77777777"/>
        </w:tc>
        <w:tc>
          <w:tcPr>
            <w:tcW w:w="7654" w:type="dxa"/>
            <w:gridSpan w:val="2"/>
          </w:tcPr>
          <w:p w:rsidR="0018077F" w:rsidP="0018077F" w:rsidRDefault="0018077F" w14:paraId="790E7D95" w14:textId="6035AC87">
            <w:r>
              <w:t>Voorgesteld 16 april 2025</w:t>
            </w:r>
          </w:p>
        </w:tc>
      </w:tr>
      <w:tr w:rsidR="00997775" w:rsidTr="0018077F" w14:paraId="1991AC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E2BC27" w14:textId="77777777"/>
        </w:tc>
        <w:tc>
          <w:tcPr>
            <w:tcW w:w="7654" w:type="dxa"/>
            <w:gridSpan w:val="2"/>
          </w:tcPr>
          <w:p w:rsidR="00997775" w:rsidRDefault="00997775" w14:paraId="1C58E68F" w14:textId="77777777"/>
        </w:tc>
      </w:tr>
      <w:tr w:rsidR="00997775" w:rsidTr="0018077F" w14:paraId="69C72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A1FEAC" w14:textId="77777777"/>
        </w:tc>
        <w:tc>
          <w:tcPr>
            <w:tcW w:w="7654" w:type="dxa"/>
            <w:gridSpan w:val="2"/>
          </w:tcPr>
          <w:p w:rsidR="00997775" w:rsidRDefault="00997775" w14:paraId="55B3B22C" w14:textId="77777777">
            <w:r>
              <w:t>De Kamer,</w:t>
            </w:r>
          </w:p>
        </w:tc>
      </w:tr>
      <w:tr w:rsidR="00997775" w:rsidTr="0018077F" w14:paraId="30753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9CC725" w14:textId="77777777"/>
        </w:tc>
        <w:tc>
          <w:tcPr>
            <w:tcW w:w="7654" w:type="dxa"/>
            <w:gridSpan w:val="2"/>
          </w:tcPr>
          <w:p w:rsidR="00997775" w:rsidRDefault="00997775" w14:paraId="51908618" w14:textId="77777777"/>
        </w:tc>
      </w:tr>
      <w:tr w:rsidR="00997775" w:rsidTr="0018077F" w14:paraId="47A78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713CF7" w14:textId="77777777"/>
        </w:tc>
        <w:tc>
          <w:tcPr>
            <w:tcW w:w="7654" w:type="dxa"/>
            <w:gridSpan w:val="2"/>
          </w:tcPr>
          <w:p w:rsidR="00997775" w:rsidRDefault="00997775" w14:paraId="623C8AD9" w14:textId="77777777">
            <w:r>
              <w:t>gehoord de beraadslaging,</w:t>
            </w:r>
          </w:p>
        </w:tc>
      </w:tr>
      <w:tr w:rsidR="00997775" w:rsidTr="0018077F" w14:paraId="49BB8F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CEE357" w14:textId="77777777"/>
        </w:tc>
        <w:tc>
          <w:tcPr>
            <w:tcW w:w="7654" w:type="dxa"/>
            <w:gridSpan w:val="2"/>
          </w:tcPr>
          <w:p w:rsidR="00997775" w:rsidRDefault="00997775" w14:paraId="78F42850" w14:textId="77777777"/>
        </w:tc>
      </w:tr>
      <w:tr w:rsidR="00997775" w:rsidTr="0018077F" w14:paraId="53942E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811888" w14:textId="77777777"/>
        </w:tc>
        <w:tc>
          <w:tcPr>
            <w:tcW w:w="7654" w:type="dxa"/>
            <w:gridSpan w:val="2"/>
          </w:tcPr>
          <w:p w:rsidRPr="0018077F" w:rsidR="0018077F" w:rsidP="0018077F" w:rsidRDefault="0018077F" w14:paraId="2DA662E2" w14:textId="77777777">
            <w:r w:rsidRPr="0018077F">
              <w:t>constaterende dat het werken aan herstel van vertrouwen in het UWV van groot belang is;</w:t>
            </w:r>
          </w:p>
          <w:p w:rsidR="0018077F" w:rsidP="0018077F" w:rsidRDefault="0018077F" w14:paraId="32F7E5FC" w14:textId="77777777"/>
          <w:p w:rsidRPr="0018077F" w:rsidR="0018077F" w:rsidP="0018077F" w:rsidRDefault="0018077F" w14:paraId="632C41D4" w14:textId="515B3472">
            <w:r w:rsidRPr="0018077F">
              <w:t>constaterende dat cliënten van het UWV zich niet altijd durven te melden bij het UWV;</w:t>
            </w:r>
          </w:p>
          <w:p w:rsidR="0018077F" w:rsidP="0018077F" w:rsidRDefault="0018077F" w14:paraId="64A2D093" w14:textId="77777777"/>
          <w:p w:rsidRPr="0018077F" w:rsidR="0018077F" w:rsidP="0018077F" w:rsidRDefault="0018077F" w14:paraId="33E65807" w14:textId="6B3ED5F4">
            <w:r w:rsidRPr="0018077F">
              <w:t>overwegende dat een onafhankelijk meldpunt cruciaal is bij het herstel van vertrouwen en het toewerken naar een oplossing;</w:t>
            </w:r>
          </w:p>
          <w:p w:rsidR="0018077F" w:rsidP="0018077F" w:rsidRDefault="0018077F" w14:paraId="0C5C1FE3" w14:textId="77777777"/>
          <w:p w:rsidRPr="0018077F" w:rsidR="0018077F" w:rsidP="0018077F" w:rsidRDefault="0018077F" w14:paraId="26CBE19B" w14:textId="552876A3">
            <w:r w:rsidRPr="0018077F">
              <w:t>overwegende dat het voldoende borgen van het cliëntperspectief bijdraagt aan herstel van de gemaakte fouten door het UWV;</w:t>
            </w:r>
          </w:p>
          <w:p w:rsidR="0018077F" w:rsidP="0018077F" w:rsidRDefault="0018077F" w14:paraId="44007069" w14:textId="77777777"/>
          <w:p w:rsidRPr="0018077F" w:rsidR="0018077F" w:rsidP="0018077F" w:rsidRDefault="0018077F" w14:paraId="769AC1B6" w14:textId="454004AE">
            <w:r w:rsidRPr="0018077F">
              <w:t>verzoekt de regering om vóór het zomerreces de mogelijkheid van een onafhankelijk meldpunt voor de hersteloperaties van het UWV, met de benodigde capaciteit, concreet uit te werken, en de Kamer hierover te informeren,</w:t>
            </w:r>
          </w:p>
          <w:p w:rsidR="0018077F" w:rsidP="0018077F" w:rsidRDefault="0018077F" w14:paraId="79DD24AA" w14:textId="77777777"/>
          <w:p w:rsidRPr="0018077F" w:rsidR="0018077F" w:rsidP="0018077F" w:rsidRDefault="0018077F" w14:paraId="2A064B1F" w14:textId="5FE546E2">
            <w:r w:rsidRPr="0018077F">
              <w:t>en gaat over tot de orde van de dag.</w:t>
            </w:r>
          </w:p>
          <w:p w:rsidR="0018077F" w:rsidP="0018077F" w:rsidRDefault="0018077F" w14:paraId="7A9C3C07" w14:textId="77777777"/>
          <w:p w:rsidR="0018077F" w:rsidP="0018077F" w:rsidRDefault="0018077F" w14:paraId="75A57063" w14:textId="77777777">
            <w:r w:rsidRPr="0018077F">
              <w:t>Saris</w:t>
            </w:r>
          </w:p>
          <w:p w:rsidR="0018077F" w:rsidP="0018077F" w:rsidRDefault="0018077F" w14:paraId="011F7842" w14:textId="77777777">
            <w:r w:rsidRPr="0018077F">
              <w:t xml:space="preserve">Van Kent </w:t>
            </w:r>
          </w:p>
          <w:p w:rsidR="00997775" w:rsidP="0018077F" w:rsidRDefault="0018077F" w14:paraId="6296F079" w14:textId="2F5539A5">
            <w:r w:rsidRPr="0018077F">
              <w:t>Ceder</w:t>
            </w:r>
          </w:p>
        </w:tc>
      </w:tr>
    </w:tbl>
    <w:p w:rsidR="00997775" w:rsidRDefault="00997775" w14:paraId="76C2BE6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187E4" w14:textId="77777777" w:rsidR="0018077F" w:rsidRDefault="0018077F">
      <w:pPr>
        <w:spacing w:line="20" w:lineRule="exact"/>
      </w:pPr>
    </w:p>
  </w:endnote>
  <w:endnote w:type="continuationSeparator" w:id="0">
    <w:p w14:paraId="5C82BFC1" w14:textId="77777777" w:rsidR="0018077F" w:rsidRDefault="0018077F">
      <w:pPr>
        <w:pStyle w:val="Amendement"/>
      </w:pPr>
      <w:r>
        <w:rPr>
          <w:b w:val="0"/>
        </w:rPr>
        <w:t xml:space="preserve"> </w:t>
      </w:r>
    </w:p>
  </w:endnote>
  <w:endnote w:type="continuationNotice" w:id="1">
    <w:p w14:paraId="569A7212" w14:textId="77777777" w:rsidR="0018077F" w:rsidRDefault="0018077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01D8D" w14:textId="77777777" w:rsidR="0018077F" w:rsidRDefault="0018077F">
      <w:pPr>
        <w:pStyle w:val="Amendement"/>
      </w:pPr>
      <w:r>
        <w:rPr>
          <w:b w:val="0"/>
        </w:rPr>
        <w:separator/>
      </w:r>
    </w:p>
  </w:footnote>
  <w:footnote w:type="continuationSeparator" w:id="0">
    <w:p w14:paraId="2A359D93" w14:textId="77777777" w:rsidR="0018077F" w:rsidRDefault="00180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7F"/>
    <w:rsid w:val="00133FCE"/>
    <w:rsid w:val="0018077F"/>
    <w:rsid w:val="001E482C"/>
    <w:rsid w:val="001E4877"/>
    <w:rsid w:val="0021105A"/>
    <w:rsid w:val="00280D6A"/>
    <w:rsid w:val="00282D99"/>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C6082"/>
  <w15:docId w15:val="{1A1192ED-7A3A-45A8-97D3-E5914FE5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2025-04-17T07:56:00.0000000Z</dcterms:created>
  <dcterms:modified xsi:type="dcterms:W3CDTF">2025-04-17T08:09:00.0000000Z</dcterms:modified>
  <dc:description>------------------------</dc:description>
  <dc:subject/>
  <keywords/>
  <version/>
  <category/>
</coreProperties>
</file>