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318F2" w14:paraId="213FFE9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7BA0DC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7AF759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318F2" w14:paraId="7C3D719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F160EA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318F2" w14:paraId="1697AD6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C3C766A" w14:textId="77777777"/>
        </w:tc>
      </w:tr>
      <w:tr w:rsidR="00997775" w:rsidTr="00A318F2" w14:paraId="4F1481F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3E33927" w14:textId="77777777"/>
        </w:tc>
      </w:tr>
      <w:tr w:rsidR="00997775" w:rsidTr="00A318F2" w14:paraId="740397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CB5AD7" w14:textId="77777777"/>
        </w:tc>
        <w:tc>
          <w:tcPr>
            <w:tcW w:w="7654" w:type="dxa"/>
            <w:gridSpan w:val="2"/>
          </w:tcPr>
          <w:p w:rsidR="00997775" w:rsidRDefault="00997775" w14:paraId="7468D014" w14:textId="77777777"/>
        </w:tc>
      </w:tr>
      <w:tr w:rsidR="00A318F2" w:rsidTr="00A318F2" w14:paraId="29BDCE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18F2" w:rsidP="00A318F2" w:rsidRDefault="00A318F2" w14:paraId="48DD122B" w14:textId="401635B9">
            <w:pPr>
              <w:rPr>
                <w:b/>
              </w:rPr>
            </w:pPr>
            <w:r>
              <w:rPr>
                <w:b/>
              </w:rPr>
              <w:t>26 448</w:t>
            </w:r>
          </w:p>
        </w:tc>
        <w:tc>
          <w:tcPr>
            <w:tcW w:w="7654" w:type="dxa"/>
            <w:gridSpan w:val="2"/>
          </w:tcPr>
          <w:p w:rsidR="00A318F2" w:rsidP="00A318F2" w:rsidRDefault="00A318F2" w14:paraId="640EE03F" w14:textId="3F936904">
            <w:pPr>
              <w:rPr>
                <w:b/>
              </w:rPr>
            </w:pPr>
            <w:r w:rsidRPr="00776748">
              <w:rPr>
                <w:b/>
                <w:bCs/>
              </w:rPr>
              <w:t>Structuur van de uitvoering werk en inkomen (SUWI)</w:t>
            </w:r>
          </w:p>
        </w:tc>
      </w:tr>
      <w:tr w:rsidR="00A318F2" w:rsidTr="00A318F2" w14:paraId="7C8C33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18F2" w:rsidP="00A318F2" w:rsidRDefault="00A318F2" w14:paraId="71B7D4C6" w14:textId="77777777"/>
        </w:tc>
        <w:tc>
          <w:tcPr>
            <w:tcW w:w="7654" w:type="dxa"/>
            <w:gridSpan w:val="2"/>
          </w:tcPr>
          <w:p w:rsidR="00A318F2" w:rsidP="00A318F2" w:rsidRDefault="00A318F2" w14:paraId="346AB41B" w14:textId="77777777"/>
        </w:tc>
      </w:tr>
      <w:tr w:rsidR="00A318F2" w:rsidTr="00A318F2" w14:paraId="7CDE1E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18F2" w:rsidP="00A318F2" w:rsidRDefault="00A318F2" w14:paraId="2993DDC7" w14:textId="77777777"/>
        </w:tc>
        <w:tc>
          <w:tcPr>
            <w:tcW w:w="7654" w:type="dxa"/>
            <w:gridSpan w:val="2"/>
          </w:tcPr>
          <w:p w:rsidR="00A318F2" w:rsidP="00A318F2" w:rsidRDefault="00A318F2" w14:paraId="28AFD72A" w14:textId="77777777"/>
        </w:tc>
      </w:tr>
      <w:tr w:rsidR="00A318F2" w:rsidTr="00A318F2" w14:paraId="2D8E79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18F2" w:rsidP="00A318F2" w:rsidRDefault="00A318F2" w14:paraId="704EAA4D" w14:textId="52E3343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829</w:t>
            </w:r>
          </w:p>
        </w:tc>
        <w:tc>
          <w:tcPr>
            <w:tcW w:w="7654" w:type="dxa"/>
            <w:gridSpan w:val="2"/>
          </w:tcPr>
          <w:p w:rsidR="00A318F2" w:rsidP="00A318F2" w:rsidRDefault="00A318F2" w14:paraId="14E8443C" w14:textId="62C3162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PATIJN EN SARIS</w:t>
            </w:r>
          </w:p>
        </w:tc>
      </w:tr>
      <w:tr w:rsidR="00A318F2" w:rsidTr="00A318F2" w14:paraId="4173BD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18F2" w:rsidP="00A318F2" w:rsidRDefault="00A318F2" w14:paraId="4DE39CAA" w14:textId="77777777"/>
        </w:tc>
        <w:tc>
          <w:tcPr>
            <w:tcW w:w="7654" w:type="dxa"/>
            <w:gridSpan w:val="2"/>
          </w:tcPr>
          <w:p w:rsidR="00A318F2" w:rsidP="00A318F2" w:rsidRDefault="00A318F2" w14:paraId="2FFE14E1" w14:textId="317844D7">
            <w:r>
              <w:t>Voorgesteld 16 april 2025</w:t>
            </w:r>
          </w:p>
        </w:tc>
      </w:tr>
      <w:tr w:rsidR="00A318F2" w:rsidTr="00A318F2" w14:paraId="729776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18F2" w:rsidP="00A318F2" w:rsidRDefault="00A318F2" w14:paraId="103AA9F4" w14:textId="77777777"/>
        </w:tc>
        <w:tc>
          <w:tcPr>
            <w:tcW w:w="7654" w:type="dxa"/>
            <w:gridSpan w:val="2"/>
          </w:tcPr>
          <w:p w:rsidR="00A318F2" w:rsidP="00A318F2" w:rsidRDefault="00A318F2" w14:paraId="3596BB2D" w14:textId="77777777"/>
        </w:tc>
      </w:tr>
      <w:tr w:rsidR="00997775" w:rsidTr="00A318F2" w14:paraId="3E8FF1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A62B14" w14:textId="77777777"/>
        </w:tc>
        <w:tc>
          <w:tcPr>
            <w:tcW w:w="7654" w:type="dxa"/>
            <w:gridSpan w:val="2"/>
          </w:tcPr>
          <w:p w:rsidR="00997775" w:rsidRDefault="00997775" w14:paraId="7CCF7A33" w14:textId="77777777">
            <w:r>
              <w:t>De Kamer,</w:t>
            </w:r>
          </w:p>
        </w:tc>
      </w:tr>
      <w:tr w:rsidR="00997775" w:rsidTr="00A318F2" w14:paraId="2E0C9B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3E5E2A" w14:textId="77777777"/>
        </w:tc>
        <w:tc>
          <w:tcPr>
            <w:tcW w:w="7654" w:type="dxa"/>
            <w:gridSpan w:val="2"/>
          </w:tcPr>
          <w:p w:rsidR="00997775" w:rsidRDefault="00997775" w14:paraId="7AAF318B" w14:textId="77777777"/>
        </w:tc>
      </w:tr>
      <w:tr w:rsidR="00997775" w:rsidTr="00A318F2" w14:paraId="324F36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C3EBDD" w14:textId="77777777"/>
        </w:tc>
        <w:tc>
          <w:tcPr>
            <w:tcW w:w="7654" w:type="dxa"/>
            <w:gridSpan w:val="2"/>
          </w:tcPr>
          <w:p w:rsidR="00997775" w:rsidRDefault="00997775" w14:paraId="5B3C45D0" w14:textId="77777777">
            <w:r>
              <w:t>gehoord de beraadslaging,</w:t>
            </w:r>
          </w:p>
        </w:tc>
      </w:tr>
      <w:tr w:rsidR="00997775" w:rsidTr="00A318F2" w14:paraId="5C82F9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DE0842" w14:textId="77777777"/>
        </w:tc>
        <w:tc>
          <w:tcPr>
            <w:tcW w:w="7654" w:type="dxa"/>
            <w:gridSpan w:val="2"/>
          </w:tcPr>
          <w:p w:rsidR="00997775" w:rsidRDefault="00997775" w14:paraId="17EF9064" w14:textId="77777777"/>
        </w:tc>
      </w:tr>
      <w:tr w:rsidR="00997775" w:rsidTr="00A318F2" w14:paraId="69A129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ADBE3E" w14:textId="77777777"/>
        </w:tc>
        <w:tc>
          <w:tcPr>
            <w:tcW w:w="7654" w:type="dxa"/>
            <w:gridSpan w:val="2"/>
          </w:tcPr>
          <w:p w:rsidRPr="00A318F2" w:rsidR="00A318F2" w:rsidP="00A318F2" w:rsidRDefault="00A318F2" w14:paraId="341B71F5" w14:textId="77777777">
            <w:r w:rsidRPr="00A318F2">
              <w:t>overwegende dat mensen bij een nabetaling in de problemen kunnen komen met hun toeslagen;</w:t>
            </w:r>
          </w:p>
          <w:p w:rsidR="00A318F2" w:rsidP="00A318F2" w:rsidRDefault="00A318F2" w14:paraId="5374E068" w14:textId="77777777"/>
          <w:p w:rsidRPr="00A318F2" w:rsidR="00A318F2" w:rsidP="00A318F2" w:rsidRDefault="00A318F2" w14:paraId="1BEF9EF8" w14:textId="7136840D">
            <w:r w:rsidRPr="00A318F2">
              <w:t>verzoekt de regering om een scenario uit te werken voor een onverplichte tegemoetkoming, en de Kamer hier vóór het zomerreces over te informeren,</w:t>
            </w:r>
          </w:p>
          <w:p w:rsidR="00A318F2" w:rsidP="00A318F2" w:rsidRDefault="00A318F2" w14:paraId="1CFFD978" w14:textId="77777777"/>
          <w:p w:rsidRPr="00A318F2" w:rsidR="00A318F2" w:rsidP="00A318F2" w:rsidRDefault="00A318F2" w14:paraId="52B25733" w14:textId="45D1CF05">
            <w:r w:rsidRPr="00A318F2">
              <w:t>en gaat over tot de orde van de dag.</w:t>
            </w:r>
          </w:p>
          <w:p w:rsidR="00A318F2" w:rsidP="00A318F2" w:rsidRDefault="00A318F2" w14:paraId="17250016" w14:textId="77777777"/>
          <w:p w:rsidR="00A318F2" w:rsidP="00A318F2" w:rsidRDefault="00A318F2" w14:paraId="2C2302C8" w14:textId="77777777">
            <w:proofErr w:type="spellStart"/>
            <w:r w:rsidRPr="00A318F2">
              <w:t>Patijn</w:t>
            </w:r>
            <w:proofErr w:type="spellEnd"/>
            <w:r w:rsidRPr="00A318F2">
              <w:t xml:space="preserve"> </w:t>
            </w:r>
          </w:p>
          <w:p w:rsidR="00997775" w:rsidP="00A318F2" w:rsidRDefault="00A318F2" w14:paraId="4F6826B1" w14:textId="51FEDF40">
            <w:r w:rsidRPr="00A318F2">
              <w:t>Saris</w:t>
            </w:r>
          </w:p>
        </w:tc>
      </w:tr>
    </w:tbl>
    <w:p w:rsidR="00997775" w:rsidRDefault="00997775" w14:paraId="66CD344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8E4D2" w14:textId="77777777" w:rsidR="00A318F2" w:rsidRDefault="00A318F2">
      <w:pPr>
        <w:spacing w:line="20" w:lineRule="exact"/>
      </w:pPr>
    </w:p>
  </w:endnote>
  <w:endnote w:type="continuationSeparator" w:id="0">
    <w:p w14:paraId="6FF6E8AD" w14:textId="77777777" w:rsidR="00A318F2" w:rsidRDefault="00A318F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A25FE3B" w14:textId="77777777" w:rsidR="00A318F2" w:rsidRDefault="00A318F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1168B" w14:textId="77777777" w:rsidR="00A318F2" w:rsidRDefault="00A318F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EC2F3C3" w14:textId="77777777" w:rsidR="00A318F2" w:rsidRDefault="00A31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F2"/>
    <w:rsid w:val="00133FCE"/>
    <w:rsid w:val="001E482C"/>
    <w:rsid w:val="001E4877"/>
    <w:rsid w:val="0021105A"/>
    <w:rsid w:val="00280D6A"/>
    <w:rsid w:val="00282D99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318F2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3F281C"/>
  <w15:docId w15:val="{02B4EC52-2DCB-495F-A4CD-AF2F832F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463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2025-04-17T07:56:00.0000000Z</dcterms:created>
  <dcterms:modified xsi:type="dcterms:W3CDTF">2025-04-17T08:10:00.0000000Z</dcterms:modified>
  <dc:description>------------------------</dc:description>
  <dc:subject/>
  <keywords/>
  <version/>
  <category/>
</coreProperties>
</file>