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73042" w14:paraId="04F2C4DF" w14:textId="77777777">
        <w:tc>
          <w:tcPr>
            <w:tcW w:w="6733" w:type="dxa"/>
            <w:gridSpan w:val="2"/>
            <w:tcBorders>
              <w:top w:val="nil"/>
              <w:left w:val="nil"/>
              <w:bottom w:val="nil"/>
              <w:right w:val="nil"/>
            </w:tcBorders>
            <w:vAlign w:val="center"/>
          </w:tcPr>
          <w:p w:rsidR="00997775" w:rsidP="00710A7A" w:rsidRDefault="00997775" w14:paraId="7241843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679425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73042" w14:paraId="2DD7E9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0775A81" w14:textId="77777777">
            <w:r w:rsidRPr="008B0CC5">
              <w:t xml:space="preserve">Vergaderjaar </w:t>
            </w:r>
            <w:r w:rsidR="00AC6B87">
              <w:t>2024-2025</w:t>
            </w:r>
          </w:p>
        </w:tc>
      </w:tr>
      <w:tr w:rsidR="00997775" w:rsidTr="00173042" w14:paraId="7AE2E59B" w14:textId="77777777">
        <w:trPr>
          <w:cantSplit/>
        </w:trPr>
        <w:tc>
          <w:tcPr>
            <w:tcW w:w="10985" w:type="dxa"/>
            <w:gridSpan w:val="3"/>
            <w:tcBorders>
              <w:top w:val="nil"/>
              <w:left w:val="nil"/>
              <w:bottom w:val="nil"/>
              <w:right w:val="nil"/>
            </w:tcBorders>
          </w:tcPr>
          <w:p w:rsidR="00997775" w:rsidRDefault="00997775" w14:paraId="4F1BDC65" w14:textId="77777777"/>
        </w:tc>
      </w:tr>
      <w:tr w:rsidR="00997775" w:rsidTr="00173042" w14:paraId="306765FF" w14:textId="77777777">
        <w:trPr>
          <w:cantSplit/>
        </w:trPr>
        <w:tc>
          <w:tcPr>
            <w:tcW w:w="10985" w:type="dxa"/>
            <w:gridSpan w:val="3"/>
            <w:tcBorders>
              <w:top w:val="nil"/>
              <w:left w:val="nil"/>
              <w:bottom w:val="single" w:color="auto" w:sz="4" w:space="0"/>
              <w:right w:val="nil"/>
            </w:tcBorders>
          </w:tcPr>
          <w:p w:rsidR="00997775" w:rsidRDefault="00997775" w14:paraId="6D8F601F" w14:textId="77777777"/>
        </w:tc>
      </w:tr>
      <w:tr w:rsidR="00997775" w:rsidTr="00173042" w14:paraId="429FA3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C0AE4C" w14:textId="77777777"/>
        </w:tc>
        <w:tc>
          <w:tcPr>
            <w:tcW w:w="7654" w:type="dxa"/>
            <w:gridSpan w:val="2"/>
          </w:tcPr>
          <w:p w:rsidR="00997775" w:rsidRDefault="00997775" w14:paraId="3FEB581A" w14:textId="77777777"/>
        </w:tc>
      </w:tr>
      <w:tr w:rsidR="00173042" w:rsidTr="00173042" w14:paraId="078DC2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3042" w:rsidP="00173042" w:rsidRDefault="00173042" w14:paraId="01561F14" w14:textId="00E5401A">
            <w:pPr>
              <w:rPr>
                <w:b/>
              </w:rPr>
            </w:pPr>
            <w:r>
              <w:rPr>
                <w:b/>
              </w:rPr>
              <w:t>26 448</w:t>
            </w:r>
          </w:p>
        </w:tc>
        <w:tc>
          <w:tcPr>
            <w:tcW w:w="7654" w:type="dxa"/>
            <w:gridSpan w:val="2"/>
          </w:tcPr>
          <w:p w:rsidR="00173042" w:rsidP="00173042" w:rsidRDefault="00173042" w14:paraId="5FF2FAD6" w14:textId="1868E58B">
            <w:pPr>
              <w:rPr>
                <w:b/>
              </w:rPr>
            </w:pPr>
            <w:r w:rsidRPr="00776748">
              <w:rPr>
                <w:b/>
                <w:bCs/>
              </w:rPr>
              <w:t>Structuur van de uitvoering werk en inkomen (SUWI)</w:t>
            </w:r>
          </w:p>
        </w:tc>
      </w:tr>
      <w:tr w:rsidR="00173042" w:rsidTr="00173042" w14:paraId="481CDF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3042" w:rsidP="00173042" w:rsidRDefault="00173042" w14:paraId="647AF115" w14:textId="77777777"/>
        </w:tc>
        <w:tc>
          <w:tcPr>
            <w:tcW w:w="7654" w:type="dxa"/>
            <w:gridSpan w:val="2"/>
          </w:tcPr>
          <w:p w:rsidR="00173042" w:rsidP="00173042" w:rsidRDefault="00173042" w14:paraId="5B7F9250" w14:textId="77777777"/>
        </w:tc>
      </w:tr>
      <w:tr w:rsidR="00173042" w:rsidTr="00173042" w14:paraId="34FBE3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3042" w:rsidP="00173042" w:rsidRDefault="00173042" w14:paraId="16AAB291" w14:textId="77777777"/>
        </w:tc>
        <w:tc>
          <w:tcPr>
            <w:tcW w:w="7654" w:type="dxa"/>
            <w:gridSpan w:val="2"/>
          </w:tcPr>
          <w:p w:rsidR="00173042" w:rsidP="00173042" w:rsidRDefault="00173042" w14:paraId="2D9129C3" w14:textId="77777777"/>
        </w:tc>
      </w:tr>
      <w:tr w:rsidR="00173042" w:rsidTr="00173042" w14:paraId="0A866B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3042" w:rsidP="00173042" w:rsidRDefault="00173042" w14:paraId="3E5182CD" w14:textId="0A5EB173">
            <w:pPr>
              <w:rPr>
                <w:b/>
              </w:rPr>
            </w:pPr>
            <w:r>
              <w:rPr>
                <w:b/>
              </w:rPr>
              <w:t xml:space="preserve">Nr. </w:t>
            </w:r>
            <w:r>
              <w:rPr>
                <w:b/>
              </w:rPr>
              <w:t>830</w:t>
            </w:r>
          </w:p>
        </w:tc>
        <w:tc>
          <w:tcPr>
            <w:tcW w:w="7654" w:type="dxa"/>
            <w:gridSpan w:val="2"/>
          </w:tcPr>
          <w:p w:rsidR="00173042" w:rsidP="00173042" w:rsidRDefault="00173042" w14:paraId="5813CC03" w14:textId="5C818A2F">
            <w:pPr>
              <w:rPr>
                <w:b/>
              </w:rPr>
            </w:pPr>
            <w:r>
              <w:rPr>
                <w:b/>
              </w:rPr>
              <w:t xml:space="preserve">MOTIE VAN </w:t>
            </w:r>
            <w:r>
              <w:rPr>
                <w:b/>
              </w:rPr>
              <w:t>HET LID PATIJN C.S.</w:t>
            </w:r>
          </w:p>
        </w:tc>
      </w:tr>
      <w:tr w:rsidR="00173042" w:rsidTr="00173042" w14:paraId="172EEE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3042" w:rsidP="00173042" w:rsidRDefault="00173042" w14:paraId="61CD601F" w14:textId="77777777"/>
        </w:tc>
        <w:tc>
          <w:tcPr>
            <w:tcW w:w="7654" w:type="dxa"/>
            <w:gridSpan w:val="2"/>
          </w:tcPr>
          <w:p w:rsidR="00173042" w:rsidP="00173042" w:rsidRDefault="00173042" w14:paraId="1EED785B" w14:textId="3650EC2E">
            <w:r>
              <w:t>Voorgesteld 16 april 2025</w:t>
            </w:r>
          </w:p>
        </w:tc>
      </w:tr>
      <w:tr w:rsidR="00997775" w:rsidTr="00173042" w14:paraId="7B5DEC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81CF70" w14:textId="77777777"/>
        </w:tc>
        <w:tc>
          <w:tcPr>
            <w:tcW w:w="7654" w:type="dxa"/>
            <w:gridSpan w:val="2"/>
          </w:tcPr>
          <w:p w:rsidR="00997775" w:rsidRDefault="00997775" w14:paraId="54FFFB70" w14:textId="77777777"/>
        </w:tc>
      </w:tr>
      <w:tr w:rsidR="00997775" w:rsidTr="00173042" w14:paraId="2DB0F3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410B6A" w14:textId="77777777"/>
        </w:tc>
        <w:tc>
          <w:tcPr>
            <w:tcW w:w="7654" w:type="dxa"/>
            <w:gridSpan w:val="2"/>
          </w:tcPr>
          <w:p w:rsidR="00997775" w:rsidRDefault="00997775" w14:paraId="235FCFBB" w14:textId="77777777">
            <w:r>
              <w:t>De Kamer,</w:t>
            </w:r>
          </w:p>
        </w:tc>
      </w:tr>
      <w:tr w:rsidR="00997775" w:rsidTr="00173042" w14:paraId="0061E5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86DD03" w14:textId="77777777"/>
        </w:tc>
        <w:tc>
          <w:tcPr>
            <w:tcW w:w="7654" w:type="dxa"/>
            <w:gridSpan w:val="2"/>
          </w:tcPr>
          <w:p w:rsidR="00997775" w:rsidRDefault="00997775" w14:paraId="68D9A37D" w14:textId="77777777"/>
        </w:tc>
      </w:tr>
      <w:tr w:rsidR="00997775" w:rsidTr="00173042" w14:paraId="79C2CC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B6D8F3" w14:textId="77777777"/>
        </w:tc>
        <w:tc>
          <w:tcPr>
            <w:tcW w:w="7654" w:type="dxa"/>
            <w:gridSpan w:val="2"/>
          </w:tcPr>
          <w:p w:rsidR="00997775" w:rsidRDefault="00997775" w14:paraId="6FADCDF3" w14:textId="77777777">
            <w:r>
              <w:t>gehoord de beraadslaging,</w:t>
            </w:r>
          </w:p>
        </w:tc>
      </w:tr>
      <w:tr w:rsidR="00997775" w:rsidTr="00173042" w14:paraId="396235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1FBF93" w14:textId="77777777"/>
        </w:tc>
        <w:tc>
          <w:tcPr>
            <w:tcW w:w="7654" w:type="dxa"/>
            <w:gridSpan w:val="2"/>
          </w:tcPr>
          <w:p w:rsidR="00997775" w:rsidRDefault="00997775" w14:paraId="7A055386" w14:textId="77777777"/>
        </w:tc>
      </w:tr>
      <w:tr w:rsidR="00997775" w:rsidTr="00173042" w14:paraId="788E6A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B74967" w14:textId="77777777"/>
        </w:tc>
        <w:tc>
          <w:tcPr>
            <w:tcW w:w="7654" w:type="dxa"/>
            <w:gridSpan w:val="2"/>
          </w:tcPr>
          <w:p w:rsidRPr="00173042" w:rsidR="00173042" w:rsidP="00173042" w:rsidRDefault="00173042" w14:paraId="7AAFCEBF" w14:textId="77777777">
            <w:r w:rsidRPr="00173042">
              <w:t>overwegende dat mensen erop moeten kunnen vertrouwen dat zij recht hebben op een bepaalde uitkering of uitkeringshoogte indien de overheid dat vaststelt;</w:t>
            </w:r>
          </w:p>
          <w:p w:rsidR="00173042" w:rsidP="00173042" w:rsidRDefault="00173042" w14:paraId="1FF2EF85" w14:textId="77777777"/>
          <w:p w:rsidR="00173042" w:rsidP="00173042" w:rsidRDefault="00173042" w14:paraId="0F3EDFDF" w14:textId="77777777">
            <w:r w:rsidRPr="00173042">
              <w:t xml:space="preserve">van mening dat het onacceptabel is als mensen in de financiële problemen raken omdat hun uitkering naar beneden wordt bijgesteld, terwijl zij hun leven hebben ingericht op basis van een bepaald door de overheid vastgesteld </w:t>
            </w:r>
          </w:p>
          <w:p w:rsidRPr="00173042" w:rsidR="00173042" w:rsidP="00173042" w:rsidRDefault="00173042" w14:paraId="459B7E81" w14:textId="45DB75B1">
            <w:r w:rsidRPr="00173042">
              <w:t>inkomen;</w:t>
            </w:r>
          </w:p>
          <w:p w:rsidR="00173042" w:rsidP="00173042" w:rsidRDefault="00173042" w14:paraId="1599DE00" w14:textId="77777777"/>
          <w:p w:rsidRPr="00173042" w:rsidR="00173042" w:rsidP="00173042" w:rsidRDefault="00173042" w14:paraId="79510449" w14:textId="7A1F15F2">
            <w:r w:rsidRPr="00173042">
              <w:t>verzoekt de regering te zorgen dat het naar beneden bijstellen van uitkeringen van WIA-gedupeerden zo veel mogelijk wordt voorkomen en alleen geschiedt als er geen strijd is met het rechtszekerheidsbeginsel,</w:t>
            </w:r>
          </w:p>
          <w:p w:rsidR="00173042" w:rsidP="00173042" w:rsidRDefault="00173042" w14:paraId="05114BD2" w14:textId="77777777"/>
          <w:p w:rsidRPr="00173042" w:rsidR="00173042" w:rsidP="00173042" w:rsidRDefault="00173042" w14:paraId="341E542A" w14:textId="4AE66DDB">
            <w:r w:rsidRPr="00173042">
              <w:t>en gaat over tot de orde van de dag.</w:t>
            </w:r>
          </w:p>
          <w:p w:rsidR="00173042" w:rsidP="00173042" w:rsidRDefault="00173042" w14:paraId="3B378223" w14:textId="77777777"/>
          <w:p w:rsidR="00173042" w:rsidP="00173042" w:rsidRDefault="00173042" w14:paraId="28862329" w14:textId="77777777">
            <w:proofErr w:type="spellStart"/>
            <w:r w:rsidRPr="00173042">
              <w:t>Patijn</w:t>
            </w:r>
            <w:proofErr w:type="spellEnd"/>
          </w:p>
          <w:p w:rsidR="00173042" w:rsidP="00173042" w:rsidRDefault="00173042" w14:paraId="4D9F923E" w14:textId="77777777">
            <w:r w:rsidRPr="00173042">
              <w:t xml:space="preserve">Van Kent </w:t>
            </w:r>
          </w:p>
          <w:p w:rsidR="00997775" w:rsidP="00173042" w:rsidRDefault="00173042" w14:paraId="1D87A9EB" w14:textId="7DBA2405">
            <w:r w:rsidRPr="00173042">
              <w:t>Ergin</w:t>
            </w:r>
          </w:p>
        </w:tc>
      </w:tr>
    </w:tbl>
    <w:p w:rsidR="00997775" w:rsidRDefault="00997775" w14:paraId="0A939BB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DD010" w14:textId="77777777" w:rsidR="00173042" w:rsidRDefault="00173042">
      <w:pPr>
        <w:spacing w:line="20" w:lineRule="exact"/>
      </w:pPr>
    </w:p>
  </w:endnote>
  <w:endnote w:type="continuationSeparator" w:id="0">
    <w:p w14:paraId="314E53D2" w14:textId="77777777" w:rsidR="00173042" w:rsidRDefault="00173042">
      <w:pPr>
        <w:pStyle w:val="Amendement"/>
      </w:pPr>
      <w:r>
        <w:rPr>
          <w:b w:val="0"/>
        </w:rPr>
        <w:t xml:space="preserve"> </w:t>
      </w:r>
    </w:p>
  </w:endnote>
  <w:endnote w:type="continuationNotice" w:id="1">
    <w:p w14:paraId="02E1B266" w14:textId="77777777" w:rsidR="00173042" w:rsidRDefault="001730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83A9E" w14:textId="77777777" w:rsidR="00173042" w:rsidRDefault="00173042">
      <w:pPr>
        <w:pStyle w:val="Amendement"/>
      </w:pPr>
      <w:r>
        <w:rPr>
          <w:b w:val="0"/>
        </w:rPr>
        <w:separator/>
      </w:r>
    </w:p>
  </w:footnote>
  <w:footnote w:type="continuationSeparator" w:id="0">
    <w:p w14:paraId="77A5C1C7" w14:textId="77777777" w:rsidR="00173042" w:rsidRDefault="0017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42"/>
    <w:rsid w:val="00133FCE"/>
    <w:rsid w:val="00173042"/>
    <w:rsid w:val="001E482C"/>
    <w:rsid w:val="001E4877"/>
    <w:rsid w:val="0021105A"/>
    <w:rsid w:val="00280D6A"/>
    <w:rsid w:val="00282D99"/>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CCA79"/>
  <w15:docId w15:val="{0D6A304A-52E1-4B45-8EF5-3418BA77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775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2025-04-17T07:57:00.0000000Z</dcterms:created>
  <dcterms:modified xsi:type="dcterms:W3CDTF">2025-04-17T08:10:00.0000000Z</dcterms:modified>
  <dc:description>------------------------</dc:description>
  <dc:subject/>
  <keywords/>
  <version/>
  <category/>
</coreProperties>
</file>