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D0FF8" w14:paraId="5278521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5F5E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ABFF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D0FF8" w14:paraId="42556EB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F306B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D0FF8" w14:paraId="165A65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84A929" w14:textId="77777777"/>
        </w:tc>
      </w:tr>
      <w:tr w:rsidR="00997775" w:rsidTr="006D0FF8" w14:paraId="1C062A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4F311FF" w14:textId="77777777"/>
        </w:tc>
      </w:tr>
      <w:tr w:rsidR="00997775" w:rsidTr="006D0FF8" w14:paraId="77405C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AB42F0" w14:textId="77777777"/>
        </w:tc>
        <w:tc>
          <w:tcPr>
            <w:tcW w:w="7654" w:type="dxa"/>
            <w:gridSpan w:val="2"/>
          </w:tcPr>
          <w:p w:rsidR="00997775" w:rsidRDefault="00997775" w14:paraId="4C33B8AB" w14:textId="77777777"/>
        </w:tc>
      </w:tr>
      <w:tr w:rsidR="006D0FF8" w:rsidTr="006D0FF8" w14:paraId="61BEC3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0FF8" w:rsidP="006D0FF8" w:rsidRDefault="006D0FF8" w14:paraId="7B38C927" w14:textId="423D1F27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6D0FF8" w:rsidP="006D0FF8" w:rsidRDefault="006D0FF8" w14:paraId="4C89E90F" w14:textId="7974C749">
            <w:pPr>
              <w:rPr>
                <w:b/>
              </w:rPr>
            </w:pPr>
            <w:r w:rsidRPr="00776748">
              <w:rPr>
                <w:b/>
                <w:bCs/>
              </w:rPr>
              <w:t>Structuur van de uitvoering werk en inkomen (SUWI)</w:t>
            </w:r>
          </w:p>
        </w:tc>
      </w:tr>
      <w:tr w:rsidR="006D0FF8" w:rsidTr="006D0FF8" w14:paraId="65A2D0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0FF8" w:rsidP="006D0FF8" w:rsidRDefault="006D0FF8" w14:paraId="6E4EE646" w14:textId="77777777"/>
        </w:tc>
        <w:tc>
          <w:tcPr>
            <w:tcW w:w="7654" w:type="dxa"/>
            <w:gridSpan w:val="2"/>
          </w:tcPr>
          <w:p w:rsidR="006D0FF8" w:rsidP="006D0FF8" w:rsidRDefault="006D0FF8" w14:paraId="63E50FFA" w14:textId="77777777"/>
        </w:tc>
      </w:tr>
      <w:tr w:rsidR="006D0FF8" w:rsidTr="006D0FF8" w14:paraId="4EFE17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0FF8" w:rsidP="006D0FF8" w:rsidRDefault="006D0FF8" w14:paraId="32162699" w14:textId="77777777"/>
        </w:tc>
        <w:tc>
          <w:tcPr>
            <w:tcW w:w="7654" w:type="dxa"/>
            <w:gridSpan w:val="2"/>
          </w:tcPr>
          <w:p w:rsidR="006D0FF8" w:rsidP="006D0FF8" w:rsidRDefault="006D0FF8" w14:paraId="16D39B6B" w14:textId="77777777"/>
        </w:tc>
      </w:tr>
      <w:tr w:rsidR="006D0FF8" w:rsidTr="006D0FF8" w14:paraId="79F30D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0FF8" w:rsidP="006D0FF8" w:rsidRDefault="006D0FF8" w14:paraId="04DAB1ED" w14:textId="0A8C8F7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831</w:t>
            </w:r>
          </w:p>
        </w:tc>
        <w:tc>
          <w:tcPr>
            <w:tcW w:w="7654" w:type="dxa"/>
            <w:gridSpan w:val="2"/>
          </w:tcPr>
          <w:p w:rsidR="006D0FF8" w:rsidP="006D0FF8" w:rsidRDefault="006D0FF8" w14:paraId="54E896EE" w14:textId="230E927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FLACH </w:t>
            </w:r>
          </w:p>
        </w:tc>
      </w:tr>
      <w:tr w:rsidR="006D0FF8" w:rsidTr="006D0FF8" w14:paraId="7B538C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0FF8" w:rsidP="006D0FF8" w:rsidRDefault="006D0FF8" w14:paraId="7C558280" w14:textId="77777777"/>
        </w:tc>
        <w:tc>
          <w:tcPr>
            <w:tcW w:w="7654" w:type="dxa"/>
            <w:gridSpan w:val="2"/>
          </w:tcPr>
          <w:p w:rsidR="006D0FF8" w:rsidP="006D0FF8" w:rsidRDefault="006D0FF8" w14:paraId="777C6C4C" w14:textId="4943B043">
            <w:r>
              <w:t>Voorgesteld 16 april 2025</w:t>
            </w:r>
          </w:p>
        </w:tc>
      </w:tr>
      <w:tr w:rsidR="00997775" w:rsidTr="006D0FF8" w14:paraId="3B4431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5260E6" w14:textId="77777777"/>
        </w:tc>
        <w:tc>
          <w:tcPr>
            <w:tcW w:w="7654" w:type="dxa"/>
            <w:gridSpan w:val="2"/>
          </w:tcPr>
          <w:p w:rsidR="00997775" w:rsidRDefault="00997775" w14:paraId="265C3AB0" w14:textId="77777777"/>
        </w:tc>
      </w:tr>
      <w:tr w:rsidR="00997775" w:rsidTr="006D0FF8" w14:paraId="16809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25309E" w14:textId="77777777"/>
        </w:tc>
        <w:tc>
          <w:tcPr>
            <w:tcW w:w="7654" w:type="dxa"/>
            <w:gridSpan w:val="2"/>
          </w:tcPr>
          <w:p w:rsidR="00997775" w:rsidRDefault="00997775" w14:paraId="27C6F3B8" w14:textId="77777777">
            <w:r>
              <w:t>De Kamer,</w:t>
            </w:r>
          </w:p>
        </w:tc>
      </w:tr>
      <w:tr w:rsidR="00997775" w:rsidTr="006D0FF8" w14:paraId="2DD628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2A43E8" w14:textId="77777777"/>
        </w:tc>
        <w:tc>
          <w:tcPr>
            <w:tcW w:w="7654" w:type="dxa"/>
            <w:gridSpan w:val="2"/>
          </w:tcPr>
          <w:p w:rsidR="00997775" w:rsidRDefault="00997775" w14:paraId="167BFE44" w14:textId="77777777"/>
        </w:tc>
      </w:tr>
      <w:tr w:rsidR="00997775" w:rsidTr="006D0FF8" w14:paraId="1F2D89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F5BE1" w14:textId="77777777"/>
        </w:tc>
        <w:tc>
          <w:tcPr>
            <w:tcW w:w="7654" w:type="dxa"/>
            <w:gridSpan w:val="2"/>
          </w:tcPr>
          <w:p w:rsidR="00997775" w:rsidRDefault="00997775" w14:paraId="2D0475F2" w14:textId="77777777">
            <w:r>
              <w:t>gehoord de beraadslaging,</w:t>
            </w:r>
          </w:p>
        </w:tc>
      </w:tr>
      <w:tr w:rsidR="00997775" w:rsidTr="006D0FF8" w14:paraId="3EB842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EE894A" w14:textId="77777777"/>
        </w:tc>
        <w:tc>
          <w:tcPr>
            <w:tcW w:w="7654" w:type="dxa"/>
            <w:gridSpan w:val="2"/>
          </w:tcPr>
          <w:p w:rsidR="00997775" w:rsidRDefault="00997775" w14:paraId="4A15BB1E" w14:textId="77777777"/>
        </w:tc>
      </w:tr>
      <w:tr w:rsidR="00997775" w:rsidTr="006D0FF8" w14:paraId="2107AC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DE9842" w14:textId="77777777"/>
        </w:tc>
        <w:tc>
          <w:tcPr>
            <w:tcW w:w="7654" w:type="dxa"/>
            <w:gridSpan w:val="2"/>
          </w:tcPr>
          <w:p w:rsidRPr="006D0FF8" w:rsidR="006D0FF8" w:rsidP="006D0FF8" w:rsidRDefault="006D0FF8" w14:paraId="1A835398" w14:textId="77777777">
            <w:r w:rsidRPr="006D0FF8">
              <w:t xml:space="preserve">overwegende dat de druk op het UWV groot is en dat het schrappen van </w:t>
            </w:r>
            <w:proofErr w:type="spellStart"/>
            <w:r w:rsidRPr="006D0FF8">
              <w:t>dubbelingen</w:t>
            </w:r>
            <w:proofErr w:type="spellEnd"/>
            <w:r w:rsidRPr="006D0FF8">
              <w:t xml:space="preserve"> uit de werkprocessen de druk kan verlichten;</w:t>
            </w:r>
          </w:p>
          <w:p w:rsidR="006D0FF8" w:rsidP="006D0FF8" w:rsidRDefault="006D0FF8" w14:paraId="0A88ED90" w14:textId="77777777"/>
          <w:p w:rsidRPr="006D0FF8" w:rsidR="006D0FF8" w:rsidP="006D0FF8" w:rsidRDefault="006D0FF8" w14:paraId="3B2A9FF9" w14:textId="04E2C414">
            <w:r w:rsidRPr="006D0FF8">
              <w:t>verzoekt de regering voor de zomer van 2025 een voorstel bij de Kamer in te dienen dat het oordeel van de bedrijfsarts leidend maakt bij de RIV-toets,</w:t>
            </w:r>
          </w:p>
          <w:p w:rsidR="006D0FF8" w:rsidP="006D0FF8" w:rsidRDefault="006D0FF8" w14:paraId="73E7E197" w14:textId="77777777"/>
          <w:p w:rsidRPr="006D0FF8" w:rsidR="006D0FF8" w:rsidP="006D0FF8" w:rsidRDefault="006D0FF8" w14:paraId="6D47DE4F" w14:textId="71F234FE">
            <w:r w:rsidRPr="006D0FF8">
              <w:t>en gaat over tot de orde van de dag.</w:t>
            </w:r>
          </w:p>
          <w:p w:rsidR="006D0FF8" w:rsidP="006D0FF8" w:rsidRDefault="006D0FF8" w14:paraId="522A3629" w14:textId="77777777"/>
          <w:p w:rsidR="00997775" w:rsidP="006D0FF8" w:rsidRDefault="006D0FF8" w14:paraId="1F83DED1" w14:textId="3B8EB568">
            <w:proofErr w:type="spellStart"/>
            <w:r w:rsidRPr="006D0FF8">
              <w:t>Flach</w:t>
            </w:r>
            <w:proofErr w:type="spellEnd"/>
          </w:p>
        </w:tc>
      </w:tr>
    </w:tbl>
    <w:p w:rsidR="00997775" w:rsidRDefault="00997775" w14:paraId="3E69DE8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220EF" w14:textId="77777777" w:rsidR="006D0FF8" w:rsidRDefault="006D0FF8">
      <w:pPr>
        <w:spacing w:line="20" w:lineRule="exact"/>
      </w:pPr>
    </w:p>
  </w:endnote>
  <w:endnote w:type="continuationSeparator" w:id="0">
    <w:p w14:paraId="649CC3AC" w14:textId="77777777" w:rsidR="006D0FF8" w:rsidRDefault="006D0F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999E0B" w14:textId="77777777" w:rsidR="006D0FF8" w:rsidRDefault="006D0F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4CF0C" w14:textId="77777777" w:rsidR="006D0FF8" w:rsidRDefault="006D0F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226A3D" w14:textId="77777777" w:rsidR="006D0FF8" w:rsidRDefault="006D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F8"/>
    <w:rsid w:val="00133FCE"/>
    <w:rsid w:val="001E482C"/>
    <w:rsid w:val="001E4877"/>
    <w:rsid w:val="0021105A"/>
    <w:rsid w:val="00280D6A"/>
    <w:rsid w:val="00282D9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D0FF8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CFE78"/>
  <w15:docId w15:val="{4E9CA729-814C-4B70-ACD2-993C63AF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477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2025-04-17T07:57:00.0000000Z</dcterms:created>
  <dcterms:modified xsi:type="dcterms:W3CDTF">2025-04-17T08:10:00.0000000Z</dcterms:modified>
  <dc:description>------------------------</dc:description>
  <dc:subject/>
  <keywords/>
  <version/>
  <category/>
</coreProperties>
</file>