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57284" w14:paraId="56174E4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3C30AE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C86452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57284" w14:paraId="616AB1C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7227EE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57284" w14:paraId="3391987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5337EBA" w14:textId="77777777"/>
        </w:tc>
      </w:tr>
      <w:tr w:rsidR="00997775" w:rsidTr="00257284" w14:paraId="3A5742C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391C59E" w14:textId="77777777"/>
        </w:tc>
      </w:tr>
      <w:tr w:rsidR="00997775" w:rsidTr="00257284" w14:paraId="1AAFB9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AA6473" w14:textId="77777777"/>
        </w:tc>
        <w:tc>
          <w:tcPr>
            <w:tcW w:w="7654" w:type="dxa"/>
            <w:gridSpan w:val="2"/>
          </w:tcPr>
          <w:p w:rsidR="00997775" w:rsidRDefault="00997775" w14:paraId="63DC6F89" w14:textId="77777777"/>
        </w:tc>
      </w:tr>
      <w:tr w:rsidR="00257284" w:rsidTr="00257284" w14:paraId="342790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7284" w:rsidP="00257284" w:rsidRDefault="00257284" w14:paraId="6279CD4A" w14:textId="612449B9">
            <w:pPr>
              <w:rPr>
                <w:b/>
              </w:rPr>
            </w:pPr>
            <w:r>
              <w:rPr>
                <w:b/>
              </w:rPr>
              <w:t>26 448</w:t>
            </w:r>
          </w:p>
        </w:tc>
        <w:tc>
          <w:tcPr>
            <w:tcW w:w="7654" w:type="dxa"/>
            <w:gridSpan w:val="2"/>
          </w:tcPr>
          <w:p w:rsidR="00257284" w:rsidP="00257284" w:rsidRDefault="00257284" w14:paraId="75C57BB4" w14:textId="0670457B">
            <w:pPr>
              <w:rPr>
                <w:b/>
              </w:rPr>
            </w:pPr>
            <w:r w:rsidRPr="00776748">
              <w:rPr>
                <w:b/>
                <w:bCs/>
              </w:rPr>
              <w:t>Structuur van de uitvoering werk en inkomen (SUWI)</w:t>
            </w:r>
          </w:p>
        </w:tc>
      </w:tr>
      <w:tr w:rsidR="00257284" w:rsidTr="00257284" w14:paraId="32FFCA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7284" w:rsidP="00257284" w:rsidRDefault="00257284" w14:paraId="6CEC6A09" w14:textId="77777777"/>
        </w:tc>
        <w:tc>
          <w:tcPr>
            <w:tcW w:w="7654" w:type="dxa"/>
            <w:gridSpan w:val="2"/>
          </w:tcPr>
          <w:p w:rsidR="00257284" w:rsidP="00257284" w:rsidRDefault="00257284" w14:paraId="44ACC49E" w14:textId="77777777"/>
        </w:tc>
      </w:tr>
      <w:tr w:rsidR="00257284" w:rsidTr="00257284" w14:paraId="625934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7284" w:rsidP="00257284" w:rsidRDefault="00257284" w14:paraId="19FDCAF8" w14:textId="77777777"/>
        </w:tc>
        <w:tc>
          <w:tcPr>
            <w:tcW w:w="7654" w:type="dxa"/>
            <w:gridSpan w:val="2"/>
          </w:tcPr>
          <w:p w:rsidR="00257284" w:rsidP="00257284" w:rsidRDefault="00257284" w14:paraId="386052E7" w14:textId="77777777"/>
        </w:tc>
      </w:tr>
      <w:tr w:rsidR="00257284" w:rsidTr="00257284" w14:paraId="79D500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7284" w:rsidP="00257284" w:rsidRDefault="00257284" w14:paraId="1339F84D" w14:textId="70082A2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833</w:t>
            </w:r>
          </w:p>
        </w:tc>
        <w:tc>
          <w:tcPr>
            <w:tcW w:w="7654" w:type="dxa"/>
            <w:gridSpan w:val="2"/>
          </w:tcPr>
          <w:p w:rsidR="00257284" w:rsidP="00257284" w:rsidRDefault="00257284" w14:paraId="31F75DC4" w14:textId="4DAA4E1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HEUTINK</w:t>
            </w:r>
          </w:p>
        </w:tc>
      </w:tr>
      <w:tr w:rsidR="00257284" w:rsidTr="00257284" w14:paraId="7E3FB8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7284" w:rsidP="00257284" w:rsidRDefault="00257284" w14:paraId="7B717507" w14:textId="77777777"/>
        </w:tc>
        <w:tc>
          <w:tcPr>
            <w:tcW w:w="7654" w:type="dxa"/>
            <w:gridSpan w:val="2"/>
          </w:tcPr>
          <w:p w:rsidR="00257284" w:rsidP="00257284" w:rsidRDefault="00257284" w14:paraId="4AA3855A" w14:textId="2D57C8D9">
            <w:r>
              <w:t>Voorgesteld 16 april 2025</w:t>
            </w:r>
          </w:p>
        </w:tc>
      </w:tr>
      <w:tr w:rsidR="00997775" w:rsidTr="00257284" w14:paraId="7A36B7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9A66F4" w14:textId="77777777"/>
        </w:tc>
        <w:tc>
          <w:tcPr>
            <w:tcW w:w="7654" w:type="dxa"/>
            <w:gridSpan w:val="2"/>
          </w:tcPr>
          <w:p w:rsidR="00997775" w:rsidRDefault="00997775" w14:paraId="576C8BA9" w14:textId="77777777"/>
        </w:tc>
      </w:tr>
      <w:tr w:rsidR="00997775" w:rsidTr="00257284" w14:paraId="1D6596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23B855" w14:textId="77777777"/>
        </w:tc>
        <w:tc>
          <w:tcPr>
            <w:tcW w:w="7654" w:type="dxa"/>
            <w:gridSpan w:val="2"/>
          </w:tcPr>
          <w:p w:rsidR="00997775" w:rsidRDefault="00997775" w14:paraId="15634BF4" w14:textId="77777777">
            <w:r>
              <w:t>De Kamer,</w:t>
            </w:r>
          </w:p>
        </w:tc>
      </w:tr>
      <w:tr w:rsidR="00997775" w:rsidTr="00257284" w14:paraId="07875F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4C6613" w14:textId="77777777"/>
        </w:tc>
        <w:tc>
          <w:tcPr>
            <w:tcW w:w="7654" w:type="dxa"/>
            <w:gridSpan w:val="2"/>
          </w:tcPr>
          <w:p w:rsidR="00997775" w:rsidRDefault="00997775" w14:paraId="56F4C71C" w14:textId="77777777"/>
        </w:tc>
      </w:tr>
      <w:tr w:rsidR="00997775" w:rsidTr="00257284" w14:paraId="11D99E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6F50C2" w14:textId="77777777"/>
        </w:tc>
        <w:tc>
          <w:tcPr>
            <w:tcW w:w="7654" w:type="dxa"/>
            <w:gridSpan w:val="2"/>
          </w:tcPr>
          <w:p w:rsidR="00997775" w:rsidRDefault="00997775" w14:paraId="1C7A108C" w14:textId="77777777">
            <w:r>
              <w:t>gehoord de beraadslaging,</w:t>
            </w:r>
          </w:p>
        </w:tc>
      </w:tr>
      <w:tr w:rsidR="00997775" w:rsidTr="00257284" w14:paraId="3FFF59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9903D2" w14:textId="77777777"/>
        </w:tc>
        <w:tc>
          <w:tcPr>
            <w:tcW w:w="7654" w:type="dxa"/>
            <w:gridSpan w:val="2"/>
          </w:tcPr>
          <w:p w:rsidR="00997775" w:rsidRDefault="00997775" w14:paraId="5D3471D1" w14:textId="77777777"/>
        </w:tc>
      </w:tr>
      <w:tr w:rsidR="00997775" w:rsidTr="00257284" w14:paraId="1BEC00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1F701A" w14:textId="77777777"/>
        </w:tc>
        <w:tc>
          <w:tcPr>
            <w:tcW w:w="7654" w:type="dxa"/>
            <w:gridSpan w:val="2"/>
          </w:tcPr>
          <w:p w:rsidRPr="00257284" w:rsidR="00257284" w:rsidP="00257284" w:rsidRDefault="00257284" w14:paraId="57B30B52" w14:textId="77777777">
            <w:r w:rsidRPr="00257284">
              <w:t>constaterende dat het UWV in het kader van de hersteloperatie geen onderzoek doet naar de kwaliteit van WIA-uitkeringen na 31 december 2024;</w:t>
            </w:r>
          </w:p>
          <w:p w:rsidR="00257284" w:rsidP="00257284" w:rsidRDefault="00257284" w14:paraId="4871D1D6" w14:textId="77777777"/>
          <w:p w:rsidRPr="00257284" w:rsidR="00257284" w:rsidP="00257284" w:rsidRDefault="00257284" w14:paraId="0AC63B0F" w14:textId="1982C2A4">
            <w:r w:rsidRPr="00257284">
              <w:t>constaterende dat de huidige misstanden bij het UWV nog niet zijn opgelost;</w:t>
            </w:r>
          </w:p>
          <w:p w:rsidR="00257284" w:rsidP="00257284" w:rsidRDefault="00257284" w14:paraId="7FBB1E5F" w14:textId="77777777"/>
          <w:p w:rsidRPr="00257284" w:rsidR="00257284" w:rsidP="00257284" w:rsidRDefault="00257284" w14:paraId="71D461FF" w14:textId="518BEACA">
            <w:r w:rsidRPr="00257284">
              <w:t>verzoekt de regering om niet uit te sluiten dat er ook voor de periode na 2024 hersteloperaties moeten worden uitgevoerd,</w:t>
            </w:r>
          </w:p>
          <w:p w:rsidR="00257284" w:rsidP="00257284" w:rsidRDefault="00257284" w14:paraId="4F5BFFC8" w14:textId="77777777"/>
          <w:p w:rsidRPr="00257284" w:rsidR="00257284" w:rsidP="00257284" w:rsidRDefault="00257284" w14:paraId="7BC072A3" w14:textId="48891E4B">
            <w:r w:rsidRPr="00257284">
              <w:t>en gaat over tot de orde van de dag.</w:t>
            </w:r>
          </w:p>
          <w:p w:rsidR="00257284" w:rsidP="00257284" w:rsidRDefault="00257284" w14:paraId="52386536" w14:textId="77777777"/>
          <w:p w:rsidR="00997775" w:rsidP="00257284" w:rsidRDefault="00257284" w14:paraId="4B1C68C4" w14:textId="19A010F2">
            <w:r w:rsidRPr="00257284">
              <w:t>Heutink</w:t>
            </w:r>
          </w:p>
        </w:tc>
      </w:tr>
    </w:tbl>
    <w:p w:rsidR="00997775" w:rsidRDefault="00997775" w14:paraId="47D9D5B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140EC" w14:textId="77777777" w:rsidR="00257284" w:rsidRDefault="00257284">
      <w:pPr>
        <w:spacing w:line="20" w:lineRule="exact"/>
      </w:pPr>
    </w:p>
  </w:endnote>
  <w:endnote w:type="continuationSeparator" w:id="0">
    <w:p w14:paraId="18D3FB3F" w14:textId="77777777" w:rsidR="00257284" w:rsidRDefault="0025728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1539068" w14:textId="77777777" w:rsidR="00257284" w:rsidRDefault="0025728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85732" w14:textId="77777777" w:rsidR="00257284" w:rsidRDefault="0025728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4E4E8F0" w14:textId="77777777" w:rsidR="00257284" w:rsidRDefault="00257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84"/>
    <w:rsid w:val="00133FCE"/>
    <w:rsid w:val="001E482C"/>
    <w:rsid w:val="001E4877"/>
    <w:rsid w:val="0021105A"/>
    <w:rsid w:val="00257284"/>
    <w:rsid w:val="00280D6A"/>
    <w:rsid w:val="00282D99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0B6C9"/>
  <w15:docId w15:val="{9245ECCD-7FC9-4CE7-B9D4-21317948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2025-04-17T07:57:00.0000000Z</dcterms:created>
  <dcterms:modified xsi:type="dcterms:W3CDTF">2025-04-17T08:10:00.0000000Z</dcterms:modified>
  <dc:description>------------------------</dc:description>
  <dc:subject/>
  <keywords/>
  <version/>
  <category/>
</coreProperties>
</file>