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96D69" w14:paraId="7D3057B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7726C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171F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96D69" w14:paraId="7029FA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2A287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96D69" w14:paraId="1E38BD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70AA0F" w14:textId="77777777"/>
        </w:tc>
      </w:tr>
      <w:tr w:rsidR="00997775" w:rsidTr="00F96D69" w14:paraId="117540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B82BCE" w14:textId="77777777"/>
        </w:tc>
      </w:tr>
      <w:tr w:rsidR="00997775" w:rsidTr="00F96D69" w14:paraId="316632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2AC221" w14:textId="77777777"/>
        </w:tc>
        <w:tc>
          <w:tcPr>
            <w:tcW w:w="7654" w:type="dxa"/>
            <w:gridSpan w:val="2"/>
          </w:tcPr>
          <w:p w:rsidR="00997775" w:rsidRDefault="00997775" w14:paraId="3566520B" w14:textId="77777777"/>
        </w:tc>
      </w:tr>
      <w:tr w:rsidR="00F96D69" w:rsidTr="00F96D69" w14:paraId="1BD4B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6D69" w:rsidP="00F96D69" w:rsidRDefault="00F96D69" w14:paraId="38B05081" w14:textId="7AF1C4EE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F96D69" w:rsidP="00F96D69" w:rsidRDefault="00F96D69" w14:paraId="5F0D49CA" w14:textId="7CF9EF52">
            <w:pPr>
              <w:rPr>
                <w:b/>
              </w:rPr>
            </w:pPr>
            <w:r w:rsidRPr="007A2D19">
              <w:rPr>
                <w:b/>
                <w:bCs/>
              </w:rPr>
              <w:t>Structuur van de uitvoering werk en inkomen (SUWI)</w:t>
            </w:r>
          </w:p>
        </w:tc>
      </w:tr>
      <w:tr w:rsidR="00F96D69" w:rsidTr="00F96D69" w14:paraId="73DB6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6D69" w:rsidP="00F96D69" w:rsidRDefault="00F96D69" w14:paraId="4B86E405" w14:textId="77777777"/>
        </w:tc>
        <w:tc>
          <w:tcPr>
            <w:tcW w:w="7654" w:type="dxa"/>
            <w:gridSpan w:val="2"/>
          </w:tcPr>
          <w:p w:rsidR="00F96D69" w:rsidP="00F96D69" w:rsidRDefault="00F96D69" w14:paraId="10E67321" w14:textId="77777777"/>
        </w:tc>
      </w:tr>
      <w:tr w:rsidR="00F96D69" w:rsidTr="00F96D69" w14:paraId="4F7596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6D69" w:rsidP="00F96D69" w:rsidRDefault="00F96D69" w14:paraId="4421DFCC" w14:textId="77777777"/>
        </w:tc>
        <w:tc>
          <w:tcPr>
            <w:tcW w:w="7654" w:type="dxa"/>
            <w:gridSpan w:val="2"/>
          </w:tcPr>
          <w:p w:rsidR="00F96D69" w:rsidP="00F96D69" w:rsidRDefault="00F96D69" w14:paraId="62937ED5" w14:textId="77777777"/>
        </w:tc>
      </w:tr>
      <w:tr w:rsidR="00F96D69" w:rsidTr="00F96D69" w14:paraId="096802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6D69" w:rsidP="00F96D69" w:rsidRDefault="00F96D69" w14:paraId="6D1CC17C" w14:textId="3B9D7AA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74038">
              <w:rPr>
                <w:b/>
              </w:rPr>
              <w:t>834</w:t>
            </w:r>
          </w:p>
        </w:tc>
        <w:tc>
          <w:tcPr>
            <w:tcW w:w="7654" w:type="dxa"/>
            <w:gridSpan w:val="2"/>
          </w:tcPr>
          <w:p w:rsidR="00F96D69" w:rsidP="00F96D69" w:rsidRDefault="00F96D69" w14:paraId="0337A956" w14:textId="2B3D143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74038">
              <w:rPr>
                <w:b/>
              </w:rPr>
              <w:t>HET LID HEUTINK</w:t>
            </w:r>
          </w:p>
        </w:tc>
      </w:tr>
      <w:tr w:rsidR="00F96D69" w:rsidTr="00F96D69" w14:paraId="00329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6D69" w:rsidP="00F96D69" w:rsidRDefault="00F96D69" w14:paraId="762D8822" w14:textId="77777777"/>
        </w:tc>
        <w:tc>
          <w:tcPr>
            <w:tcW w:w="7654" w:type="dxa"/>
            <w:gridSpan w:val="2"/>
          </w:tcPr>
          <w:p w:rsidR="00F96D69" w:rsidP="00F96D69" w:rsidRDefault="00F96D69" w14:paraId="4BCC85B7" w14:textId="7A49DD6E">
            <w:r>
              <w:t>Voorgesteld 16 april 2025</w:t>
            </w:r>
          </w:p>
        </w:tc>
      </w:tr>
      <w:tr w:rsidR="00997775" w:rsidTr="00F96D69" w14:paraId="70A466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76BB60" w14:textId="77777777"/>
        </w:tc>
        <w:tc>
          <w:tcPr>
            <w:tcW w:w="7654" w:type="dxa"/>
            <w:gridSpan w:val="2"/>
          </w:tcPr>
          <w:p w:rsidR="00997775" w:rsidRDefault="00997775" w14:paraId="78FF2E69" w14:textId="77777777"/>
        </w:tc>
      </w:tr>
      <w:tr w:rsidR="00997775" w:rsidTr="00F96D69" w14:paraId="5207C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0BC5F0" w14:textId="77777777"/>
        </w:tc>
        <w:tc>
          <w:tcPr>
            <w:tcW w:w="7654" w:type="dxa"/>
            <w:gridSpan w:val="2"/>
          </w:tcPr>
          <w:p w:rsidR="00997775" w:rsidRDefault="00997775" w14:paraId="54B5804C" w14:textId="77777777">
            <w:r>
              <w:t>De Kamer,</w:t>
            </w:r>
          </w:p>
        </w:tc>
      </w:tr>
      <w:tr w:rsidR="00997775" w:rsidTr="00F96D69" w14:paraId="285A5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F8AB12" w14:textId="77777777"/>
        </w:tc>
        <w:tc>
          <w:tcPr>
            <w:tcW w:w="7654" w:type="dxa"/>
            <w:gridSpan w:val="2"/>
          </w:tcPr>
          <w:p w:rsidR="00997775" w:rsidRDefault="00997775" w14:paraId="74C7998B" w14:textId="77777777"/>
        </w:tc>
      </w:tr>
      <w:tr w:rsidR="00997775" w:rsidTr="00F96D69" w14:paraId="586306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9470F" w14:textId="77777777"/>
        </w:tc>
        <w:tc>
          <w:tcPr>
            <w:tcW w:w="7654" w:type="dxa"/>
            <w:gridSpan w:val="2"/>
          </w:tcPr>
          <w:p w:rsidR="00997775" w:rsidRDefault="00997775" w14:paraId="57F7CC3C" w14:textId="77777777">
            <w:r>
              <w:t>gehoord de beraadslaging,</w:t>
            </w:r>
          </w:p>
        </w:tc>
      </w:tr>
      <w:tr w:rsidR="00997775" w:rsidTr="00F96D69" w14:paraId="7D2167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ECA612" w14:textId="77777777"/>
        </w:tc>
        <w:tc>
          <w:tcPr>
            <w:tcW w:w="7654" w:type="dxa"/>
            <w:gridSpan w:val="2"/>
          </w:tcPr>
          <w:p w:rsidR="00997775" w:rsidRDefault="00997775" w14:paraId="36ABEFF5" w14:textId="77777777"/>
        </w:tc>
      </w:tr>
      <w:tr w:rsidR="00997775" w:rsidTr="00F96D69" w14:paraId="7113C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92C08D" w14:textId="77777777"/>
        </w:tc>
        <w:tc>
          <w:tcPr>
            <w:tcW w:w="7654" w:type="dxa"/>
            <w:gridSpan w:val="2"/>
          </w:tcPr>
          <w:p w:rsidRPr="00F96D69" w:rsidR="00F96D69" w:rsidP="00F96D69" w:rsidRDefault="00F96D69" w14:paraId="26205217" w14:textId="77777777">
            <w:r w:rsidRPr="00F96D69">
              <w:t>constaterende dat de WIA-verbeteraanpak gericht is op het verbeteren van de uitvoering en op het stimuleren van re-integratie;</w:t>
            </w:r>
          </w:p>
          <w:p w:rsidR="00074038" w:rsidP="00F96D69" w:rsidRDefault="00074038" w14:paraId="7455322B" w14:textId="77777777"/>
          <w:p w:rsidRPr="00F96D69" w:rsidR="00F96D69" w:rsidP="00F96D69" w:rsidRDefault="00F96D69" w14:paraId="40FA130C" w14:textId="613CCB6E">
            <w:r w:rsidRPr="00F96D69">
              <w:t>constaterende dat er binnen de WIA ook mensen zijn die volledig en duurzaam arbeidsongeschikt verklaard zijn, die ondanks hun wil om te werken, daar medisch niet tot in staat zijn;</w:t>
            </w:r>
          </w:p>
          <w:p w:rsidR="00074038" w:rsidP="00F96D69" w:rsidRDefault="00074038" w14:paraId="5EC2601E" w14:textId="77777777"/>
          <w:p w:rsidRPr="00F96D69" w:rsidR="00F96D69" w:rsidP="00F96D69" w:rsidRDefault="00F96D69" w14:paraId="54B99344" w14:textId="03729B74">
            <w:r w:rsidRPr="00F96D69">
              <w:t>van mening dat het pervers is om deze groep mensen lastig te vallen met prikkels over re-integratie;</w:t>
            </w:r>
          </w:p>
          <w:p w:rsidR="00074038" w:rsidP="00F96D69" w:rsidRDefault="00074038" w14:paraId="101F617E" w14:textId="77777777"/>
          <w:p w:rsidRPr="00F96D69" w:rsidR="00F96D69" w:rsidP="00F96D69" w:rsidRDefault="00F96D69" w14:paraId="6E5384B9" w14:textId="61EE5AD4">
            <w:r w:rsidRPr="00F96D69">
              <w:t>verzoekt de regering om er bij de verbeteraanpak WIA rekening mee te houden dat mensen die volledig arbeidsongeschikt zijn niet meer kunnen werken, hoe graag ze dat ook willen,</w:t>
            </w:r>
          </w:p>
          <w:p w:rsidR="00074038" w:rsidP="00F96D69" w:rsidRDefault="00074038" w14:paraId="58918B8D" w14:textId="77777777"/>
          <w:p w:rsidRPr="00F96D69" w:rsidR="00F96D69" w:rsidP="00F96D69" w:rsidRDefault="00F96D69" w14:paraId="15179210" w14:textId="1EEBD686">
            <w:r w:rsidRPr="00F96D69">
              <w:t>en gaat over tot de orde van de dag.</w:t>
            </w:r>
          </w:p>
          <w:p w:rsidR="00074038" w:rsidP="00F96D69" w:rsidRDefault="00074038" w14:paraId="33C83269" w14:textId="77777777"/>
          <w:p w:rsidR="00997775" w:rsidP="00074038" w:rsidRDefault="00F96D69" w14:paraId="69F181F7" w14:textId="72597FEB">
            <w:r w:rsidRPr="00F96D69">
              <w:t>Heutink</w:t>
            </w:r>
          </w:p>
        </w:tc>
      </w:tr>
    </w:tbl>
    <w:p w:rsidR="00997775" w:rsidRDefault="00997775" w14:paraId="1F140BC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2A73" w14:textId="77777777" w:rsidR="00F96D69" w:rsidRDefault="00F96D69">
      <w:pPr>
        <w:spacing w:line="20" w:lineRule="exact"/>
      </w:pPr>
    </w:p>
  </w:endnote>
  <w:endnote w:type="continuationSeparator" w:id="0">
    <w:p w14:paraId="66846AF0" w14:textId="77777777" w:rsidR="00F96D69" w:rsidRDefault="00F96D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373096A" w14:textId="77777777" w:rsidR="00F96D69" w:rsidRDefault="00F96D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4776" w14:textId="77777777" w:rsidR="00F96D69" w:rsidRDefault="00F96D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43A752" w14:textId="77777777" w:rsidR="00F96D69" w:rsidRDefault="00F9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69"/>
    <w:rsid w:val="00074038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0C7B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6D6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1585"/>
  <w15:docId w15:val="{11338784-8876-4649-9E40-6819BAD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2025-04-17T08:11:00.0000000Z</dcterms:created>
  <dcterms:modified xsi:type="dcterms:W3CDTF">2025-04-17T08:39:00.0000000Z</dcterms:modified>
  <dc:description>------------------------</dc:description>
  <dc:subject/>
  <keywords/>
  <version/>
  <category/>
</coreProperties>
</file>