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87C47" w14:paraId="0C5FD6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946359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582220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87C47" w14:paraId="53AD66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3B7F7E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87C47" w14:paraId="52EC67A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36AF35" w14:textId="77777777"/>
        </w:tc>
      </w:tr>
      <w:tr w:rsidR="00997775" w:rsidTr="00C87C47" w14:paraId="41FF17B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2527FD6" w14:textId="77777777"/>
        </w:tc>
      </w:tr>
      <w:tr w:rsidR="00997775" w:rsidTr="00C87C47" w14:paraId="76BA2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DEC05" w14:textId="77777777"/>
        </w:tc>
        <w:tc>
          <w:tcPr>
            <w:tcW w:w="7654" w:type="dxa"/>
            <w:gridSpan w:val="2"/>
          </w:tcPr>
          <w:p w:rsidR="00997775" w:rsidRDefault="00997775" w14:paraId="4C947786" w14:textId="77777777"/>
        </w:tc>
      </w:tr>
      <w:tr w:rsidR="00C87C47" w:rsidTr="00C87C47" w14:paraId="543327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C47" w:rsidP="00C87C47" w:rsidRDefault="00C87C47" w14:paraId="5E36AC3B" w14:textId="7311053F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="00C87C47" w:rsidP="00C87C47" w:rsidRDefault="00C87C47" w14:paraId="727A2D92" w14:textId="68481DEA">
            <w:pPr>
              <w:rPr>
                <w:b/>
              </w:rPr>
            </w:pPr>
            <w:r w:rsidRPr="007A2D19">
              <w:rPr>
                <w:b/>
                <w:bCs/>
              </w:rPr>
              <w:t>Structuur van de uitvoering werk en inkomen (SUWI)</w:t>
            </w:r>
          </w:p>
        </w:tc>
      </w:tr>
      <w:tr w:rsidR="00C87C47" w:rsidTr="00C87C47" w14:paraId="111AA0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C47" w:rsidP="00C87C47" w:rsidRDefault="00C87C47" w14:paraId="49826E8C" w14:textId="77777777"/>
        </w:tc>
        <w:tc>
          <w:tcPr>
            <w:tcW w:w="7654" w:type="dxa"/>
            <w:gridSpan w:val="2"/>
          </w:tcPr>
          <w:p w:rsidR="00C87C47" w:rsidP="00C87C47" w:rsidRDefault="00C87C47" w14:paraId="2BD7CE85" w14:textId="77777777"/>
        </w:tc>
      </w:tr>
      <w:tr w:rsidR="00C87C47" w:rsidTr="00C87C47" w14:paraId="07F9B7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C47" w:rsidP="00C87C47" w:rsidRDefault="00C87C47" w14:paraId="457CF2D7" w14:textId="77777777"/>
        </w:tc>
        <w:tc>
          <w:tcPr>
            <w:tcW w:w="7654" w:type="dxa"/>
            <w:gridSpan w:val="2"/>
          </w:tcPr>
          <w:p w:rsidR="00C87C47" w:rsidP="00C87C47" w:rsidRDefault="00C87C47" w14:paraId="657D036F" w14:textId="77777777"/>
        </w:tc>
      </w:tr>
      <w:tr w:rsidR="00C87C47" w:rsidTr="00C87C47" w14:paraId="02D07E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C47" w:rsidP="00C87C47" w:rsidRDefault="00C87C47" w14:paraId="120764F3" w14:textId="1EB4E8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3A63">
              <w:rPr>
                <w:b/>
              </w:rPr>
              <w:t>835</w:t>
            </w:r>
          </w:p>
        </w:tc>
        <w:tc>
          <w:tcPr>
            <w:tcW w:w="7654" w:type="dxa"/>
            <w:gridSpan w:val="2"/>
          </w:tcPr>
          <w:p w:rsidR="00C87C47" w:rsidP="00C87C47" w:rsidRDefault="00C87C47" w14:paraId="40B88B9B" w14:textId="0F6F43E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3A63">
              <w:rPr>
                <w:b/>
              </w:rPr>
              <w:t>HET LID HEUTINK</w:t>
            </w:r>
          </w:p>
        </w:tc>
      </w:tr>
      <w:tr w:rsidR="00C87C47" w:rsidTr="00C87C47" w14:paraId="4C1029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87C47" w:rsidP="00C87C47" w:rsidRDefault="00C87C47" w14:paraId="13850EB1" w14:textId="77777777"/>
        </w:tc>
        <w:tc>
          <w:tcPr>
            <w:tcW w:w="7654" w:type="dxa"/>
            <w:gridSpan w:val="2"/>
          </w:tcPr>
          <w:p w:rsidR="00C87C47" w:rsidP="00C87C47" w:rsidRDefault="00C87C47" w14:paraId="72915253" w14:textId="53848A45">
            <w:r>
              <w:t>Voorgesteld 16 april 2025</w:t>
            </w:r>
          </w:p>
        </w:tc>
      </w:tr>
      <w:tr w:rsidR="00997775" w:rsidTr="00C87C47" w14:paraId="6896B3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17A3C7" w14:textId="77777777"/>
        </w:tc>
        <w:tc>
          <w:tcPr>
            <w:tcW w:w="7654" w:type="dxa"/>
            <w:gridSpan w:val="2"/>
          </w:tcPr>
          <w:p w:rsidR="00997775" w:rsidRDefault="00997775" w14:paraId="5CF2C5AF" w14:textId="77777777"/>
        </w:tc>
      </w:tr>
      <w:tr w:rsidR="00997775" w:rsidTr="00C87C47" w14:paraId="3457CB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7E6D89" w14:textId="77777777"/>
        </w:tc>
        <w:tc>
          <w:tcPr>
            <w:tcW w:w="7654" w:type="dxa"/>
            <w:gridSpan w:val="2"/>
          </w:tcPr>
          <w:p w:rsidR="00997775" w:rsidRDefault="00997775" w14:paraId="253D1B94" w14:textId="77777777">
            <w:r>
              <w:t>De Kamer,</w:t>
            </w:r>
          </w:p>
        </w:tc>
      </w:tr>
      <w:tr w:rsidR="00997775" w:rsidTr="00C87C47" w14:paraId="39302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75D1F" w14:textId="77777777"/>
        </w:tc>
        <w:tc>
          <w:tcPr>
            <w:tcW w:w="7654" w:type="dxa"/>
            <w:gridSpan w:val="2"/>
          </w:tcPr>
          <w:p w:rsidR="00997775" w:rsidRDefault="00997775" w14:paraId="2C2C43C2" w14:textId="77777777"/>
        </w:tc>
      </w:tr>
      <w:tr w:rsidR="00997775" w:rsidTr="00C87C47" w14:paraId="014CD6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465DA2" w14:textId="77777777"/>
        </w:tc>
        <w:tc>
          <w:tcPr>
            <w:tcW w:w="7654" w:type="dxa"/>
            <w:gridSpan w:val="2"/>
          </w:tcPr>
          <w:p w:rsidR="00997775" w:rsidRDefault="00997775" w14:paraId="3182C859" w14:textId="77777777">
            <w:r>
              <w:t>gehoord de beraadslaging,</w:t>
            </w:r>
          </w:p>
        </w:tc>
      </w:tr>
      <w:tr w:rsidR="00997775" w:rsidTr="00C87C47" w14:paraId="5944FB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BCEA480" w14:textId="77777777"/>
        </w:tc>
        <w:tc>
          <w:tcPr>
            <w:tcW w:w="7654" w:type="dxa"/>
            <w:gridSpan w:val="2"/>
          </w:tcPr>
          <w:p w:rsidR="00997775" w:rsidRDefault="00997775" w14:paraId="4189A9D4" w14:textId="77777777"/>
        </w:tc>
      </w:tr>
      <w:tr w:rsidR="00997775" w:rsidTr="00C87C47" w14:paraId="063FF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758875" w14:textId="77777777"/>
        </w:tc>
        <w:tc>
          <w:tcPr>
            <w:tcW w:w="7654" w:type="dxa"/>
            <w:gridSpan w:val="2"/>
          </w:tcPr>
          <w:p w:rsidRPr="00C87C47" w:rsidR="00C87C47" w:rsidP="00C87C47" w:rsidRDefault="00C87C47" w14:paraId="39165D43" w14:textId="77777777">
            <w:r w:rsidRPr="00C87C47">
              <w:t>constaterende dat het UWV momenteel 43.000 dossiers controleert op fouten in de berekening van het dagloon;</w:t>
            </w:r>
          </w:p>
          <w:p w:rsidR="00BB3A63" w:rsidP="00C87C47" w:rsidRDefault="00BB3A63" w14:paraId="20C8B115" w14:textId="77777777"/>
          <w:p w:rsidRPr="00C87C47" w:rsidR="00C87C47" w:rsidP="00C87C47" w:rsidRDefault="00C87C47" w14:paraId="2A04A0E4" w14:textId="3A8BD073">
            <w:r w:rsidRPr="00C87C47">
              <w:t>overwegende dat ook bij de vaststelling van het maatmanloon fouten zijn gesignaleerd, die grote gevolgen kunnen hebben voor de uitkeringsgerechtigden;</w:t>
            </w:r>
          </w:p>
          <w:p w:rsidR="00BB3A63" w:rsidP="00C87C47" w:rsidRDefault="00BB3A63" w14:paraId="449B8533" w14:textId="77777777"/>
          <w:p w:rsidRPr="00C87C47" w:rsidR="00C87C47" w:rsidP="00C87C47" w:rsidRDefault="00C87C47" w14:paraId="0E9D2498" w14:textId="4E3E3C48">
            <w:r w:rsidRPr="00C87C47">
              <w:t>constaterende dat het UWV al jarenlang geen efficiënte manier van werken heeft;</w:t>
            </w:r>
          </w:p>
          <w:p w:rsidR="00BB3A63" w:rsidP="00C87C47" w:rsidRDefault="00BB3A63" w14:paraId="67A6CE25" w14:textId="77777777"/>
          <w:p w:rsidRPr="00C87C47" w:rsidR="00C87C47" w:rsidP="00C87C47" w:rsidRDefault="00C87C47" w14:paraId="3D91A5EC" w14:textId="1D51D6B6">
            <w:r w:rsidRPr="00C87C47">
              <w:t>verzoekt de regering om de 43.000 dossiers die nu een voor een worden behandeld ook te controleren op fouten op de vaststelling van het maatmanloon,</w:t>
            </w:r>
          </w:p>
          <w:p w:rsidR="00BB3A63" w:rsidP="00C87C47" w:rsidRDefault="00BB3A63" w14:paraId="68786C4E" w14:textId="77777777"/>
          <w:p w:rsidRPr="00C87C47" w:rsidR="00C87C47" w:rsidP="00C87C47" w:rsidRDefault="00C87C47" w14:paraId="17972C3F" w14:textId="053F4CF8">
            <w:r w:rsidRPr="00C87C47">
              <w:t>en gaat over tot de orde van de dag.</w:t>
            </w:r>
          </w:p>
          <w:p w:rsidR="00BB3A63" w:rsidP="00C87C47" w:rsidRDefault="00BB3A63" w14:paraId="1D6B93DD" w14:textId="77777777"/>
          <w:p w:rsidR="00997775" w:rsidP="00BB3A63" w:rsidRDefault="00C87C47" w14:paraId="2600C2DA" w14:textId="32B376BB">
            <w:r w:rsidRPr="00C87C47">
              <w:t>Heutink</w:t>
            </w:r>
          </w:p>
        </w:tc>
      </w:tr>
    </w:tbl>
    <w:p w:rsidR="00997775" w:rsidRDefault="00997775" w14:paraId="5DFD06E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281FB" w14:textId="77777777" w:rsidR="00C87C47" w:rsidRDefault="00C87C47">
      <w:pPr>
        <w:spacing w:line="20" w:lineRule="exact"/>
      </w:pPr>
    </w:p>
  </w:endnote>
  <w:endnote w:type="continuationSeparator" w:id="0">
    <w:p w14:paraId="6F390C77" w14:textId="77777777" w:rsidR="00C87C47" w:rsidRDefault="00C87C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A7C1059" w14:textId="77777777" w:rsidR="00C87C47" w:rsidRDefault="00C87C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EC7A5" w14:textId="77777777" w:rsidR="00C87C47" w:rsidRDefault="00C87C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EB3B65" w14:textId="77777777" w:rsidR="00C87C47" w:rsidRDefault="00C87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47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45C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3A63"/>
    <w:rsid w:val="00BF5690"/>
    <w:rsid w:val="00C87C47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29D6EF"/>
  <w15:docId w15:val="{8E7D9932-E741-45D7-910D-B5AD24F6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2025-04-17T08:11:00.0000000Z</dcterms:created>
  <dcterms:modified xsi:type="dcterms:W3CDTF">2025-04-17T08:39:00.0000000Z</dcterms:modified>
  <dc:description>------------------------</dc:description>
  <dc:subject/>
  <keywords/>
  <version/>
  <category/>
</coreProperties>
</file>