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F4A3A" w14:paraId="729F73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D3FB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6A85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F4A3A" w14:paraId="06C8838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241F0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F4A3A" w14:paraId="1A9E63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6B90C9" w14:textId="77777777"/>
        </w:tc>
      </w:tr>
      <w:tr w:rsidR="00997775" w:rsidTr="007F4A3A" w14:paraId="768242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63034B" w14:textId="77777777"/>
        </w:tc>
      </w:tr>
      <w:tr w:rsidR="00997775" w:rsidTr="007F4A3A" w14:paraId="5FF64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CB07C" w14:textId="77777777"/>
        </w:tc>
        <w:tc>
          <w:tcPr>
            <w:tcW w:w="7654" w:type="dxa"/>
            <w:gridSpan w:val="2"/>
          </w:tcPr>
          <w:p w:rsidR="00997775" w:rsidRDefault="00997775" w14:paraId="794B7C8E" w14:textId="77777777"/>
        </w:tc>
      </w:tr>
      <w:tr w:rsidR="007F4A3A" w:rsidTr="007F4A3A" w14:paraId="4249F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4A3A" w:rsidP="007F4A3A" w:rsidRDefault="007F4A3A" w14:paraId="065B50C2" w14:textId="17305102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7F4A3A" w:rsidP="007F4A3A" w:rsidRDefault="007F4A3A" w14:paraId="7835C816" w14:textId="2BFA7C08">
            <w:pPr>
              <w:rPr>
                <w:b/>
              </w:rPr>
            </w:pPr>
            <w:r w:rsidRPr="007A2D19">
              <w:rPr>
                <w:b/>
                <w:bCs/>
              </w:rPr>
              <w:t>Structuur van de uitvoering werk en inkomen (SUWI)</w:t>
            </w:r>
          </w:p>
        </w:tc>
      </w:tr>
      <w:tr w:rsidR="007F4A3A" w:rsidTr="007F4A3A" w14:paraId="29E7E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4A3A" w:rsidP="007F4A3A" w:rsidRDefault="007F4A3A" w14:paraId="2B3827C1" w14:textId="77777777"/>
        </w:tc>
        <w:tc>
          <w:tcPr>
            <w:tcW w:w="7654" w:type="dxa"/>
            <w:gridSpan w:val="2"/>
          </w:tcPr>
          <w:p w:rsidR="007F4A3A" w:rsidP="007F4A3A" w:rsidRDefault="007F4A3A" w14:paraId="2459F3BA" w14:textId="77777777"/>
        </w:tc>
      </w:tr>
      <w:tr w:rsidR="007F4A3A" w:rsidTr="007F4A3A" w14:paraId="6B735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4A3A" w:rsidP="007F4A3A" w:rsidRDefault="007F4A3A" w14:paraId="41902E68" w14:textId="77777777"/>
        </w:tc>
        <w:tc>
          <w:tcPr>
            <w:tcW w:w="7654" w:type="dxa"/>
            <w:gridSpan w:val="2"/>
          </w:tcPr>
          <w:p w:rsidR="007F4A3A" w:rsidP="007F4A3A" w:rsidRDefault="007F4A3A" w14:paraId="535127DE" w14:textId="77777777"/>
        </w:tc>
      </w:tr>
      <w:tr w:rsidR="007F4A3A" w:rsidTr="007F4A3A" w14:paraId="7DF31B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4A3A" w:rsidP="007F4A3A" w:rsidRDefault="007F4A3A" w14:paraId="4232E26F" w14:textId="745751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837</w:t>
            </w:r>
          </w:p>
        </w:tc>
        <w:tc>
          <w:tcPr>
            <w:tcW w:w="7654" w:type="dxa"/>
            <w:gridSpan w:val="2"/>
          </w:tcPr>
          <w:p w:rsidR="007F4A3A" w:rsidP="007F4A3A" w:rsidRDefault="007F4A3A" w14:paraId="352595DD" w14:textId="07BAC2B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7F4A3A" w:rsidTr="007F4A3A" w14:paraId="532E4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4A3A" w:rsidP="007F4A3A" w:rsidRDefault="007F4A3A" w14:paraId="7270CE49" w14:textId="77777777"/>
        </w:tc>
        <w:tc>
          <w:tcPr>
            <w:tcW w:w="7654" w:type="dxa"/>
            <w:gridSpan w:val="2"/>
          </w:tcPr>
          <w:p w:rsidR="007F4A3A" w:rsidP="007F4A3A" w:rsidRDefault="007F4A3A" w14:paraId="6CA6B9AF" w14:textId="4B02D268">
            <w:r>
              <w:t>Voorgesteld 16 april 2025</w:t>
            </w:r>
          </w:p>
        </w:tc>
      </w:tr>
      <w:tr w:rsidR="00997775" w:rsidTr="007F4A3A" w14:paraId="6A515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B1019" w14:textId="77777777"/>
        </w:tc>
        <w:tc>
          <w:tcPr>
            <w:tcW w:w="7654" w:type="dxa"/>
            <w:gridSpan w:val="2"/>
          </w:tcPr>
          <w:p w:rsidR="00997775" w:rsidRDefault="00997775" w14:paraId="67956BB1" w14:textId="77777777"/>
        </w:tc>
      </w:tr>
      <w:tr w:rsidR="00997775" w:rsidTr="007F4A3A" w14:paraId="77450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DB7820" w14:textId="77777777"/>
        </w:tc>
        <w:tc>
          <w:tcPr>
            <w:tcW w:w="7654" w:type="dxa"/>
            <w:gridSpan w:val="2"/>
          </w:tcPr>
          <w:p w:rsidR="00997775" w:rsidRDefault="00997775" w14:paraId="1A9C3FB7" w14:textId="77777777">
            <w:r>
              <w:t>De Kamer,</w:t>
            </w:r>
          </w:p>
        </w:tc>
      </w:tr>
      <w:tr w:rsidR="00997775" w:rsidTr="007F4A3A" w14:paraId="0FD97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EB1307" w14:textId="77777777"/>
        </w:tc>
        <w:tc>
          <w:tcPr>
            <w:tcW w:w="7654" w:type="dxa"/>
            <w:gridSpan w:val="2"/>
          </w:tcPr>
          <w:p w:rsidR="00997775" w:rsidRDefault="00997775" w14:paraId="0B45CD16" w14:textId="77777777"/>
        </w:tc>
      </w:tr>
      <w:tr w:rsidR="00997775" w:rsidTr="007F4A3A" w14:paraId="5CB00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488142" w14:textId="77777777"/>
        </w:tc>
        <w:tc>
          <w:tcPr>
            <w:tcW w:w="7654" w:type="dxa"/>
            <w:gridSpan w:val="2"/>
          </w:tcPr>
          <w:p w:rsidR="00997775" w:rsidRDefault="00997775" w14:paraId="69938DB3" w14:textId="77777777">
            <w:r>
              <w:t>gehoord de beraadslaging,</w:t>
            </w:r>
          </w:p>
        </w:tc>
      </w:tr>
      <w:tr w:rsidR="00997775" w:rsidTr="007F4A3A" w14:paraId="07CC9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D2051A" w14:textId="77777777"/>
        </w:tc>
        <w:tc>
          <w:tcPr>
            <w:tcW w:w="7654" w:type="dxa"/>
            <w:gridSpan w:val="2"/>
          </w:tcPr>
          <w:p w:rsidR="00997775" w:rsidRDefault="00997775" w14:paraId="5C1AB632" w14:textId="77777777"/>
        </w:tc>
      </w:tr>
      <w:tr w:rsidR="00997775" w:rsidTr="007F4A3A" w14:paraId="219B2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DA07DE" w14:textId="77777777"/>
        </w:tc>
        <w:tc>
          <w:tcPr>
            <w:tcW w:w="7654" w:type="dxa"/>
            <w:gridSpan w:val="2"/>
          </w:tcPr>
          <w:p w:rsidRPr="007A6B3F" w:rsidR="007A6B3F" w:rsidP="007A6B3F" w:rsidRDefault="007A6B3F" w14:paraId="7E2DE4C8" w14:textId="77777777">
            <w:r w:rsidRPr="007A6B3F">
              <w:t>constaterende dat veel gedupeerden nog altijd geen volledig inzicht hebben in hun UWV-dossiers;</w:t>
            </w:r>
          </w:p>
          <w:p w:rsidR="00851BD6" w:rsidP="007A6B3F" w:rsidRDefault="00851BD6" w14:paraId="5EE87C53" w14:textId="77777777"/>
          <w:p w:rsidRPr="007A6B3F" w:rsidR="007A6B3F" w:rsidP="007A6B3F" w:rsidRDefault="007A6B3F" w14:paraId="41AEC225" w14:textId="22CAF367">
            <w:r w:rsidRPr="007A6B3F">
              <w:t>overwegende dat transparantie en dossierinzicht essentieel zijn voor rechtsbescherming en vertrouwen in de overheid;</w:t>
            </w:r>
          </w:p>
          <w:p w:rsidR="00851BD6" w:rsidP="007A6B3F" w:rsidRDefault="00851BD6" w14:paraId="6D30E32D" w14:textId="77777777"/>
          <w:p w:rsidRPr="007A6B3F" w:rsidR="007A6B3F" w:rsidP="007A6B3F" w:rsidRDefault="007A6B3F" w14:paraId="685AD816" w14:textId="75E855CF">
            <w:r w:rsidRPr="007A6B3F">
              <w:t>verzoekt de regering om het UWV op te dragen om betrokkenen volledige en begrijpelijke inzage te geven in hun dossiers,</w:t>
            </w:r>
          </w:p>
          <w:p w:rsidR="00851BD6" w:rsidP="007A6B3F" w:rsidRDefault="00851BD6" w14:paraId="0F58B586" w14:textId="77777777"/>
          <w:p w:rsidRPr="007A6B3F" w:rsidR="007A6B3F" w:rsidP="007A6B3F" w:rsidRDefault="007A6B3F" w14:paraId="0020AB3F" w14:textId="078834A8">
            <w:r w:rsidRPr="007A6B3F">
              <w:t>en gaat over tot de orde van de dag.</w:t>
            </w:r>
          </w:p>
          <w:p w:rsidR="00851BD6" w:rsidP="007A6B3F" w:rsidRDefault="00851BD6" w14:paraId="6B9616CF" w14:textId="77777777"/>
          <w:p w:rsidR="00997775" w:rsidP="00851BD6" w:rsidRDefault="007A6B3F" w14:paraId="406C9BA0" w14:textId="3274C908">
            <w:r w:rsidRPr="007A6B3F">
              <w:t>Ergin</w:t>
            </w:r>
          </w:p>
        </w:tc>
      </w:tr>
    </w:tbl>
    <w:p w:rsidR="00997775" w:rsidRDefault="00997775" w14:paraId="58A7633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C384" w14:textId="77777777" w:rsidR="007A6B3F" w:rsidRDefault="007A6B3F">
      <w:pPr>
        <w:spacing w:line="20" w:lineRule="exact"/>
      </w:pPr>
    </w:p>
  </w:endnote>
  <w:endnote w:type="continuationSeparator" w:id="0">
    <w:p w14:paraId="05798DDD" w14:textId="77777777" w:rsidR="007A6B3F" w:rsidRDefault="007A6B3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0CD91E" w14:textId="77777777" w:rsidR="007A6B3F" w:rsidRDefault="007A6B3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557C" w14:textId="77777777" w:rsidR="007A6B3F" w:rsidRDefault="007A6B3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1748E0" w14:textId="77777777" w:rsidR="007A6B3F" w:rsidRDefault="007A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3F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A6B3F"/>
    <w:rsid w:val="007B35A1"/>
    <w:rsid w:val="007C50C6"/>
    <w:rsid w:val="007F4A3A"/>
    <w:rsid w:val="008304CB"/>
    <w:rsid w:val="00831CE0"/>
    <w:rsid w:val="00850A1D"/>
    <w:rsid w:val="00851BD6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65380"/>
  <w15:docId w15:val="{230DB964-B9BB-4792-8264-997D769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2025-04-17T08:11:00.0000000Z</dcterms:created>
  <dcterms:modified xsi:type="dcterms:W3CDTF">2025-04-17T08:39:00.0000000Z</dcterms:modified>
  <dc:description>------------------------</dc:description>
  <dc:subject/>
  <keywords/>
  <version/>
  <category/>
</coreProperties>
</file>