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3432B" w14:paraId="2591DEE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7E547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7B84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3432B" w14:paraId="4AC136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20BB6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3432B" w14:paraId="729106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6609C0" w14:textId="77777777"/>
        </w:tc>
      </w:tr>
      <w:tr w:rsidR="00997775" w:rsidTr="0023432B" w14:paraId="3D40B1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A60CAA" w14:textId="77777777"/>
        </w:tc>
      </w:tr>
      <w:tr w:rsidR="00997775" w:rsidTr="0023432B" w14:paraId="47E2B6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E24F26" w14:textId="77777777"/>
        </w:tc>
        <w:tc>
          <w:tcPr>
            <w:tcW w:w="7654" w:type="dxa"/>
            <w:gridSpan w:val="2"/>
          </w:tcPr>
          <w:p w:rsidR="00997775" w:rsidRDefault="00997775" w14:paraId="06034E62" w14:textId="77777777"/>
        </w:tc>
      </w:tr>
      <w:tr w:rsidR="0023432B" w:rsidTr="0023432B" w14:paraId="698BD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432B" w:rsidP="0023432B" w:rsidRDefault="0023432B" w14:paraId="5F814A55" w14:textId="2827725F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23432B" w:rsidP="0023432B" w:rsidRDefault="0023432B" w14:paraId="7E0D914A" w14:textId="284768B2">
            <w:pPr>
              <w:rPr>
                <w:b/>
              </w:rPr>
            </w:pPr>
            <w:r w:rsidRPr="007A2D19">
              <w:rPr>
                <w:b/>
                <w:bCs/>
              </w:rPr>
              <w:t>Structuur van de uitvoering werk en inkomen (SUWI)</w:t>
            </w:r>
          </w:p>
        </w:tc>
      </w:tr>
      <w:tr w:rsidR="0023432B" w:rsidTr="0023432B" w14:paraId="0286A9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432B" w:rsidP="0023432B" w:rsidRDefault="0023432B" w14:paraId="3407D9A2" w14:textId="77777777"/>
        </w:tc>
        <w:tc>
          <w:tcPr>
            <w:tcW w:w="7654" w:type="dxa"/>
            <w:gridSpan w:val="2"/>
          </w:tcPr>
          <w:p w:rsidR="0023432B" w:rsidP="0023432B" w:rsidRDefault="0023432B" w14:paraId="2C34D972" w14:textId="77777777"/>
        </w:tc>
      </w:tr>
      <w:tr w:rsidR="0023432B" w:rsidTr="0023432B" w14:paraId="6A2E0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432B" w:rsidP="0023432B" w:rsidRDefault="0023432B" w14:paraId="032A3112" w14:textId="77777777"/>
        </w:tc>
        <w:tc>
          <w:tcPr>
            <w:tcW w:w="7654" w:type="dxa"/>
            <w:gridSpan w:val="2"/>
          </w:tcPr>
          <w:p w:rsidR="0023432B" w:rsidP="0023432B" w:rsidRDefault="0023432B" w14:paraId="04A9339F" w14:textId="77777777"/>
        </w:tc>
      </w:tr>
      <w:tr w:rsidR="0023432B" w:rsidTr="0023432B" w14:paraId="05D27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432B" w:rsidP="0023432B" w:rsidRDefault="0023432B" w14:paraId="02F92873" w14:textId="5DE3BB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6728B">
              <w:rPr>
                <w:b/>
              </w:rPr>
              <w:t>838</w:t>
            </w:r>
          </w:p>
        </w:tc>
        <w:tc>
          <w:tcPr>
            <w:tcW w:w="7654" w:type="dxa"/>
            <w:gridSpan w:val="2"/>
          </w:tcPr>
          <w:p w:rsidR="0023432B" w:rsidP="0023432B" w:rsidRDefault="0023432B" w14:paraId="2B917216" w14:textId="641C937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6728B">
              <w:rPr>
                <w:b/>
              </w:rPr>
              <w:t>HET LID ERGIN</w:t>
            </w:r>
          </w:p>
        </w:tc>
      </w:tr>
      <w:tr w:rsidR="0023432B" w:rsidTr="0023432B" w14:paraId="4EC8C1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432B" w:rsidP="0023432B" w:rsidRDefault="0023432B" w14:paraId="759AB874" w14:textId="77777777"/>
        </w:tc>
        <w:tc>
          <w:tcPr>
            <w:tcW w:w="7654" w:type="dxa"/>
            <w:gridSpan w:val="2"/>
          </w:tcPr>
          <w:p w:rsidR="0023432B" w:rsidP="0023432B" w:rsidRDefault="0023432B" w14:paraId="4BA3322D" w14:textId="746FED76">
            <w:r>
              <w:t>Voorgesteld 16 april 2025</w:t>
            </w:r>
          </w:p>
        </w:tc>
      </w:tr>
      <w:tr w:rsidR="00997775" w:rsidTr="0023432B" w14:paraId="782D45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C2FDA1" w14:textId="77777777"/>
        </w:tc>
        <w:tc>
          <w:tcPr>
            <w:tcW w:w="7654" w:type="dxa"/>
            <w:gridSpan w:val="2"/>
          </w:tcPr>
          <w:p w:rsidR="00997775" w:rsidRDefault="00997775" w14:paraId="0188CD01" w14:textId="77777777"/>
        </w:tc>
      </w:tr>
      <w:tr w:rsidR="00997775" w:rsidTr="0023432B" w14:paraId="338F8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D8CA68" w14:textId="77777777"/>
        </w:tc>
        <w:tc>
          <w:tcPr>
            <w:tcW w:w="7654" w:type="dxa"/>
            <w:gridSpan w:val="2"/>
          </w:tcPr>
          <w:p w:rsidR="00997775" w:rsidRDefault="00997775" w14:paraId="46D9FB6E" w14:textId="77777777">
            <w:r>
              <w:t>De Kamer,</w:t>
            </w:r>
          </w:p>
        </w:tc>
      </w:tr>
      <w:tr w:rsidR="00997775" w:rsidTr="0023432B" w14:paraId="7CC12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BB3494" w14:textId="77777777"/>
        </w:tc>
        <w:tc>
          <w:tcPr>
            <w:tcW w:w="7654" w:type="dxa"/>
            <w:gridSpan w:val="2"/>
          </w:tcPr>
          <w:p w:rsidR="00997775" w:rsidRDefault="00997775" w14:paraId="3CDCC6BE" w14:textId="77777777"/>
        </w:tc>
      </w:tr>
      <w:tr w:rsidR="00997775" w:rsidTr="0023432B" w14:paraId="3F40F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8C765F" w14:textId="77777777"/>
        </w:tc>
        <w:tc>
          <w:tcPr>
            <w:tcW w:w="7654" w:type="dxa"/>
            <w:gridSpan w:val="2"/>
          </w:tcPr>
          <w:p w:rsidR="00997775" w:rsidRDefault="00997775" w14:paraId="3CA5C9F1" w14:textId="77777777">
            <w:r>
              <w:t>gehoord de beraadslaging,</w:t>
            </w:r>
          </w:p>
        </w:tc>
      </w:tr>
      <w:tr w:rsidR="00997775" w:rsidTr="0023432B" w14:paraId="69C4D7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FFBB6C" w14:textId="77777777"/>
        </w:tc>
        <w:tc>
          <w:tcPr>
            <w:tcW w:w="7654" w:type="dxa"/>
            <w:gridSpan w:val="2"/>
          </w:tcPr>
          <w:p w:rsidR="00997775" w:rsidRDefault="00997775" w14:paraId="7FC5FE97" w14:textId="77777777"/>
        </w:tc>
      </w:tr>
      <w:tr w:rsidR="00997775" w:rsidTr="0023432B" w14:paraId="1A931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85575B" w14:textId="77777777"/>
        </w:tc>
        <w:tc>
          <w:tcPr>
            <w:tcW w:w="7654" w:type="dxa"/>
            <w:gridSpan w:val="2"/>
          </w:tcPr>
          <w:p w:rsidRPr="0023432B" w:rsidR="0023432B" w:rsidP="0023432B" w:rsidRDefault="0023432B" w14:paraId="2CEB0A7A" w14:textId="77777777">
            <w:r w:rsidRPr="0023432B">
              <w:t>constaterende dat de regering spreekt over een "correctieoperatie" bij fouten die duizenden mensen jarenlang geld hebben gekost;</w:t>
            </w:r>
          </w:p>
          <w:p w:rsidR="00D6728B" w:rsidP="0023432B" w:rsidRDefault="00D6728B" w14:paraId="7336E925" w14:textId="77777777"/>
          <w:p w:rsidRPr="0023432B" w:rsidR="0023432B" w:rsidP="0023432B" w:rsidRDefault="0023432B" w14:paraId="4FFDC489" w14:textId="3752814B">
            <w:r w:rsidRPr="0023432B">
              <w:t>overwegende dat dit geen tikfout in een spreadsheet was, maar een keiharde inbreuk op bestaanszekerheid;</w:t>
            </w:r>
          </w:p>
          <w:p w:rsidR="00D6728B" w:rsidP="0023432B" w:rsidRDefault="00D6728B" w14:paraId="04700C1D" w14:textId="77777777"/>
          <w:p w:rsidRPr="0023432B" w:rsidR="0023432B" w:rsidP="0023432B" w:rsidRDefault="0023432B" w14:paraId="556989EB" w14:textId="1C9B148C">
            <w:r w:rsidRPr="0023432B">
              <w:t>van mening dat we fouten die mensen raken niet weg mogen poetsen met technocratisch taalgebruik;</w:t>
            </w:r>
          </w:p>
          <w:p w:rsidR="00D6728B" w:rsidP="0023432B" w:rsidRDefault="00D6728B" w14:paraId="226B9ACA" w14:textId="77777777"/>
          <w:p w:rsidRPr="0023432B" w:rsidR="0023432B" w:rsidP="0023432B" w:rsidRDefault="0023432B" w14:paraId="4CDCE785" w14:textId="598D726D">
            <w:r w:rsidRPr="0023432B">
              <w:t>verzoekt de regering om voortaan te spreken van een hersteloperatie wanneer de overheid fouten maakt die burgers raken in hun portemonnee en vertrouwen,</w:t>
            </w:r>
          </w:p>
          <w:p w:rsidR="00D6728B" w:rsidP="0023432B" w:rsidRDefault="00D6728B" w14:paraId="381B27D8" w14:textId="77777777"/>
          <w:p w:rsidRPr="0023432B" w:rsidR="0023432B" w:rsidP="0023432B" w:rsidRDefault="0023432B" w14:paraId="51AAA96A" w14:textId="151DED09">
            <w:r w:rsidRPr="0023432B">
              <w:t>en gaat over tot de orde van de dag.</w:t>
            </w:r>
          </w:p>
          <w:p w:rsidR="00D6728B" w:rsidP="0023432B" w:rsidRDefault="00D6728B" w14:paraId="6237C7C7" w14:textId="77777777"/>
          <w:p w:rsidR="00997775" w:rsidP="00D6728B" w:rsidRDefault="0023432B" w14:paraId="79750D7B" w14:textId="13A586F7">
            <w:r w:rsidRPr="0023432B">
              <w:t>Ergin</w:t>
            </w:r>
          </w:p>
        </w:tc>
      </w:tr>
    </w:tbl>
    <w:p w:rsidR="00997775" w:rsidRDefault="00997775" w14:paraId="17C79F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D655" w14:textId="77777777" w:rsidR="0023432B" w:rsidRDefault="0023432B">
      <w:pPr>
        <w:spacing w:line="20" w:lineRule="exact"/>
      </w:pPr>
    </w:p>
  </w:endnote>
  <w:endnote w:type="continuationSeparator" w:id="0">
    <w:p w14:paraId="3D64FC1E" w14:textId="77777777" w:rsidR="0023432B" w:rsidRDefault="002343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018229" w14:textId="77777777" w:rsidR="0023432B" w:rsidRDefault="002343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D512" w14:textId="77777777" w:rsidR="0023432B" w:rsidRDefault="002343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87BF9C" w14:textId="77777777" w:rsidR="0023432B" w:rsidRDefault="0023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2B"/>
    <w:rsid w:val="00133FCE"/>
    <w:rsid w:val="001E482C"/>
    <w:rsid w:val="001E4877"/>
    <w:rsid w:val="0021105A"/>
    <w:rsid w:val="0023432B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728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CA716"/>
  <w15:docId w15:val="{37F4A9E2-4F49-4B9D-A7F7-3F46E89F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2025-04-17T08:11:00.0000000Z</dcterms:created>
  <dcterms:modified xsi:type="dcterms:W3CDTF">2025-04-17T08:40:00.0000000Z</dcterms:modified>
  <dc:description>------------------------</dc:description>
  <dc:subject/>
  <keywords/>
  <version/>
  <category/>
</coreProperties>
</file>