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885518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16DB2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8588F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F39D2F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D966F54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08707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85E30E8" w14:textId="77777777"/>
        </w:tc>
      </w:tr>
      <w:tr w:rsidR="0028220F" w:rsidTr="0065630E" w14:paraId="52F1B5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735B872" w14:textId="77777777"/>
        </w:tc>
      </w:tr>
      <w:tr w:rsidR="0028220F" w:rsidTr="0065630E" w14:paraId="254789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DDDD82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2BA6F2A" w14:textId="77777777">
            <w:pPr>
              <w:rPr>
                <w:b/>
              </w:rPr>
            </w:pPr>
          </w:p>
        </w:tc>
      </w:tr>
      <w:tr w:rsidR="0028220F" w:rsidTr="0065630E" w14:paraId="785FE9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54188" w14:paraId="4460CB87" w14:textId="4CBB263B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8647" w:type="dxa"/>
            <w:gridSpan w:val="2"/>
          </w:tcPr>
          <w:p w:rsidRPr="00B54188" w:rsidR="0028220F" w:rsidP="0065630E" w:rsidRDefault="00B54188" w14:paraId="506CC8CB" w14:textId="3BC87CB7">
            <w:pPr>
              <w:rPr>
                <w:b/>
                <w:bCs/>
              </w:rPr>
            </w:pPr>
            <w:r w:rsidRPr="00B54188">
              <w:rPr>
                <w:b/>
                <w:bCs/>
              </w:rPr>
              <w:t>Toekomst mediabeleid</w:t>
            </w:r>
          </w:p>
        </w:tc>
      </w:tr>
      <w:tr w:rsidR="0028220F" w:rsidTr="0065630E" w14:paraId="5AB39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9D8B81" w14:textId="77777777"/>
        </w:tc>
        <w:tc>
          <w:tcPr>
            <w:tcW w:w="8647" w:type="dxa"/>
            <w:gridSpan w:val="2"/>
          </w:tcPr>
          <w:p w:rsidR="0028220F" w:rsidP="0065630E" w:rsidRDefault="0028220F" w14:paraId="40FD9114" w14:textId="77777777"/>
        </w:tc>
      </w:tr>
      <w:tr w:rsidR="0028220F" w:rsidTr="0065630E" w14:paraId="4CD12B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79D0F8" w14:textId="77777777"/>
        </w:tc>
        <w:tc>
          <w:tcPr>
            <w:tcW w:w="8647" w:type="dxa"/>
            <w:gridSpan w:val="2"/>
          </w:tcPr>
          <w:p w:rsidR="0028220F" w:rsidP="0065630E" w:rsidRDefault="0028220F" w14:paraId="7A5292A8" w14:textId="77777777"/>
        </w:tc>
      </w:tr>
      <w:tr w:rsidR="0028220F" w:rsidTr="0065630E" w14:paraId="30664C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861E77" w14:textId="723E4FA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F548A">
              <w:rPr>
                <w:b/>
              </w:rPr>
              <w:t>367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74B63B2" w14:textId="2FCBCF4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54188">
              <w:rPr>
                <w:b/>
              </w:rPr>
              <w:t>DE LEDEN MARTENS-AMERICA EN MOHANDIS</w:t>
            </w:r>
          </w:p>
          <w:p w:rsidR="0028220F" w:rsidP="0065630E" w:rsidRDefault="0028220F" w14:paraId="123C5A71" w14:textId="7FA70A9C">
            <w:pPr>
              <w:rPr>
                <w:b/>
              </w:rPr>
            </w:pPr>
            <w:r>
              <w:t xml:space="preserve">Ter vervanging van die gedrukt onder nr. </w:t>
            </w:r>
            <w:r w:rsidR="00B54188">
              <w:t>334</w:t>
            </w:r>
          </w:p>
        </w:tc>
      </w:tr>
      <w:tr w:rsidR="0028220F" w:rsidTr="0065630E" w14:paraId="44CBF3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80BF54" w14:textId="77777777"/>
        </w:tc>
        <w:tc>
          <w:tcPr>
            <w:tcW w:w="8647" w:type="dxa"/>
            <w:gridSpan w:val="2"/>
          </w:tcPr>
          <w:p w:rsidR="0028220F" w:rsidP="0065630E" w:rsidRDefault="0028220F" w14:paraId="6938D839" w14:textId="675CB88F">
            <w:r>
              <w:t xml:space="preserve">Voorgesteld </w:t>
            </w:r>
            <w:r w:rsidR="00FF548A">
              <w:t>22 april 2025</w:t>
            </w:r>
          </w:p>
        </w:tc>
      </w:tr>
      <w:tr w:rsidR="0028220F" w:rsidTr="0065630E" w14:paraId="347927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429137" w14:textId="77777777"/>
        </w:tc>
        <w:tc>
          <w:tcPr>
            <w:tcW w:w="8647" w:type="dxa"/>
            <w:gridSpan w:val="2"/>
          </w:tcPr>
          <w:p w:rsidR="0028220F" w:rsidP="0065630E" w:rsidRDefault="0028220F" w14:paraId="17C9D18F" w14:textId="77777777"/>
        </w:tc>
      </w:tr>
      <w:tr w:rsidR="0028220F" w:rsidTr="0065630E" w14:paraId="544D80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FF712C" w14:textId="77777777"/>
        </w:tc>
        <w:tc>
          <w:tcPr>
            <w:tcW w:w="8647" w:type="dxa"/>
            <w:gridSpan w:val="2"/>
          </w:tcPr>
          <w:p w:rsidR="0028220F" w:rsidP="0065630E" w:rsidRDefault="0028220F" w14:paraId="30A5662C" w14:textId="77777777">
            <w:r>
              <w:t>De Kamer,</w:t>
            </w:r>
          </w:p>
        </w:tc>
      </w:tr>
      <w:tr w:rsidR="0028220F" w:rsidTr="0065630E" w14:paraId="74A2F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55D184" w14:textId="77777777"/>
        </w:tc>
        <w:tc>
          <w:tcPr>
            <w:tcW w:w="8647" w:type="dxa"/>
            <w:gridSpan w:val="2"/>
          </w:tcPr>
          <w:p w:rsidR="0028220F" w:rsidP="0065630E" w:rsidRDefault="0028220F" w14:paraId="43537B03" w14:textId="77777777"/>
        </w:tc>
      </w:tr>
      <w:tr w:rsidR="0028220F" w:rsidTr="0065630E" w14:paraId="270455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B35621" w14:textId="77777777"/>
        </w:tc>
        <w:tc>
          <w:tcPr>
            <w:tcW w:w="8647" w:type="dxa"/>
            <w:gridSpan w:val="2"/>
          </w:tcPr>
          <w:p w:rsidR="0028220F" w:rsidP="0065630E" w:rsidRDefault="0028220F" w14:paraId="3CFBE81C" w14:textId="77777777">
            <w:r>
              <w:t>gehoord de beraadslaging,</w:t>
            </w:r>
          </w:p>
        </w:tc>
      </w:tr>
      <w:tr w:rsidR="0028220F" w:rsidTr="0065630E" w14:paraId="2FD20C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5FA587" w14:textId="77777777"/>
        </w:tc>
        <w:tc>
          <w:tcPr>
            <w:tcW w:w="8647" w:type="dxa"/>
            <w:gridSpan w:val="2"/>
          </w:tcPr>
          <w:p w:rsidR="0028220F" w:rsidP="0065630E" w:rsidRDefault="0028220F" w14:paraId="2C5E117F" w14:textId="77777777"/>
        </w:tc>
      </w:tr>
      <w:tr w:rsidR="0028220F" w:rsidTr="0065630E" w14:paraId="14B010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44E21D" w14:textId="77777777"/>
        </w:tc>
        <w:tc>
          <w:tcPr>
            <w:tcW w:w="8647" w:type="dxa"/>
            <w:gridSpan w:val="2"/>
          </w:tcPr>
          <w:p w:rsidRPr="00B54188" w:rsidR="00B54188" w:rsidP="00B54188" w:rsidRDefault="00B54188" w14:paraId="2C804A97" w14:textId="77777777">
            <w:pPr>
              <w:widowControl/>
            </w:pPr>
            <w:r w:rsidRPr="00B54188">
              <w:t>constaterende dat de regering bestaande omroepen de opdracht heeft gegeven om tot omroephuizen te komen;</w:t>
            </w:r>
            <w:r w:rsidRPr="00B54188">
              <w:br/>
            </w:r>
            <w:r w:rsidRPr="00B54188">
              <w:br/>
              <w:t>overwegende dat de kans bestaat dat omroepen, bewust of onbewust, individueel overblijven;</w:t>
            </w:r>
            <w:r w:rsidRPr="00B54188">
              <w:br/>
            </w:r>
            <w:r w:rsidRPr="00B54188">
              <w:br/>
              <w:t>overwegende dat er op dat moment geen sprake is van een omroephuis;</w:t>
            </w:r>
            <w:r w:rsidRPr="00B54188">
              <w:br/>
            </w:r>
            <w:r w:rsidRPr="00B54188">
              <w:br/>
              <w:t>verzoekt de regering te verduidelijken dat een omroephuis uit ten minste twee omroepen moet bestaan op de voorwaarden zoals geschetst in de contourenbrief,</w:t>
            </w:r>
            <w:r w:rsidRPr="00B54188">
              <w:br/>
            </w:r>
            <w:r w:rsidRPr="00B54188">
              <w:br/>
              <w:t>en gaat over tot de orde van de dag.</w:t>
            </w:r>
          </w:p>
          <w:p w:rsidRPr="00B54188" w:rsidR="00B54188" w:rsidP="00B54188" w:rsidRDefault="00B54188" w14:paraId="50BA3B20" w14:textId="77777777">
            <w:pPr>
              <w:widowControl/>
            </w:pPr>
          </w:p>
          <w:p w:rsidR="0028220F" w:rsidP="00B54188" w:rsidRDefault="00B54188" w14:paraId="40B6D795" w14:textId="77777777">
            <w:r w:rsidRPr="00B54188">
              <w:t>Martens-America</w:t>
            </w:r>
          </w:p>
          <w:p w:rsidR="00B54188" w:rsidP="00B54188" w:rsidRDefault="00B54188" w14:paraId="75A34C39" w14:textId="2C357AA1">
            <w:proofErr w:type="spellStart"/>
            <w:r>
              <w:t>Mohandis</w:t>
            </w:r>
            <w:proofErr w:type="spellEnd"/>
          </w:p>
        </w:tc>
      </w:tr>
    </w:tbl>
    <w:p w:rsidRPr="0028220F" w:rsidR="004A4819" w:rsidP="0028220F" w:rsidRDefault="004A4819" w14:paraId="4181907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0134" w14:textId="77777777" w:rsidR="00B54188" w:rsidRDefault="00B54188">
      <w:pPr>
        <w:spacing w:line="20" w:lineRule="exact"/>
      </w:pPr>
    </w:p>
  </w:endnote>
  <w:endnote w:type="continuationSeparator" w:id="0">
    <w:p w14:paraId="48B60C33" w14:textId="77777777" w:rsidR="00B54188" w:rsidRDefault="00B5418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14B96E" w14:textId="77777777" w:rsidR="00B54188" w:rsidRDefault="00B5418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9A57" w14:textId="77777777" w:rsidR="00B54188" w:rsidRDefault="00B5418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89FD51" w14:textId="77777777" w:rsidR="00B54188" w:rsidRDefault="00B54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8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1762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3413"/>
    <w:rsid w:val="00AE6AD7"/>
    <w:rsid w:val="00B54188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FEEBF"/>
  <w15:docId w15:val="{5A64B8B8-F24F-4ABC-883F-777CCDE9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2025-04-23T09:18:00.0000000Z</dcterms:created>
  <dcterms:modified xsi:type="dcterms:W3CDTF">2025-04-23T09:18:00.0000000Z</dcterms:modified>
  <dc:description>------------------------</dc:description>
  <dc:subject/>
  <keywords/>
  <version/>
  <category/>
</coreProperties>
</file>