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8C9F6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C0CE5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BB2D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4835C2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6F8DEA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CC969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E722A31" w14:textId="77777777"/>
        </w:tc>
      </w:tr>
      <w:tr w:rsidR="0028220F" w:rsidTr="0065630E" w14:paraId="1580ED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5D69E3B" w14:textId="77777777"/>
        </w:tc>
      </w:tr>
      <w:tr w:rsidR="0028220F" w:rsidTr="0065630E" w14:paraId="76067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E33F17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9C42D2F" w14:textId="77777777">
            <w:pPr>
              <w:rPr>
                <w:b/>
              </w:rPr>
            </w:pPr>
          </w:p>
        </w:tc>
      </w:tr>
      <w:tr w:rsidR="0028220F" w:rsidTr="0065630E" w14:paraId="22F9B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63B0D" w14:paraId="70051528" w14:textId="430E814E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8647" w:type="dxa"/>
            <w:gridSpan w:val="2"/>
          </w:tcPr>
          <w:p w:rsidRPr="00063B0D" w:rsidR="0028220F" w:rsidP="0065630E" w:rsidRDefault="00063B0D" w14:paraId="0E09A488" w14:textId="36FE10CF">
            <w:pPr>
              <w:rPr>
                <w:b/>
                <w:bCs/>
              </w:rPr>
            </w:pPr>
            <w:r w:rsidRPr="00063B0D">
              <w:rPr>
                <w:b/>
                <w:bCs/>
              </w:rPr>
              <w:t>Structuur van de uitvoering werk en inkomen (SUWI)</w:t>
            </w:r>
          </w:p>
        </w:tc>
      </w:tr>
      <w:tr w:rsidR="0028220F" w:rsidTr="0065630E" w14:paraId="167683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321C5B" w14:textId="77777777"/>
        </w:tc>
        <w:tc>
          <w:tcPr>
            <w:tcW w:w="8647" w:type="dxa"/>
            <w:gridSpan w:val="2"/>
          </w:tcPr>
          <w:p w:rsidR="0028220F" w:rsidP="0065630E" w:rsidRDefault="0028220F" w14:paraId="5A76B123" w14:textId="77777777"/>
        </w:tc>
      </w:tr>
      <w:tr w:rsidR="0028220F" w:rsidTr="0065630E" w14:paraId="32054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8C776E" w14:textId="77777777"/>
        </w:tc>
        <w:tc>
          <w:tcPr>
            <w:tcW w:w="8647" w:type="dxa"/>
            <w:gridSpan w:val="2"/>
          </w:tcPr>
          <w:p w:rsidR="0028220F" w:rsidP="0065630E" w:rsidRDefault="0028220F" w14:paraId="36CEAE66" w14:textId="77777777"/>
        </w:tc>
      </w:tr>
      <w:tr w:rsidR="0028220F" w:rsidTr="0065630E" w14:paraId="7B0DC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83F9A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50CF7B2" w14:textId="154ADBE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63EE8">
              <w:rPr>
                <w:b/>
              </w:rPr>
              <w:t>HET LID VAN KENT C.S.</w:t>
            </w:r>
          </w:p>
          <w:p w:rsidR="0028220F" w:rsidP="0065630E" w:rsidRDefault="0028220F" w14:paraId="6D874FD0" w14:textId="796132BE">
            <w:pPr>
              <w:rPr>
                <w:b/>
              </w:rPr>
            </w:pPr>
            <w:r>
              <w:t xml:space="preserve">Ter vervanging van die gedrukt onder nr. </w:t>
            </w:r>
            <w:r w:rsidR="00063B0D">
              <w:t>825</w:t>
            </w:r>
          </w:p>
        </w:tc>
      </w:tr>
      <w:tr w:rsidR="0028220F" w:rsidTr="0065630E" w14:paraId="6005A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2B3959" w14:textId="77777777"/>
        </w:tc>
        <w:tc>
          <w:tcPr>
            <w:tcW w:w="8647" w:type="dxa"/>
            <w:gridSpan w:val="2"/>
          </w:tcPr>
          <w:p w:rsidR="0028220F" w:rsidP="0065630E" w:rsidRDefault="0028220F" w14:paraId="244401CC" w14:textId="77777777">
            <w:r>
              <w:t xml:space="preserve">Voorgesteld </w:t>
            </w:r>
          </w:p>
        </w:tc>
      </w:tr>
      <w:tr w:rsidR="0028220F" w:rsidTr="0065630E" w14:paraId="4C787A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3AFAA7" w14:textId="77777777"/>
        </w:tc>
        <w:tc>
          <w:tcPr>
            <w:tcW w:w="8647" w:type="dxa"/>
            <w:gridSpan w:val="2"/>
          </w:tcPr>
          <w:p w:rsidR="0028220F" w:rsidP="0065630E" w:rsidRDefault="0028220F" w14:paraId="75AEC2EA" w14:textId="77777777"/>
        </w:tc>
      </w:tr>
      <w:tr w:rsidR="0028220F" w:rsidTr="0065630E" w14:paraId="58E50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034513" w14:textId="77777777"/>
        </w:tc>
        <w:tc>
          <w:tcPr>
            <w:tcW w:w="8647" w:type="dxa"/>
            <w:gridSpan w:val="2"/>
          </w:tcPr>
          <w:p w:rsidR="0028220F" w:rsidP="0065630E" w:rsidRDefault="0028220F" w14:paraId="297DC46B" w14:textId="77777777">
            <w:r>
              <w:t>De Kamer,</w:t>
            </w:r>
          </w:p>
        </w:tc>
      </w:tr>
      <w:tr w:rsidR="0028220F" w:rsidTr="0065630E" w14:paraId="7C2A2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523C11" w14:textId="77777777"/>
        </w:tc>
        <w:tc>
          <w:tcPr>
            <w:tcW w:w="8647" w:type="dxa"/>
            <w:gridSpan w:val="2"/>
          </w:tcPr>
          <w:p w:rsidR="0028220F" w:rsidP="0065630E" w:rsidRDefault="0028220F" w14:paraId="41D75023" w14:textId="77777777"/>
        </w:tc>
      </w:tr>
      <w:tr w:rsidR="0028220F" w:rsidTr="0065630E" w14:paraId="0138D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460E0F" w14:textId="77777777"/>
        </w:tc>
        <w:tc>
          <w:tcPr>
            <w:tcW w:w="8647" w:type="dxa"/>
            <w:gridSpan w:val="2"/>
          </w:tcPr>
          <w:p w:rsidR="0028220F" w:rsidP="0065630E" w:rsidRDefault="0028220F" w14:paraId="55964744" w14:textId="77777777">
            <w:r>
              <w:t>gehoord de beraadslaging,</w:t>
            </w:r>
          </w:p>
        </w:tc>
      </w:tr>
      <w:tr w:rsidR="0028220F" w:rsidTr="0065630E" w14:paraId="37914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E68CDB" w14:textId="77777777"/>
        </w:tc>
        <w:tc>
          <w:tcPr>
            <w:tcW w:w="8647" w:type="dxa"/>
            <w:gridSpan w:val="2"/>
          </w:tcPr>
          <w:p w:rsidR="0028220F" w:rsidP="0065630E" w:rsidRDefault="0028220F" w14:paraId="56B6A2D2" w14:textId="77777777"/>
        </w:tc>
      </w:tr>
      <w:tr w:rsidR="0028220F" w:rsidTr="0065630E" w14:paraId="04BB5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9E19E5" w14:textId="77777777"/>
        </w:tc>
        <w:tc>
          <w:tcPr>
            <w:tcW w:w="8647" w:type="dxa"/>
            <w:gridSpan w:val="2"/>
          </w:tcPr>
          <w:p w:rsidR="00763EE8" w:rsidP="00763EE8" w:rsidRDefault="00763EE8" w14:paraId="1702BEC0" w14:textId="77777777">
            <w:r>
              <w:t>constaterende dat de overheid verantwoordelijk is voor de fouten die gemaakt zijn bij de WIA;</w:t>
            </w:r>
          </w:p>
          <w:p w:rsidR="00763EE8" w:rsidP="00763EE8" w:rsidRDefault="00763EE8" w14:paraId="01BAD26E" w14:textId="77777777"/>
          <w:p w:rsidR="00763EE8" w:rsidP="00763EE8" w:rsidRDefault="00763EE8" w14:paraId="5F5C7FC0" w14:textId="77777777">
            <w:r>
              <w:t>constaterende dat nabetalingen effect kunnen hebben op de hoogte van toeslagen en belastingen die negatieve effecten kunnen hebben voor het netto inkomen van de gedupeerde;</w:t>
            </w:r>
          </w:p>
          <w:p w:rsidR="00763EE8" w:rsidP="00763EE8" w:rsidRDefault="00763EE8" w14:paraId="3F81B9D6" w14:textId="77777777"/>
          <w:p w:rsidR="00763EE8" w:rsidP="00763EE8" w:rsidRDefault="00763EE8" w14:paraId="7A9DC4D5" w14:textId="0BE3F80B">
            <w:r>
              <w:t>verzoekt de regering als uitgangspunt te hanteren dat nabetalingen in de hersteloperatie geen financieel nadeel m</w:t>
            </w:r>
            <w:r w:rsidR="005564C7">
              <w:t>ogen</w:t>
            </w:r>
            <w:r>
              <w:t xml:space="preserve"> hebben op toeslagen en belastingen,</w:t>
            </w:r>
          </w:p>
          <w:p w:rsidR="00763EE8" w:rsidP="00763EE8" w:rsidRDefault="00763EE8" w14:paraId="506F32A9" w14:textId="77777777"/>
          <w:p w:rsidR="00763EE8" w:rsidP="00763EE8" w:rsidRDefault="00763EE8" w14:paraId="119528A7" w14:textId="77777777">
            <w:r>
              <w:t>en gaat over tot de orde van de dag.</w:t>
            </w:r>
          </w:p>
          <w:p w:rsidR="00763EE8" w:rsidP="00763EE8" w:rsidRDefault="00763EE8" w14:paraId="30646443" w14:textId="77777777"/>
          <w:p w:rsidR="00763EE8" w:rsidP="00763EE8" w:rsidRDefault="00763EE8" w14:paraId="22453928" w14:textId="77777777">
            <w:r>
              <w:t>Van Kent</w:t>
            </w:r>
          </w:p>
          <w:p w:rsidR="00763EE8" w:rsidP="00763EE8" w:rsidRDefault="00763EE8" w14:paraId="54AE66A2" w14:textId="77777777">
            <w:r>
              <w:t>Ceder</w:t>
            </w:r>
          </w:p>
          <w:p w:rsidR="00763EE8" w:rsidP="00763EE8" w:rsidRDefault="00763EE8" w14:paraId="41A42A0C" w14:textId="77777777">
            <w:proofErr w:type="spellStart"/>
            <w:r>
              <w:t>Patijn</w:t>
            </w:r>
            <w:proofErr w:type="spellEnd"/>
          </w:p>
          <w:p w:rsidR="00763EE8" w:rsidP="00763EE8" w:rsidRDefault="00763EE8" w14:paraId="51EDD5FD" w14:textId="77777777">
            <w:r>
              <w:t>Vijlbrief</w:t>
            </w:r>
          </w:p>
          <w:p w:rsidR="00763EE8" w:rsidP="00763EE8" w:rsidRDefault="00763EE8" w14:paraId="2C373DA0" w14:textId="77777777">
            <w:r>
              <w:t>Ergin</w:t>
            </w:r>
          </w:p>
          <w:p w:rsidR="00763EE8" w:rsidP="00763EE8" w:rsidRDefault="00763EE8" w14:paraId="5E44007C" w14:textId="77777777">
            <w:r>
              <w:t>Inge van Dijk</w:t>
            </w:r>
          </w:p>
          <w:p w:rsidR="00763EE8" w:rsidP="00763EE8" w:rsidRDefault="00763EE8" w14:paraId="71D37B52" w14:textId="77777777">
            <w:proofErr w:type="spellStart"/>
            <w:r>
              <w:t>Flach</w:t>
            </w:r>
            <w:proofErr w:type="spellEnd"/>
          </w:p>
          <w:p w:rsidR="00763EE8" w:rsidP="00763EE8" w:rsidRDefault="00763EE8" w14:paraId="592EF6AB" w14:textId="77777777"/>
          <w:p w:rsidR="00763EE8" w:rsidP="00763EE8" w:rsidRDefault="00763EE8" w14:paraId="79B9DDF4" w14:textId="77777777"/>
          <w:p w:rsidR="0028220F" w:rsidP="0065630E" w:rsidRDefault="0028220F" w14:paraId="7E5457DB" w14:textId="77777777"/>
        </w:tc>
      </w:tr>
    </w:tbl>
    <w:p w:rsidRPr="0028220F" w:rsidR="004A4819" w:rsidP="0028220F" w:rsidRDefault="004A4819" w14:paraId="22B0446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3D50" w14:textId="77777777" w:rsidR="00763EE8" w:rsidRDefault="00763EE8">
      <w:pPr>
        <w:spacing w:line="20" w:lineRule="exact"/>
      </w:pPr>
    </w:p>
  </w:endnote>
  <w:endnote w:type="continuationSeparator" w:id="0">
    <w:p w14:paraId="710E8A00" w14:textId="77777777" w:rsidR="00763EE8" w:rsidRDefault="00763E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5116B6" w14:textId="77777777" w:rsidR="00763EE8" w:rsidRDefault="00763E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5492" w14:textId="77777777" w:rsidR="00763EE8" w:rsidRDefault="00763E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027A24" w14:textId="77777777" w:rsidR="00763EE8" w:rsidRDefault="00763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E8"/>
    <w:rsid w:val="00027E9C"/>
    <w:rsid w:val="00062708"/>
    <w:rsid w:val="00063162"/>
    <w:rsid w:val="00063B0D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564C7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3EE8"/>
    <w:rsid w:val="007911E4"/>
    <w:rsid w:val="007F7DE5"/>
    <w:rsid w:val="00847D97"/>
    <w:rsid w:val="00852843"/>
    <w:rsid w:val="00867001"/>
    <w:rsid w:val="008B6955"/>
    <w:rsid w:val="008D2B7A"/>
    <w:rsid w:val="008E48CB"/>
    <w:rsid w:val="0093683D"/>
    <w:rsid w:val="009B6CFE"/>
    <w:rsid w:val="00A57354"/>
    <w:rsid w:val="00AE6AD7"/>
    <w:rsid w:val="00BB5485"/>
    <w:rsid w:val="00BB5729"/>
    <w:rsid w:val="00BF1866"/>
    <w:rsid w:val="00BF3DA1"/>
    <w:rsid w:val="00C77B23"/>
    <w:rsid w:val="00CF49B0"/>
    <w:rsid w:val="00D42A43"/>
    <w:rsid w:val="00D65DDA"/>
    <w:rsid w:val="00D76F09"/>
    <w:rsid w:val="00DC24E8"/>
    <w:rsid w:val="00DF096D"/>
    <w:rsid w:val="00DF45D2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ED5B8"/>
  <w15:docId w15:val="{A7C03671-55B9-43A0-AB83-10FAA941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2025-04-17T10:03:00.0000000Z</dcterms:created>
  <dcterms:modified xsi:type="dcterms:W3CDTF">2025-04-17T10:03:00.0000000Z</dcterms:modified>
  <dc:description>------------------------</dc:description>
  <dc:subject/>
  <keywords/>
  <version/>
  <category/>
</coreProperties>
</file>