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B3C0D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937F8B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34CFAB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EC9C5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9D86C9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01B28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DB33C3F" w14:textId="77777777"/>
        </w:tc>
      </w:tr>
      <w:tr w:rsidR="0028220F" w:rsidTr="0065630E" w14:paraId="1A9055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CEA10B8" w14:textId="77777777"/>
        </w:tc>
      </w:tr>
      <w:tr w:rsidR="0028220F" w:rsidTr="0065630E" w14:paraId="7C6AE5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E23ACD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9AA116A" w14:textId="77777777">
            <w:pPr>
              <w:rPr>
                <w:b/>
              </w:rPr>
            </w:pPr>
          </w:p>
        </w:tc>
      </w:tr>
      <w:tr w:rsidR="0028220F" w:rsidTr="0065630E" w14:paraId="22BB37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337EB" w14:paraId="2BF4339A" w14:textId="4F26574C">
            <w:pPr>
              <w:rPr>
                <w:b/>
              </w:rPr>
            </w:pPr>
            <w:r>
              <w:rPr>
                <w:b/>
              </w:rPr>
              <w:t>36 571</w:t>
            </w:r>
          </w:p>
        </w:tc>
        <w:tc>
          <w:tcPr>
            <w:tcW w:w="8647" w:type="dxa"/>
            <w:gridSpan w:val="2"/>
          </w:tcPr>
          <w:p w:rsidRPr="00B337EB" w:rsidR="0028220F" w:rsidP="0065630E" w:rsidRDefault="00B337EB" w14:paraId="526C6067" w14:textId="70C07805">
            <w:pPr>
              <w:rPr>
                <w:b/>
                <w:bCs/>
                <w:szCs w:val="24"/>
              </w:rPr>
            </w:pPr>
            <w:r w:rsidRPr="00B337EB">
              <w:rPr>
                <w:b/>
                <w:bCs/>
                <w:szCs w:val="24"/>
              </w:rPr>
              <w:t xml:space="preserve">Wijziging van de Kieswet in verband met de aanscherping van de strafbaarstelling inzake het ronselen van </w:t>
            </w:r>
            <w:proofErr w:type="spellStart"/>
            <w:r w:rsidRPr="00B337EB">
              <w:rPr>
                <w:b/>
                <w:bCs/>
                <w:szCs w:val="24"/>
              </w:rPr>
              <w:t>volmachtstemmen</w:t>
            </w:r>
            <w:proofErr w:type="spellEnd"/>
            <w:r w:rsidRPr="00B337EB">
              <w:rPr>
                <w:b/>
                <w:bCs/>
                <w:szCs w:val="24"/>
              </w:rPr>
              <w:t xml:space="preserve"> (Wet aanscherping strafbaarstelling ronselen)</w:t>
            </w:r>
          </w:p>
        </w:tc>
      </w:tr>
      <w:tr w:rsidR="0028220F" w:rsidTr="0065630E" w14:paraId="5897B1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5B216F" w14:textId="77777777"/>
        </w:tc>
        <w:tc>
          <w:tcPr>
            <w:tcW w:w="8647" w:type="dxa"/>
            <w:gridSpan w:val="2"/>
          </w:tcPr>
          <w:p w:rsidR="0028220F" w:rsidP="0065630E" w:rsidRDefault="0028220F" w14:paraId="5A1E545F" w14:textId="77777777"/>
        </w:tc>
      </w:tr>
      <w:tr w:rsidR="0028220F" w:rsidTr="0065630E" w14:paraId="69B80D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7E9889" w14:textId="77777777"/>
        </w:tc>
        <w:tc>
          <w:tcPr>
            <w:tcW w:w="8647" w:type="dxa"/>
            <w:gridSpan w:val="2"/>
          </w:tcPr>
          <w:p w:rsidR="0028220F" w:rsidP="0065630E" w:rsidRDefault="0028220F" w14:paraId="69AE95DC" w14:textId="77777777"/>
        </w:tc>
      </w:tr>
      <w:tr w:rsidR="0028220F" w:rsidTr="0065630E" w14:paraId="4CDDA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F6A5D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5447183" w14:textId="2FCC9E0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337EB">
              <w:rPr>
                <w:b/>
              </w:rPr>
              <w:t>HET LID CHAKOR</w:t>
            </w:r>
          </w:p>
          <w:p w:rsidR="0028220F" w:rsidP="0065630E" w:rsidRDefault="0028220F" w14:paraId="7DC36A9B" w14:textId="4F0327CE">
            <w:pPr>
              <w:rPr>
                <w:b/>
              </w:rPr>
            </w:pPr>
            <w:r>
              <w:t xml:space="preserve">Ter vervanging van die gedrukt onder nr. </w:t>
            </w:r>
            <w:r w:rsidR="00B337EB">
              <w:t>11</w:t>
            </w:r>
          </w:p>
        </w:tc>
      </w:tr>
      <w:tr w:rsidR="0028220F" w:rsidTr="0065630E" w14:paraId="3F8C1D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AD40C1" w14:textId="77777777"/>
        </w:tc>
        <w:tc>
          <w:tcPr>
            <w:tcW w:w="8647" w:type="dxa"/>
            <w:gridSpan w:val="2"/>
          </w:tcPr>
          <w:p w:rsidR="0028220F" w:rsidP="0065630E" w:rsidRDefault="0028220F" w14:paraId="079A250D" w14:textId="77777777">
            <w:r>
              <w:t xml:space="preserve">Voorgesteld </w:t>
            </w:r>
          </w:p>
        </w:tc>
      </w:tr>
      <w:tr w:rsidR="0028220F" w:rsidTr="0065630E" w14:paraId="2B4E19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5FC5D1" w14:textId="77777777"/>
        </w:tc>
        <w:tc>
          <w:tcPr>
            <w:tcW w:w="8647" w:type="dxa"/>
            <w:gridSpan w:val="2"/>
          </w:tcPr>
          <w:p w:rsidR="0028220F" w:rsidP="0065630E" w:rsidRDefault="0028220F" w14:paraId="5E34D14B" w14:textId="77777777"/>
        </w:tc>
      </w:tr>
      <w:tr w:rsidR="0028220F" w:rsidTr="0065630E" w14:paraId="37481A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35ACAD" w14:textId="77777777"/>
        </w:tc>
        <w:tc>
          <w:tcPr>
            <w:tcW w:w="8647" w:type="dxa"/>
            <w:gridSpan w:val="2"/>
          </w:tcPr>
          <w:p w:rsidR="0028220F" w:rsidP="0065630E" w:rsidRDefault="0028220F" w14:paraId="1C2E4CE1" w14:textId="77777777">
            <w:r>
              <w:t>De Kamer,</w:t>
            </w:r>
          </w:p>
        </w:tc>
      </w:tr>
      <w:tr w:rsidR="0028220F" w:rsidTr="0065630E" w14:paraId="75AC4A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1DFA0F" w14:textId="77777777"/>
        </w:tc>
        <w:tc>
          <w:tcPr>
            <w:tcW w:w="8647" w:type="dxa"/>
            <w:gridSpan w:val="2"/>
          </w:tcPr>
          <w:p w:rsidR="0028220F" w:rsidP="0065630E" w:rsidRDefault="0028220F" w14:paraId="6D0F0E81" w14:textId="77777777"/>
        </w:tc>
      </w:tr>
      <w:tr w:rsidR="0028220F" w:rsidTr="0065630E" w14:paraId="53BB7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BD5496" w14:textId="77777777"/>
        </w:tc>
        <w:tc>
          <w:tcPr>
            <w:tcW w:w="8647" w:type="dxa"/>
            <w:gridSpan w:val="2"/>
          </w:tcPr>
          <w:p w:rsidR="0028220F" w:rsidP="0065630E" w:rsidRDefault="0028220F" w14:paraId="1362E36C" w14:textId="77777777">
            <w:r>
              <w:t>gehoord de beraadslaging,</w:t>
            </w:r>
          </w:p>
        </w:tc>
      </w:tr>
      <w:tr w:rsidR="0028220F" w:rsidTr="0065630E" w14:paraId="3E79F1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4A404D" w14:textId="77777777"/>
        </w:tc>
        <w:tc>
          <w:tcPr>
            <w:tcW w:w="8647" w:type="dxa"/>
            <w:gridSpan w:val="2"/>
          </w:tcPr>
          <w:p w:rsidR="0028220F" w:rsidP="0065630E" w:rsidRDefault="0028220F" w14:paraId="1091A52A" w14:textId="77777777"/>
        </w:tc>
      </w:tr>
      <w:tr w:rsidR="0028220F" w:rsidTr="0065630E" w14:paraId="1972E0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422D37" w14:textId="77777777"/>
        </w:tc>
        <w:tc>
          <w:tcPr>
            <w:tcW w:w="8647" w:type="dxa"/>
            <w:gridSpan w:val="2"/>
          </w:tcPr>
          <w:p w:rsidR="00B337EB" w:rsidP="00B337EB" w:rsidRDefault="00B337EB" w14:paraId="5D1FD1B8" w14:textId="77777777">
            <w:r>
              <w:t>constaterende dat het essentieel is dat kiezers en “hulpverleners” duidelijk, toegankelijk en tijdig geïnformeerd worden over wat wel en niet toegestaan is bij de afgifte van volmachten;</w:t>
            </w:r>
          </w:p>
          <w:p w:rsidR="00B337EB" w:rsidP="00B337EB" w:rsidRDefault="00B337EB" w14:paraId="28BD6AC5" w14:textId="77777777"/>
          <w:p w:rsidR="00B337EB" w:rsidP="00B337EB" w:rsidRDefault="00B337EB" w14:paraId="05B5C2C3" w14:textId="77777777">
            <w:r>
              <w:t xml:space="preserve">van mening  dat voor het vergroten van het bewustzijn en voorkomen van strafrechtelijke handhaving, duidelijke en praktische informatie nodig is over de wettelijke kaders en handvatten voor een verantwoorde </w:t>
            </w:r>
            <w:proofErr w:type="spellStart"/>
            <w:r>
              <w:t>volmachtverlening</w:t>
            </w:r>
            <w:proofErr w:type="spellEnd"/>
            <w:r>
              <w:t>;</w:t>
            </w:r>
          </w:p>
          <w:p w:rsidR="00B337EB" w:rsidP="00B337EB" w:rsidRDefault="00B337EB" w14:paraId="28FD7959" w14:textId="77777777"/>
          <w:p w:rsidR="00B337EB" w:rsidP="00B337EB" w:rsidRDefault="00B337EB" w14:paraId="1F252240" w14:textId="77777777">
            <w:r>
              <w:t>van mening dat die informatie ook toegankelijk moet zijn voor mensen met een beperking of laaggeletterdheid;</w:t>
            </w:r>
          </w:p>
          <w:p w:rsidR="00B337EB" w:rsidP="00B337EB" w:rsidRDefault="00B337EB" w14:paraId="6E9FBFB3" w14:textId="77777777"/>
          <w:p w:rsidR="00B337EB" w:rsidP="00B337EB" w:rsidRDefault="00B337EB" w14:paraId="018A16B0" w14:textId="77777777">
            <w:r>
              <w:t>van mening dat het melden van signalen van ronselen laagdrempelig mogelijk moet zijn;</w:t>
            </w:r>
          </w:p>
          <w:p w:rsidR="00B337EB" w:rsidP="00B337EB" w:rsidRDefault="00B337EB" w14:paraId="29951DB4" w14:textId="77777777"/>
          <w:p w:rsidR="00B337EB" w:rsidP="00B337EB" w:rsidRDefault="00B337EB" w14:paraId="58A14BF8" w14:textId="77777777">
            <w:r>
              <w:t xml:space="preserve">verzoekt de regering om aan te sluiten bij bestaande meld- en adviespunten waar informatie en advies over de grenzen van </w:t>
            </w:r>
            <w:proofErr w:type="spellStart"/>
            <w:r>
              <w:t>volmachtverlening</w:t>
            </w:r>
            <w:proofErr w:type="spellEnd"/>
            <w:r>
              <w:t xml:space="preserve"> verkregen kan worden en waar signalen van ronselen kunnen worden gemeld, </w:t>
            </w:r>
          </w:p>
          <w:p w:rsidR="00B337EB" w:rsidP="00B337EB" w:rsidRDefault="00B337EB" w14:paraId="3EEC5CAC" w14:textId="77777777"/>
          <w:p w:rsidR="00B337EB" w:rsidP="00B337EB" w:rsidRDefault="00B337EB" w14:paraId="0CAC001D" w14:textId="77777777">
            <w:r>
              <w:t>en gaat over tot de orde van de dag.</w:t>
            </w:r>
          </w:p>
          <w:p w:rsidR="00B337EB" w:rsidP="00B337EB" w:rsidRDefault="00B337EB" w14:paraId="3D8D12E8" w14:textId="77777777"/>
          <w:p w:rsidR="0028220F" w:rsidP="00B337EB" w:rsidRDefault="00B337EB" w14:paraId="70CD924F" w14:textId="681B14DD">
            <w:proofErr w:type="spellStart"/>
            <w:r>
              <w:t>Chakor</w:t>
            </w:r>
            <w:proofErr w:type="spellEnd"/>
          </w:p>
        </w:tc>
      </w:tr>
    </w:tbl>
    <w:p w:rsidRPr="0028220F" w:rsidR="004A4819" w:rsidP="0028220F" w:rsidRDefault="004A4819" w14:paraId="670E10F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E847" w14:textId="77777777" w:rsidR="00B337EB" w:rsidRDefault="00B337EB">
      <w:pPr>
        <w:spacing w:line="20" w:lineRule="exact"/>
      </w:pPr>
    </w:p>
  </w:endnote>
  <w:endnote w:type="continuationSeparator" w:id="0">
    <w:p w14:paraId="4A6B02BA" w14:textId="77777777" w:rsidR="00B337EB" w:rsidRDefault="00B337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7DA497" w14:textId="77777777" w:rsidR="00B337EB" w:rsidRDefault="00B337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5FFA" w14:textId="77777777" w:rsidR="00B337EB" w:rsidRDefault="00B337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84092B" w14:textId="77777777" w:rsidR="00B337EB" w:rsidRDefault="00B33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E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02C5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337EB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47084"/>
  <w15:docId w15:val="{F46C30F2-4631-4D6A-B4A2-E6BB3A02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1093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2025-04-17T10:25:00.0000000Z</dcterms:created>
  <dcterms:modified xsi:type="dcterms:W3CDTF">2025-04-17T10:25:00.0000000Z</dcterms:modified>
  <dc:description>------------------------</dc:description>
  <dc:subject/>
  <keywords/>
  <version/>
  <category/>
</coreProperties>
</file>