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11E2A" w14:paraId="512A90D2" w14:textId="77777777">
        <w:tc>
          <w:tcPr>
            <w:tcW w:w="6733" w:type="dxa"/>
            <w:gridSpan w:val="2"/>
            <w:tcBorders>
              <w:top w:val="nil"/>
              <w:left w:val="nil"/>
              <w:bottom w:val="nil"/>
              <w:right w:val="nil"/>
            </w:tcBorders>
            <w:vAlign w:val="center"/>
          </w:tcPr>
          <w:p w:rsidR="00997775" w:rsidP="00710A7A" w:rsidRDefault="00997775" w14:paraId="3617288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17ADAD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11E2A" w14:paraId="25EFF3B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902A7E5" w14:textId="77777777">
            <w:r w:rsidRPr="008B0CC5">
              <w:t xml:space="preserve">Vergaderjaar </w:t>
            </w:r>
            <w:r w:rsidR="00AC6B87">
              <w:t>2024-2025</w:t>
            </w:r>
          </w:p>
        </w:tc>
      </w:tr>
      <w:tr w:rsidR="00997775" w:rsidTr="00911E2A" w14:paraId="1D0B4DDC" w14:textId="77777777">
        <w:trPr>
          <w:cantSplit/>
        </w:trPr>
        <w:tc>
          <w:tcPr>
            <w:tcW w:w="10985" w:type="dxa"/>
            <w:gridSpan w:val="3"/>
            <w:tcBorders>
              <w:top w:val="nil"/>
              <w:left w:val="nil"/>
              <w:bottom w:val="nil"/>
              <w:right w:val="nil"/>
            </w:tcBorders>
          </w:tcPr>
          <w:p w:rsidR="00997775" w:rsidRDefault="00997775" w14:paraId="01650F5F" w14:textId="77777777"/>
        </w:tc>
      </w:tr>
      <w:tr w:rsidR="00997775" w:rsidTr="00911E2A" w14:paraId="5E0C74DA" w14:textId="77777777">
        <w:trPr>
          <w:cantSplit/>
        </w:trPr>
        <w:tc>
          <w:tcPr>
            <w:tcW w:w="10985" w:type="dxa"/>
            <w:gridSpan w:val="3"/>
            <w:tcBorders>
              <w:top w:val="nil"/>
              <w:left w:val="nil"/>
              <w:bottom w:val="single" w:color="auto" w:sz="4" w:space="0"/>
              <w:right w:val="nil"/>
            </w:tcBorders>
          </w:tcPr>
          <w:p w:rsidR="00997775" w:rsidRDefault="00997775" w14:paraId="55B6BA0D" w14:textId="77777777"/>
        </w:tc>
      </w:tr>
      <w:tr w:rsidR="00997775" w:rsidTr="00911E2A" w14:paraId="534DFD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EBB58D" w14:textId="77777777"/>
        </w:tc>
        <w:tc>
          <w:tcPr>
            <w:tcW w:w="7654" w:type="dxa"/>
            <w:gridSpan w:val="2"/>
          </w:tcPr>
          <w:p w:rsidR="00997775" w:rsidRDefault="00997775" w14:paraId="53A09A58" w14:textId="77777777"/>
        </w:tc>
      </w:tr>
      <w:tr w:rsidR="00911E2A" w:rsidTr="00911E2A" w14:paraId="757DB3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1E2A" w:rsidP="00911E2A" w:rsidRDefault="00911E2A" w14:paraId="7209E2A3" w14:textId="65F2696D">
            <w:pPr>
              <w:rPr>
                <w:b/>
              </w:rPr>
            </w:pPr>
            <w:r>
              <w:rPr>
                <w:b/>
              </w:rPr>
              <w:t>36 582</w:t>
            </w:r>
          </w:p>
        </w:tc>
        <w:tc>
          <w:tcPr>
            <w:tcW w:w="7654" w:type="dxa"/>
            <w:gridSpan w:val="2"/>
          </w:tcPr>
          <w:p w:rsidR="00911E2A" w:rsidP="00911E2A" w:rsidRDefault="00911E2A" w14:paraId="00486CAC" w14:textId="27E38C50">
            <w:pPr>
              <w:rPr>
                <w:b/>
              </w:rPr>
            </w:pPr>
            <w:r w:rsidRPr="007F3FD4">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997775" w:rsidTr="00911E2A" w14:paraId="7F5B1A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69F3A9" w14:textId="77777777"/>
        </w:tc>
        <w:tc>
          <w:tcPr>
            <w:tcW w:w="7654" w:type="dxa"/>
            <w:gridSpan w:val="2"/>
          </w:tcPr>
          <w:p w:rsidR="00997775" w:rsidRDefault="00997775" w14:paraId="65B58278" w14:textId="77777777"/>
        </w:tc>
      </w:tr>
      <w:tr w:rsidR="00997775" w:rsidTr="00911E2A" w14:paraId="5F687F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269314" w14:textId="77777777"/>
        </w:tc>
        <w:tc>
          <w:tcPr>
            <w:tcW w:w="7654" w:type="dxa"/>
            <w:gridSpan w:val="2"/>
          </w:tcPr>
          <w:p w:rsidR="00997775" w:rsidRDefault="00997775" w14:paraId="13E55131" w14:textId="77777777"/>
        </w:tc>
      </w:tr>
      <w:tr w:rsidR="00997775" w:rsidTr="00911E2A" w14:paraId="1B6851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032025" w14:textId="145B7D4D">
            <w:pPr>
              <w:rPr>
                <w:b/>
              </w:rPr>
            </w:pPr>
            <w:r>
              <w:rPr>
                <w:b/>
              </w:rPr>
              <w:t xml:space="preserve">Nr. </w:t>
            </w:r>
            <w:r w:rsidR="00605420">
              <w:rPr>
                <w:b/>
              </w:rPr>
              <w:t>58</w:t>
            </w:r>
          </w:p>
        </w:tc>
        <w:tc>
          <w:tcPr>
            <w:tcW w:w="7654" w:type="dxa"/>
            <w:gridSpan w:val="2"/>
          </w:tcPr>
          <w:p w:rsidR="00997775" w:rsidRDefault="00605420" w14:paraId="5DF5025B" w14:textId="19DBB0DA">
            <w:pPr>
              <w:rPr>
                <w:b/>
              </w:rPr>
            </w:pPr>
            <w:r>
              <w:rPr>
                <w:b/>
              </w:rPr>
              <w:t>MOTIE VAN HET LID SARIS C.S.</w:t>
            </w:r>
          </w:p>
        </w:tc>
      </w:tr>
      <w:tr w:rsidR="00997775" w:rsidTr="00911E2A" w14:paraId="74FCC7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19B8AC" w14:textId="77777777"/>
        </w:tc>
        <w:tc>
          <w:tcPr>
            <w:tcW w:w="7654" w:type="dxa"/>
            <w:gridSpan w:val="2"/>
          </w:tcPr>
          <w:p w:rsidR="00997775" w:rsidP="00280D6A" w:rsidRDefault="00911E2A" w14:paraId="51CE5E19" w14:textId="2D825A3C">
            <w:r w:rsidRPr="00911E2A">
              <w:t>Voorgesteld 17 april 2025</w:t>
            </w:r>
          </w:p>
        </w:tc>
      </w:tr>
      <w:tr w:rsidR="00997775" w:rsidTr="00911E2A" w14:paraId="684A5C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6E8750" w14:textId="77777777"/>
        </w:tc>
        <w:tc>
          <w:tcPr>
            <w:tcW w:w="7654" w:type="dxa"/>
            <w:gridSpan w:val="2"/>
          </w:tcPr>
          <w:p w:rsidR="00997775" w:rsidRDefault="00997775" w14:paraId="4B49C654" w14:textId="77777777"/>
        </w:tc>
      </w:tr>
      <w:tr w:rsidR="00997775" w:rsidTr="00911E2A" w14:paraId="22B415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BF3E7C" w14:textId="77777777"/>
        </w:tc>
        <w:tc>
          <w:tcPr>
            <w:tcW w:w="7654" w:type="dxa"/>
            <w:gridSpan w:val="2"/>
          </w:tcPr>
          <w:p w:rsidR="00997775" w:rsidRDefault="00997775" w14:paraId="4ECCD27E" w14:textId="77777777">
            <w:r>
              <w:t>De Kamer,</w:t>
            </w:r>
          </w:p>
        </w:tc>
      </w:tr>
      <w:tr w:rsidR="00997775" w:rsidTr="00911E2A" w14:paraId="5FAD6A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1A98E4A" w14:textId="77777777"/>
        </w:tc>
        <w:tc>
          <w:tcPr>
            <w:tcW w:w="7654" w:type="dxa"/>
            <w:gridSpan w:val="2"/>
          </w:tcPr>
          <w:p w:rsidR="00997775" w:rsidRDefault="00997775" w14:paraId="10C48EF8" w14:textId="77777777"/>
        </w:tc>
      </w:tr>
      <w:tr w:rsidR="00997775" w:rsidTr="00911E2A" w14:paraId="4B0395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E448F9" w14:textId="77777777"/>
        </w:tc>
        <w:tc>
          <w:tcPr>
            <w:tcW w:w="7654" w:type="dxa"/>
            <w:gridSpan w:val="2"/>
          </w:tcPr>
          <w:p w:rsidR="00997775" w:rsidRDefault="00997775" w14:paraId="42D04569" w14:textId="77777777">
            <w:r>
              <w:t>gehoord de beraadslaging,</w:t>
            </w:r>
          </w:p>
        </w:tc>
      </w:tr>
      <w:tr w:rsidR="00997775" w:rsidTr="00911E2A" w14:paraId="18F35F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8C215A" w14:textId="77777777"/>
        </w:tc>
        <w:tc>
          <w:tcPr>
            <w:tcW w:w="7654" w:type="dxa"/>
            <w:gridSpan w:val="2"/>
          </w:tcPr>
          <w:p w:rsidR="00997775" w:rsidRDefault="00997775" w14:paraId="11E85436" w14:textId="77777777"/>
        </w:tc>
      </w:tr>
      <w:tr w:rsidR="00997775" w:rsidTr="00911E2A" w14:paraId="01E432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9B0175" w14:textId="77777777"/>
        </w:tc>
        <w:tc>
          <w:tcPr>
            <w:tcW w:w="7654" w:type="dxa"/>
            <w:gridSpan w:val="2"/>
          </w:tcPr>
          <w:p w:rsidRPr="00605420" w:rsidR="00605420" w:rsidP="00605420" w:rsidRDefault="00605420" w14:paraId="630C7E77" w14:textId="77777777">
            <w:r w:rsidRPr="00605420">
              <w:t xml:space="preserve">overwegende dat de sociaal ontwikkelbedrijven een belangrijke rol spelen in de begeleiding naar werk; </w:t>
            </w:r>
          </w:p>
          <w:p w:rsidR="00605420" w:rsidP="00605420" w:rsidRDefault="00605420" w14:paraId="05A3E6EB" w14:textId="77777777"/>
          <w:p w:rsidRPr="00605420" w:rsidR="00605420" w:rsidP="00605420" w:rsidRDefault="00605420" w14:paraId="715C7537" w14:textId="1C1C52DF">
            <w:r w:rsidRPr="00605420">
              <w:t xml:space="preserve">overwegende dat de maatschappelijke functie van de sociaal ontwikkelbedrijven niet voldoende benut en gewaardeerd wordt; </w:t>
            </w:r>
          </w:p>
          <w:p w:rsidR="00605420" w:rsidP="00605420" w:rsidRDefault="00605420" w14:paraId="20A6B051" w14:textId="77777777"/>
          <w:p w:rsidRPr="00605420" w:rsidR="00605420" w:rsidP="00605420" w:rsidRDefault="00605420" w14:paraId="0309C4F5" w14:textId="7BDE77CB">
            <w:r w:rsidRPr="00605420">
              <w:t>van oordeel dat de positie van de sociaal ontwikkelbedrijven moet worden verbeterd;</w:t>
            </w:r>
          </w:p>
          <w:p w:rsidR="00605420" w:rsidP="00605420" w:rsidRDefault="00605420" w14:paraId="289DBD00" w14:textId="77777777"/>
          <w:p w:rsidRPr="00605420" w:rsidR="00605420" w:rsidP="00605420" w:rsidRDefault="00605420" w14:paraId="28D595CA" w14:textId="35C6D9C9">
            <w:r w:rsidRPr="00605420">
              <w:t>verzoekt de regering te stimuleren dat de maatschappelijke rol van sociaal ontwikkelbedrijven toekomstbestendig wordt ingericht,</w:t>
            </w:r>
          </w:p>
          <w:p w:rsidR="00605420" w:rsidP="00605420" w:rsidRDefault="00605420" w14:paraId="31F78936" w14:textId="77777777"/>
          <w:p w:rsidRPr="00605420" w:rsidR="00605420" w:rsidP="00605420" w:rsidRDefault="00605420" w14:paraId="24E0355D" w14:textId="46687FB1">
            <w:r w:rsidRPr="00605420">
              <w:t>en gaat over tot de orde van de dag.</w:t>
            </w:r>
          </w:p>
          <w:p w:rsidR="00605420" w:rsidP="00605420" w:rsidRDefault="00605420" w14:paraId="3D1F9949" w14:textId="77777777"/>
          <w:p w:rsidR="00605420" w:rsidP="00605420" w:rsidRDefault="00605420" w14:paraId="6612B019" w14:textId="77777777">
            <w:r w:rsidRPr="00605420">
              <w:t>Saris</w:t>
            </w:r>
          </w:p>
          <w:p w:rsidR="00605420" w:rsidP="00605420" w:rsidRDefault="00605420" w14:paraId="6C945D66" w14:textId="77777777">
            <w:r w:rsidRPr="00605420">
              <w:t>Inge van Dijk</w:t>
            </w:r>
          </w:p>
          <w:p w:rsidR="00997775" w:rsidRDefault="00605420" w14:paraId="1493B71B" w14:textId="0C50F8D3">
            <w:proofErr w:type="spellStart"/>
            <w:r w:rsidRPr="00605420">
              <w:t>Flach</w:t>
            </w:r>
            <w:proofErr w:type="spellEnd"/>
          </w:p>
        </w:tc>
      </w:tr>
    </w:tbl>
    <w:p w:rsidR="00997775" w:rsidRDefault="00997775" w14:paraId="2A8040F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7E34A" w14:textId="77777777" w:rsidR="00911E2A" w:rsidRDefault="00911E2A">
      <w:pPr>
        <w:spacing w:line="20" w:lineRule="exact"/>
      </w:pPr>
    </w:p>
  </w:endnote>
  <w:endnote w:type="continuationSeparator" w:id="0">
    <w:p w14:paraId="51EF7EAC" w14:textId="77777777" w:rsidR="00911E2A" w:rsidRDefault="00911E2A">
      <w:pPr>
        <w:pStyle w:val="Amendement"/>
      </w:pPr>
      <w:r>
        <w:rPr>
          <w:b w:val="0"/>
        </w:rPr>
        <w:t xml:space="preserve"> </w:t>
      </w:r>
    </w:p>
  </w:endnote>
  <w:endnote w:type="continuationNotice" w:id="1">
    <w:p w14:paraId="5CA07C6D" w14:textId="77777777" w:rsidR="00911E2A" w:rsidRDefault="00911E2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379F4" w14:textId="77777777" w:rsidR="00911E2A" w:rsidRDefault="00911E2A">
      <w:pPr>
        <w:pStyle w:val="Amendement"/>
      </w:pPr>
      <w:r>
        <w:rPr>
          <w:b w:val="0"/>
        </w:rPr>
        <w:separator/>
      </w:r>
    </w:p>
  </w:footnote>
  <w:footnote w:type="continuationSeparator" w:id="0">
    <w:p w14:paraId="1DF6A349" w14:textId="77777777" w:rsidR="00911E2A" w:rsidRDefault="00911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E2A"/>
    <w:rsid w:val="00133FCE"/>
    <w:rsid w:val="001E482C"/>
    <w:rsid w:val="001E4877"/>
    <w:rsid w:val="0021105A"/>
    <w:rsid w:val="00280D6A"/>
    <w:rsid w:val="002B78E9"/>
    <w:rsid w:val="002C5406"/>
    <w:rsid w:val="00330D60"/>
    <w:rsid w:val="00345A5C"/>
    <w:rsid w:val="003F71A1"/>
    <w:rsid w:val="00476415"/>
    <w:rsid w:val="00546F8D"/>
    <w:rsid w:val="00560113"/>
    <w:rsid w:val="005B7DB2"/>
    <w:rsid w:val="00605420"/>
    <w:rsid w:val="00621F64"/>
    <w:rsid w:val="00644DED"/>
    <w:rsid w:val="006765BC"/>
    <w:rsid w:val="00710A7A"/>
    <w:rsid w:val="00744C6E"/>
    <w:rsid w:val="007B35A1"/>
    <w:rsid w:val="007C50C6"/>
    <w:rsid w:val="008304CB"/>
    <w:rsid w:val="00831CE0"/>
    <w:rsid w:val="00850A1D"/>
    <w:rsid w:val="00862909"/>
    <w:rsid w:val="00872A23"/>
    <w:rsid w:val="008B0CC5"/>
    <w:rsid w:val="00911E2A"/>
    <w:rsid w:val="00930A04"/>
    <w:rsid w:val="00941BC3"/>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F3D7D0"/>
  <w15:docId w15:val="{1C71777E-5444-4320-BA2B-8F4BC487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166</ap:Words>
  <ap:Characters>915</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2025-04-18T06:45:00.0000000Z</dcterms:created>
  <dcterms:modified xsi:type="dcterms:W3CDTF">2025-04-18T07:13:00.0000000Z</dcterms:modified>
  <dc:description>------------------------</dc:description>
  <dc:subject/>
  <keywords/>
  <version/>
  <category/>
</coreProperties>
</file>