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403C45" w14:paraId="51F987C6" w14:textId="77777777">
        <w:tc>
          <w:tcPr>
            <w:tcW w:w="6733" w:type="dxa"/>
            <w:gridSpan w:val="2"/>
            <w:tcBorders>
              <w:top w:val="nil"/>
              <w:left w:val="nil"/>
              <w:bottom w:val="nil"/>
              <w:right w:val="nil"/>
            </w:tcBorders>
            <w:vAlign w:val="center"/>
          </w:tcPr>
          <w:p w:rsidR="00997775" w:rsidP="00710A7A" w:rsidRDefault="00997775" w14:paraId="18938DE2"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FB6C6E7" w14:textId="77777777">
            <w:pPr>
              <w:pStyle w:val="Amendement"/>
              <w:jc w:val="right"/>
              <w:rPr>
                <w:rFonts w:ascii="Times New Roman" w:hAnsi="Times New Roman"/>
                <w:spacing w:val="40"/>
                <w:sz w:val="22"/>
              </w:rPr>
            </w:pPr>
            <w:r>
              <w:rPr>
                <w:rFonts w:ascii="Times New Roman" w:hAnsi="Times New Roman"/>
                <w:sz w:val="88"/>
              </w:rPr>
              <w:t>2</w:t>
            </w:r>
          </w:p>
        </w:tc>
      </w:tr>
      <w:tr w:rsidR="00997775" w:rsidTr="00403C45" w14:paraId="1966566E"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CDA9A82" w14:textId="77777777">
            <w:r w:rsidRPr="008B0CC5">
              <w:t xml:space="preserve">Vergaderjaar </w:t>
            </w:r>
            <w:r w:rsidR="00AC6B87">
              <w:t>2024-2025</w:t>
            </w:r>
          </w:p>
        </w:tc>
      </w:tr>
      <w:tr w:rsidR="00997775" w:rsidTr="00403C45" w14:paraId="72ABB1CE" w14:textId="77777777">
        <w:trPr>
          <w:cantSplit/>
        </w:trPr>
        <w:tc>
          <w:tcPr>
            <w:tcW w:w="10985" w:type="dxa"/>
            <w:gridSpan w:val="3"/>
            <w:tcBorders>
              <w:top w:val="nil"/>
              <w:left w:val="nil"/>
              <w:bottom w:val="nil"/>
              <w:right w:val="nil"/>
            </w:tcBorders>
          </w:tcPr>
          <w:p w:rsidR="00997775" w:rsidRDefault="00997775" w14:paraId="060E6E57" w14:textId="77777777"/>
        </w:tc>
      </w:tr>
      <w:tr w:rsidR="00997775" w:rsidTr="00403C45" w14:paraId="54D8A14B" w14:textId="77777777">
        <w:trPr>
          <w:cantSplit/>
        </w:trPr>
        <w:tc>
          <w:tcPr>
            <w:tcW w:w="10985" w:type="dxa"/>
            <w:gridSpan w:val="3"/>
            <w:tcBorders>
              <w:top w:val="nil"/>
              <w:left w:val="nil"/>
              <w:bottom w:val="single" w:color="auto" w:sz="4" w:space="0"/>
              <w:right w:val="nil"/>
            </w:tcBorders>
          </w:tcPr>
          <w:p w:rsidR="00997775" w:rsidRDefault="00997775" w14:paraId="3FD12080" w14:textId="77777777"/>
        </w:tc>
      </w:tr>
      <w:tr w:rsidR="00997775" w:rsidTr="00403C45" w14:paraId="5F9C0A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5B0AF70" w14:textId="77777777"/>
        </w:tc>
        <w:tc>
          <w:tcPr>
            <w:tcW w:w="7654" w:type="dxa"/>
            <w:gridSpan w:val="2"/>
          </w:tcPr>
          <w:p w:rsidR="00997775" w:rsidRDefault="00997775" w14:paraId="36471276" w14:textId="77777777"/>
        </w:tc>
      </w:tr>
      <w:tr w:rsidR="00403C45" w:rsidTr="00403C45" w14:paraId="15569A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03C45" w:rsidP="00403C45" w:rsidRDefault="00403C45" w14:paraId="0041AA0B" w14:textId="50815522">
            <w:pPr>
              <w:rPr>
                <w:b/>
              </w:rPr>
            </w:pPr>
            <w:r>
              <w:rPr>
                <w:b/>
              </w:rPr>
              <w:t>36 582</w:t>
            </w:r>
          </w:p>
        </w:tc>
        <w:tc>
          <w:tcPr>
            <w:tcW w:w="7654" w:type="dxa"/>
            <w:gridSpan w:val="2"/>
          </w:tcPr>
          <w:p w:rsidR="00403C45" w:rsidP="00403C45" w:rsidRDefault="00403C45" w14:paraId="72252057" w14:textId="390AF6DE">
            <w:pPr>
              <w:rPr>
                <w:b/>
              </w:rPr>
            </w:pPr>
            <w:r w:rsidRPr="00091752">
              <w:rPr>
                <w:b/>
                <w:bCs/>
                <w:szCs w:val="24"/>
                <w:shd w:val="clear" w:color="auto" w:fill="FFFFFF"/>
              </w:rPr>
              <w:t>Wijziging van de Participatiewet, de Wet inkomensvoorziening en oudere en gedeeltelijk arbeidsongeschikte gewezen werkloze werknemers en de Wet inkomensvoorziening oudere en gedeeltelijk arbeidsongeschikte gewezen zelfstandigen in verband met het op onderdelen in balans brengen van deze wetten tussen bestaanszekerheid, re-integratie en handhaving (Participatiewet in balans)</w:t>
            </w:r>
          </w:p>
        </w:tc>
      </w:tr>
      <w:tr w:rsidR="00403C45" w:rsidTr="00403C45" w14:paraId="1439EF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03C45" w:rsidP="00403C45" w:rsidRDefault="00403C45" w14:paraId="3667653C" w14:textId="77777777"/>
        </w:tc>
        <w:tc>
          <w:tcPr>
            <w:tcW w:w="7654" w:type="dxa"/>
            <w:gridSpan w:val="2"/>
          </w:tcPr>
          <w:p w:rsidR="00403C45" w:rsidP="00403C45" w:rsidRDefault="00403C45" w14:paraId="37A3712F" w14:textId="77777777"/>
        </w:tc>
      </w:tr>
      <w:tr w:rsidR="00403C45" w:rsidTr="00403C45" w14:paraId="6C091E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03C45" w:rsidP="00403C45" w:rsidRDefault="00403C45" w14:paraId="0DA0B415" w14:textId="77777777"/>
        </w:tc>
        <w:tc>
          <w:tcPr>
            <w:tcW w:w="7654" w:type="dxa"/>
            <w:gridSpan w:val="2"/>
          </w:tcPr>
          <w:p w:rsidR="00403C45" w:rsidP="00403C45" w:rsidRDefault="00403C45" w14:paraId="69292F51" w14:textId="77777777"/>
        </w:tc>
      </w:tr>
      <w:tr w:rsidR="00403C45" w:rsidTr="00403C45" w14:paraId="07DD22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03C45" w:rsidP="00403C45" w:rsidRDefault="00403C45" w14:paraId="34DB5A31" w14:textId="0DA014FE">
            <w:pPr>
              <w:rPr>
                <w:b/>
              </w:rPr>
            </w:pPr>
            <w:r>
              <w:rPr>
                <w:b/>
              </w:rPr>
              <w:t xml:space="preserve">Nr. </w:t>
            </w:r>
            <w:r>
              <w:rPr>
                <w:b/>
              </w:rPr>
              <w:t>60</w:t>
            </w:r>
          </w:p>
        </w:tc>
        <w:tc>
          <w:tcPr>
            <w:tcW w:w="7654" w:type="dxa"/>
            <w:gridSpan w:val="2"/>
          </w:tcPr>
          <w:p w:rsidR="00403C45" w:rsidP="00403C45" w:rsidRDefault="00403C45" w14:paraId="5E1FDFE4" w14:textId="3CE04A37">
            <w:pPr>
              <w:rPr>
                <w:b/>
              </w:rPr>
            </w:pPr>
            <w:r>
              <w:rPr>
                <w:b/>
              </w:rPr>
              <w:t xml:space="preserve">MOTIE VAN </w:t>
            </w:r>
            <w:r>
              <w:rPr>
                <w:b/>
              </w:rPr>
              <w:t>HET LID CEDER</w:t>
            </w:r>
          </w:p>
        </w:tc>
      </w:tr>
      <w:tr w:rsidR="00403C45" w:rsidTr="00403C45" w14:paraId="280A13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03C45" w:rsidP="00403C45" w:rsidRDefault="00403C45" w14:paraId="4989AE1B" w14:textId="77777777"/>
        </w:tc>
        <w:tc>
          <w:tcPr>
            <w:tcW w:w="7654" w:type="dxa"/>
            <w:gridSpan w:val="2"/>
          </w:tcPr>
          <w:p w:rsidR="00403C45" w:rsidP="00403C45" w:rsidRDefault="00403C45" w14:paraId="41E923AA" w14:textId="706CFE9A">
            <w:r>
              <w:t>Voorgesteld 17 april 2025</w:t>
            </w:r>
          </w:p>
        </w:tc>
      </w:tr>
      <w:tr w:rsidR="00997775" w:rsidTr="00403C45" w14:paraId="56BDAF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58D1283" w14:textId="77777777"/>
        </w:tc>
        <w:tc>
          <w:tcPr>
            <w:tcW w:w="7654" w:type="dxa"/>
            <w:gridSpan w:val="2"/>
          </w:tcPr>
          <w:p w:rsidR="00997775" w:rsidRDefault="00997775" w14:paraId="300BFB8A" w14:textId="77777777"/>
        </w:tc>
      </w:tr>
      <w:tr w:rsidR="00997775" w:rsidTr="00403C45" w14:paraId="7A24F2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60A6CAC" w14:textId="77777777"/>
        </w:tc>
        <w:tc>
          <w:tcPr>
            <w:tcW w:w="7654" w:type="dxa"/>
            <w:gridSpan w:val="2"/>
          </w:tcPr>
          <w:p w:rsidR="00997775" w:rsidRDefault="00997775" w14:paraId="18F7EBFC" w14:textId="77777777">
            <w:r>
              <w:t>De Kamer,</w:t>
            </w:r>
          </w:p>
        </w:tc>
      </w:tr>
      <w:tr w:rsidR="00997775" w:rsidTr="00403C45" w14:paraId="218A27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6834430" w14:textId="77777777"/>
        </w:tc>
        <w:tc>
          <w:tcPr>
            <w:tcW w:w="7654" w:type="dxa"/>
            <w:gridSpan w:val="2"/>
          </w:tcPr>
          <w:p w:rsidR="00997775" w:rsidRDefault="00997775" w14:paraId="24DBDBC0" w14:textId="77777777"/>
        </w:tc>
      </w:tr>
      <w:tr w:rsidR="00997775" w:rsidTr="00403C45" w14:paraId="301D09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C1634F1" w14:textId="77777777"/>
        </w:tc>
        <w:tc>
          <w:tcPr>
            <w:tcW w:w="7654" w:type="dxa"/>
            <w:gridSpan w:val="2"/>
          </w:tcPr>
          <w:p w:rsidR="00997775" w:rsidRDefault="00997775" w14:paraId="0AF9E6EF" w14:textId="77777777">
            <w:r>
              <w:t>gehoord de beraadslaging,</w:t>
            </w:r>
          </w:p>
        </w:tc>
      </w:tr>
      <w:tr w:rsidR="00997775" w:rsidTr="00403C45" w14:paraId="18D736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4F2558D" w14:textId="77777777"/>
        </w:tc>
        <w:tc>
          <w:tcPr>
            <w:tcW w:w="7654" w:type="dxa"/>
            <w:gridSpan w:val="2"/>
          </w:tcPr>
          <w:p w:rsidR="00997775" w:rsidRDefault="00997775" w14:paraId="3FC8E3C8" w14:textId="77777777"/>
        </w:tc>
      </w:tr>
      <w:tr w:rsidR="00997775" w:rsidTr="00403C45" w14:paraId="38910EC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345C02D" w14:textId="77777777"/>
        </w:tc>
        <w:tc>
          <w:tcPr>
            <w:tcW w:w="7654" w:type="dxa"/>
            <w:gridSpan w:val="2"/>
          </w:tcPr>
          <w:p w:rsidRPr="00403C45" w:rsidR="00403C45" w:rsidP="00403C45" w:rsidRDefault="00403C45" w14:paraId="69403682" w14:textId="77777777">
            <w:r w:rsidRPr="00403C45">
              <w:t>constaterende dat meerdere onderzoeken, onder andere van het Instituut voor Publieke Economie, in kaart hebben gebracht dat er een complexe realiteit van inkomensafhankelijke gemeentelijke regelingen in Nederland bestaat, wat zorgt voor rechtsongelijkheid, complexiteit en inefficiëntie;</w:t>
            </w:r>
          </w:p>
          <w:p w:rsidR="00403C45" w:rsidP="00403C45" w:rsidRDefault="00403C45" w14:paraId="2D99AC57" w14:textId="77777777"/>
          <w:p w:rsidRPr="00403C45" w:rsidR="00403C45" w:rsidP="00403C45" w:rsidRDefault="00403C45" w14:paraId="5F781382" w14:textId="038C049D">
            <w:r w:rsidRPr="00403C45">
              <w:t xml:space="preserve">verzoekt de regering om bij de uitwerking van spoor 2 expliciet in te zetten op het versimpelen van gemeentelijke regelingen met als doel effectiever beleid, zonder dat de positie van minima verslechtert, </w:t>
            </w:r>
            <w:proofErr w:type="spellStart"/>
            <w:r w:rsidRPr="00403C45">
              <w:t>ẹn</w:t>
            </w:r>
            <w:proofErr w:type="spellEnd"/>
            <w:r w:rsidRPr="00403C45">
              <w:t xml:space="preserve"> daarbij ook expliciet te maken welke regelingen gemeenten moeten en mogen aanbieden en tegen welke voorwaarden,</w:t>
            </w:r>
          </w:p>
          <w:p w:rsidR="00403C45" w:rsidP="00403C45" w:rsidRDefault="00403C45" w14:paraId="5E1849E6" w14:textId="77777777"/>
          <w:p w:rsidRPr="00403C45" w:rsidR="00403C45" w:rsidP="00403C45" w:rsidRDefault="00403C45" w14:paraId="1C914CDA" w14:textId="7B754D02">
            <w:r w:rsidRPr="00403C45">
              <w:t>en gaat over tot de orde van de dag.</w:t>
            </w:r>
          </w:p>
          <w:p w:rsidR="00403C45" w:rsidP="00403C45" w:rsidRDefault="00403C45" w14:paraId="49AA16F2" w14:textId="77777777"/>
          <w:p w:rsidR="00997775" w:rsidP="00403C45" w:rsidRDefault="00403C45" w14:paraId="75EA4CCB" w14:textId="1A54BE90">
            <w:r w:rsidRPr="00403C45">
              <w:t>Ceder</w:t>
            </w:r>
          </w:p>
        </w:tc>
      </w:tr>
    </w:tbl>
    <w:p w:rsidR="00997775" w:rsidRDefault="00997775" w14:paraId="2FF05B55"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5C9A7" w14:textId="77777777" w:rsidR="00403C45" w:rsidRDefault="00403C45">
      <w:pPr>
        <w:spacing w:line="20" w:lineRule="exact"/>
      </w:pPr>
    </w:p>
  </w:endnote>
  <w:endnote w:type="continuationSeparator" w:id="0">
    <w:p w14:paraId="4233F930" w14:textId="77777777" w:rsidR="00403C45" w:rsidRDefault="00403C45">
      <w:pPr>
        <w:pStyle w:val="Amendement"/>
      </w:pPr>
      <w:r>
        <w:rPr>
          <w:b w:val="0"/>
        </w:rPr>
        <w:t xml:space="preserve"> </w:t>
      </w:r>
    </w:p>
  </w:endnote>
  <w:endnote w:type="continuationNotice" w:id="1">
    <w:p w14:paraId="09A82C5C" w14:textId="77777777" w:rsidR="00403C45" w:rsidRDefault="00403C4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E9194" w14:textId="77777777" w:rsidR="00403C45" w:rsidRDefault="00403C45">
      <w:pPr>
        <w:pStyle w:val="Amendement"/>
      </w:pPr>
      <w:r>
        <w:rPr>
          <w:b w:val="0"/>
        </w:rPr>
        <w:separator/>
      </w:r>
    </w:p>
  </w:footnote>
  <w:footnote w:type="continuationSeparator" w:id="0">
    <w:p w14:paraId="213C3C32" w14:textId="77777777" w:rsidR="00403C45" w:rsidRDefault="00403C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C45"/>
    <w:rsid w:val="00133FCE"/>
    <w:rsid w:val="001E482C"/>
    <w:rsid w:val="001E4877"/>
    <w:rsid w:val="0021105A"/>
    <w:rsid w:val="00280D6A"/>
    <w:rsid w:val="002B78E9"/>
    <w:rsid w:val="002C5406"/>
    <w:rsid w:val="00330D60"/>
    <w:rsid w:val="00345A5C"/>
    <w:rsid w:val="003F71A1"/>
    <w:rsid w:val="00403C45"/>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41BC3"/>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239872"/>
  <w15:docId w15:val="{21AAB7B7-EA7D-490D-BF39-5E73EE970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188</ap:Words>
  <ap:Characters>1036</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2025-04-18T07:14:00.0000000Z</dcterms:created>
  <dcterms:modified xsi:type="dcterms:W3CDTF">2025-04-18T07:22:00.0000000Z</dcterms:modified>
  <dc:description>------------------------</dc:description>
  <dc:subject/>
  <keywords/>
  <version/>
  <category/>
</coreProperties>
</file>