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A0F85" w14:paraId="2ECB0168" w14:textId="77777777">
        <w:tc>
          <w:tcPr>
            <w:tcW w:w="6733" w:type="dxa"/>
            <w:gridSpan w:val="2"/>
            <w:tcBorders>
              <w:top w:val="nil"/>
              <w:left w:val="nil"/>
              <w:bottom w:val="nil"/>
              <w:right w:val="nil"/>
            </w:tcBorders>
            <w:vAlign w:val="center"/>
          </w:tcPr>
          <w:p w:rsidR="00997775" w:rsidP="00710A7A" w:rsidRDefault="00997775" w14:paraId="47D6D24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74E381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A0F85" w14:paraId="07A0F21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01C2F4" w14:textId="77777777">
            <w:r w:rsidRPr="008B0CC5">
              <w:t xml:space="preserve">Vergaderjaar </w:t>
            </w:r>
            <w:r w:rsidR="00AC6B87">
              <w:t>2024-2025</w:t>
            </w:r>
          </w:p>
        </w:tc>
      </w:tr>
      <w:tr w:rsidR="00997775" w:rsidTr="001A0F85" w14:paraId="60AB088C" w14:textId="77777777">
        <w:trPr>
          <w:cantSplit/>
        </w:trPr>
        <w:tc>
          <w:tcPr>
            <w:tcW w:w="10985" w:type="dxa"/>
            <w:gridSpan w:val="3"/>
            <w:tcBorders>
              <w:top w:val="nil"/>
              <w:left w:val="nil"/>
              <w:bottom w:val="nil"/>
              <w:right w:val="nil"/>
            </w:tcBorders>
          </w:tcPr>
          <w:p w:rsidR="00997775" w:rsidRDefault="00997775" w14:paraId="44753CD1" w14:textId="77777777"/>
        </w:tc>
      </w:tr>
      <w:tr w:rsidR="00997775" w:rsidTr="001A0F85" w14:paraId="21D57146" w14:textId="77777777">
        <w:trPr>
          <w:cantSplit/>
        </w:trPr>
        <w:tc>
          <w:tcPr>
            <w:tcW w:w="10985" w:type="dxa"/>
            <w:gridSpan w:val="3"/>
            <w:tcBorders>
              <w:top w:val="nil"/>
              <w:left w:val="nil"/>
              <w:bottom w:val="single" w:color="auto" w:sz="4" w:space="0"/>
              <w:right w:val="nil"/>
            </w:tcBorders>
          </w:tcPr>
          <w:p w:rsidR="00997775" w:rsidRDefault="00997775" w14:paraId="1C73CEE9" w14:textId="77777777"/>
        </w:tc>
      </w:tr>
      <w:tr w:rsidR="00997775" w:rsidTr="001A0F85" w14:paraId="6E49D0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675FDA" w14:textId="77777777"/>
        </w:tc>
        <w:tc>
          <w:tcPr>
            <w:tcW w:w="7654" w:type="dxa"/>
            <w:gridSpan w:val="2"/>
          </w:tcPr>
          <w:p w:rsidR="00997775" w:rsidRDefault="00997775" w14:paraId="5CD4E45E" w14:textId="77777777"/>
        </w:tc>
      </w:tr>
      <w:tr w:rsidR="001A0F85" w:rsidTr="001A0F85" w14:paraId="2B0DE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0F85" w:rsidP="001A0F85" w:rsidRDefault="001A0F85" w14:paraId="20D09CFD" w14:textId="0E68ADF2">
            <w:pPr>
              <w:rPr>
                <w:b/>
              </w:rPr>
            </w:pPr>
            <w:r>
              <w:rPr>
                <w:b/>
              </w:rPr>
              <w:t>36 582</w:t>
            </w:r>
          </w:p>
        </w:tc>
        <w:tc>
          <w:tcPr>
            <w:tcW w:w="7654" w:type="dxa"/>
            <w:gridSpan w:val="2"/>
          </w:tcPr>
          <w:p w:rsidR="001A0F85" w:rsidP="001A0F85" w:rsidRDefault="001A0F85" w14:paraId="7E234B55" w14:textId="6CE28DB4">
            <w:pPr>
              <w:rPr>
                <w:b/>
              </w:rPr>
            </w:pPr>
            <w:r w:rsidRPr="00091752">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1A0F85" w:rsidTr="001A0F85" w14:paraId="1FDFED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0F85" w:rsidP="001A0F85" w:rsidRDefault="001A0F85" w14:paraId="4FBB03C3" w14:textId="77777777"/>
        </w:tc>
        <w:tc>
          <w:tcPr>
            <w:tcW w:w="7654" w:type="dxa"/>
            <w:gridSpan w:val="2"/>
          </w:tcPr>
          <w:p w:rsidR="001A0F85" w:rsidP="001A0F85" w:rsidRDefault="001A0F85" w14:paraId="548C27CE" w14:textId="77777777"/>
        </w:tc>
      </w:tr>
      <w:tr w:rsidR="001A0F85" w:rsidTr="001A0F85" w14:paraId="42924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0F85" w:rsidP="001A0F85" w:rsidRDefault="001A0F85" w14:paraId="6C986539" w14:textId="77777777"/>
        </w:tc>
        <w:tc>
          <w:tcPr>
            <w:tcW w:w="7654" w:type="dxa"/>
            <w:gridSpan w:val="2"/>
          </w:tcPr>
          <w:p w:rsidR="001A0F85" w:rsidP="001A0F85" w:rsidRDefault="001A0F85" w14:paraId="2D7026EE" w14:textId="77777777"/>
        </w:tc>
      </w:tr>
      <w:tr w:rsidR="001A0F85" w:rsidTr="001A0F85" w14:paraId="6E10B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0F85" w:rsidP="001A0F85" w:rsidRDefault="001A0F85" w14:paraId="0204AA4E" w14:textId="7C359CF4">
            <w:pPr>
              <w:rPr>
                <w:b/>
              </w:rPr>
            </w:pPr>
            <w:r>
              <w:rPr>
                <w:b/>
              </w:rPr>
              <w:t xml:space="preserve">Nr. </w:t>
            </w:r>
            <w:r>
              <w:rPr>
                <w:b/>
              </w:rPr>
              <w:t>64</w:t>
            </w:r>
          </w:p>
        </w:tc>
        <w:tc>
          <w:tcPr>
            <w:tcW w:w="7654" w:type="dxa"/>
            <w:gridSpan w:val="2"/>
          </w:tcPr>
          <w:p w:rsidR="001A0F85" w:rsidP="001A0F85" w:rsidRDefault="001A0F85" w14:paraId="08062045" w14:textId="22AC580F">
            <w:pPr>
              <w:rPr>
                <w:b/>
              </w:rPr>
            </w:pPr>
            <w:r>
              <w:rPr>
                <w:b/>
              </w:rPr>
              <w:t xml:space="preserve">MOTIE VAN </w:t>
            </w:r>
            <w:r>
              <w:rPr>
                <w:b/>
              </w:rPr>
              <w:t>DE LEDEN DE KORT EN FLACH</w:t>
            </w:r>
          </w:p>
        </w:tc>
      </w:tr>
      <w:tr w:rsidR="001A0F85" w:rsidTr="001A0F85" w14:paraId="0EBE7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A0F85" w:rsidP="001A0F85" w:rsidRDefault="001A0F85" w14:paraId="12684846" w14:textId="77777777"/>
        </w:tc>
        <w:tc>
          <w:tcPr>
            <w:tcW w:w="7654" w:type="dxa"/>
            <w:gridSpan w:val="2"/>
          </w:tcPr>
          <w:p w:rsidR="001A0F85" w:rsidP="001A0F85" w:rsidRDefault="001A0F85" w14:paraId="45A96618" w14:textId="66711549">
            <w:r>
              <w:t>Voorgesteld 17 april 2025</w:t>
            </w:r>
          </w:p>
        </w:tc>
      </w:tr>
      <w:tr w:rsidR="00997775" w:rsidTr="001A0F85" w14:paraId="01EF4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EF6FCA" w14:textId="77777777"/>
        </w:tc>
        <w:tc>
          <w:tcPr>
            <w:tcW w:w="7654" w:type="dxa"/>
            <w:gridSpan w:val="2"/>
          </w:tcPr>
          <w:p w:rsidR="00997775" w:rsidRDefault="00997775" w14:paraId="6BA05BD1" w14:textId="77777777"/>
        </w:tc>
      </w:tr>
      <w:tr w:rsidR="00997775" w:rsidTr="001A0F85" w14:paraId="78517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6BA365" w14:textId="77777777"/>
        </w:tc>
        <w:tc>
          <w:tcPr>
            <w:tcW w:w="7654" w:type="dxa"/>
            <w:gridSpan w:val="2"/>
          </w:tcPr>
          <w:p w:rsidR="00997775" w:rsidRDefault="00997775" w14:paraId="406831F6" w14:textId="77777777">
            <w:r>
              <w:t>De Kamer,</w:t>
            </w:r>
          </w:p>
        </w:tc>
      </w:tr>
      <w:tr w:rsidR="00997775" w:rsidTr="001A0F85" w14:paraId="00777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D4333F" w14:textId="77777777"/>
        </w:tc>
        <w:tc>
          <w:tcPr>
            <w:tcW w:w="7654" w:type="dxa"/>
            <w:gridSpan w:val="2"/>
          </w:tcPr>
          <w:p w:rsidR="00997775" w:rsidRDefault="00997775" w14:paraId="52BEE582" w14:textId="77777777"/>
        </w:tc>
      </w:tr>
      <w:tr w:rsidR="00997775" w:rsidTr="001A0F85" w14:paraId="4E9D82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E0BD0D" w14:textId="77777777"/>
        </w:tc>
        <w:tc>
          <w:tcPr>
            <w:tcW w:w="7654" w:type="dxa"/>
            <w:gridSpan w:val="2"/>
          </w:tcPr>
          <w:p w:rsidR="00997775" w:rsidRDefault="00997775" w14:paraId="02C159C5" w14:textId="77777777">
            <w:r>
              <w:t>gehoord de beraadslaging,</w:t>
            </w:r>
          </w:p>
        </w:tc>
      </w:tr>
      <w:tr w:rsidR="00997775" w:rsidTr="001A0F85" w14:paraId="1F13A7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A2DAA9" w14:textId="77777777"/>
        </w:tc>
        <w:tc>
          <w:tcPr>
            <w:tcW w:w="7654" w:type="dxa"/>
            <w:gridSpan w:val="2"/>
          </w:tcPr>
          <w:p w:rsidR="00997775" w:rsidRDefault="00997775" w14:paraId="01AB2E16" w14:textId="77777777"/>
        </w:tc>
      </w:tr>
      <w:tr w:rsidR="00997775" w:rsidTr="001A0F85" w14:paraId="1D58C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0646B6" w14:textId="77777777"/>
        </w:tc>
        <w:tc>
          <w:tcPr>
            <w:tcW w:w="7654" w:type="dxa"/>
            <w:gridSpan w:val="2"/>
          </w:tcPr>
          <w:p w:rsidRPr="001A0F85" w:rsidR="001A0F85" w:rsidP="001A0F85" w:rsidRDefault="001A0F85" w14:paraId="7896998B" w14:textId="77777777">
            <w:r w:rsidRPr="001A0F85">
              <w:t>constaterende dat bijstandsgerechtigden met onvoldoende beheersing van de taal geholpen worden bij het leren van de Nederlandse taal;</w:t>
            </w:r>
          </w:p>
          <w:p w:rsidR="001A0F85" w:rsidP="001A0F85" w:rsidRDefault="001A0F85" w14:paraId="464372BA" w14:textId="77777777"/>
          <w:p w:rsidRPr="001A0F85" w:rsidR="001A0F85" w:rsidP="001A0F85" w:rsidRDefault="001A0F85" w14:paraId="448D7157" w14:textId="48BAEDD9">
            <w:r w:rsidRPr="001A0F85">
              <w:t>constaterende dat veel gemeenten hun taalaanbod nog niet voldoende op orde hebben;</w:t>
            </w:r>
          </w:p>
          <w:p w:rsidR="001A0F85" w:rsidP="001A0F85" w:rsidRDefault="001A0F85" w14:paraId="07543224" w14:textId="77777777"/>
          <w:p w:rsidRPr="001A0F85" w:rsidR="001A0F85" w:rsidP="001A0F85" w:rsidRDefault="001A0F85" w14:paraId="0141FC96" w14:textId="24951BB2">
            <w:r w:rsidRPr="001A0F85">
              <w:t>overwegende dat hierdoor de slaagkans van mensen in de bijstand wat betreft het vinden van een baan lager is;</w:t>
            </w:r>
          </w:p>
          <w:p w:rsidR="001A0F85" w:rsidP="001A0F85" w:rsidRDefault="001A0F85" w14:paraId="5897AFC4" w14:textId="77777777"/>
          <w:p w:rsidRPr="001A0F85" w:rsidR="001A0F85" w:rsidP="001A0F85" w:rsidRDefault="001A0F85" w14:paraId="5B83C222" w14:textId="44144494">
            <w:r w:rsidRPr="001A0F85">
              <w:t xml:space="preserve">verzoekt de regering om in de verdere uitwerking van de </w:t>
            </w:r>
            <w:proofErr w:type="spellStart"/>
            <w:r w:rsidRPr="001A0F85">
              <w:t>taaleis</w:t>
            </w:r>
            <w:proofErr w:type="spellEnd"/>
            <w:r w:rsidRPr="001A0F85">
              <w:t xml:space="preserve"> gemeenten te helpen hun taalaanbod op orde te krijgen en de </w:t>
            </w:r>
            <w:proofErr w:type="spellStart"/>
            <w:r w:rsidRPr="001A0F85">
              <w:t>taaleis</w:t>
            </w:r>
            <w:proofErr w:type="spellEnd"/>
            <w:r w:rsidRPr="001A0F85">
              <w:t xml:space="preserve"> te handhaven, en om gemeenten aan te spreken wanneer dat niet het geval is en te verkennen hoe er in dat geval in de toekomst effectief kan worden ingegrepen,</w:t>
            </w:r>
          </w:p>
          <w:p w:rsidR="001A0F85" w:rsidP="001A0F85" w:rsidRDefault="001A0F85" w14:paraId="5AA7EDD9" w14:textId="77777777"/>
          <w:p w:rsidRPr="001A0F85" w:rsidR="001A0F85" w:rsidP="001A0F85" w:rsidRDefault="001A0F85" w14:paraId="68BB82AB" w14:textId="4E3ECF6A">
            <w:r w:rsidRPr="001A0F85">
              <w:t>en gaat over tot de orde van de dag.</w:t>
            </w:r>
          </w:p>
          <w:p w:rsidR="001A0F85" w:rsidP="001A0F85" w:rsidRDefault="001A0F85" w14:paraId="324AE8F1" w14:textId="77777777"/>
          <w:p w:rsidR="001A0F85" w:rsidP="001A0F85" w:rsidRDefault="001A0F85" w14:paraId="01B0B25A" w14:textId="77777777">
            <w:r w:rsidRPr="001A0F85">
              <w:t xml:space="preserve">De Kort </w:t>
            </w:r>
          </w:p>
          <w:p w:rsidR="00997775" w:rsidP="001A0F85" w:rsidRDefault="001A0F85" w14:paraId="1BD389C3" w14:textId="72B6D1C7">
            <w:proofErr w:type="spellStart"/>
            <w:r w:rsidRPr="001A0F85">
              <w:t>Flach</w:t>
            </w:r>
            <w:proofErr w:type="spellEnd"/>
          </w:p>
        </w:tc>
      </w:tr>
    </w:tbl>
    <w:p w:rsidR="00997775" w:rsidRDefault="00997775" w14:paraId="7220B95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CF08" w14:textId="77777777" w:rsidR="001A0F85" w:rsidRDefault="001A0F85">
      <w:pPr>
        <w:spacing w:line="20" w:lineRule="exact"/>
      </w:pPr>
    </w:p>
  </w:endnote>
  <w:endnote w:type="continuationSeparator" w:id="0">
    <w:p w14:paraId="37CADDE3" w14:textId="77777777" w:rsidR="001A0F85" w:rsidRDefault="001A0F85">
      <w:pPr>
        <w:pStyle w:val="Amendement"/>
      </w:pPr>
      <w:r>
        <w:rPr>
          <w:b w:val="0"/>
        </w:rPr>
        <w:t xml:space="preserve"> </w:t>
      </w:r>
    </w:p>
  </w:endnote>
  <w:endnote w:type="continuationNotice" w:id="1">
    <w:p w14:paraId="6763E2EB" w14:textId="77777777" w:rsidR="001A0F85" w:rsidRDefault="001A0F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AA0E" w14:textId="77777777" w:rsidR="001A0F85" w:rsidRDefault="001A0F85">
      <w:pPr>
        <w:pStyle w:val="Amendement"/>
      </w:pPr>
      <w:r>
        <w:rPr>
          <w:b w:val="0"/>
        </w:rPr>
        <w:separator/>
      </w:r>
    </w:p>
  </w:footnote>
  <w:footnote w:type="continuationSeparator" w:id="0">
    <w:p w14:paraId="5694CC64" w14:textId="77777777" w:rsidR="001A0F85" w:rsidRDefault="001A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85"/>
    <w:rsid w:val="00133FCE"/>
    <w:rsid w:val="001A0F85"/>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92C2AA"/>
  <w15:docId w15:val="{A141ED1D-D7E8-4885-A70D-EA383BDA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2025-04-18T07:14:00.0000000Z</dcterms:created>
  <dcterms:modified xsi:type="dcterms:W3CDTF">2025-04-18T07:20:00.0000000Z</dcterms:modified>
  <dc:description>------------------------</dc:description>
  <dc:subject/>
  <keywords/>
  <version/>
  <category/>
</coreProperties>
</file>