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0F5" w:rsidRDefault="00FF546D" w14:paraId="17C37AA1" w14:textId="77777777">
      <w:bookmarkStart w:name="_GoBack" w:id="0"/>
      <w:bookmarkEnd w:id="0"/>
      <w:r>
        <w:t>Geachte voorzitter,</w:t>
      </w:r>
    </w:p>
    <w:p w:rsidR="00B510F5" w:rsidRDefault="00B510F5" w14:paraId="41442B36" w14:textId="77777777"/>
    <w:p w:rsidR="00E50E5D" w:rsidP="007A5779" w:rsidRDefault="00FF546D" w14:paraId="4D64FEBC" w14:textId="77777777">
      <w:r>
        <w:t xml:space="preserve">Hierbij bied ik u aan het </w:t>
      </w:r>
      <w:r w:rsidR="007A5779">
        <w:t xml:space="preserve">ontwerp van de Tijdelijke subsidieregeling </w:t>
      </w:r>
      <w:r w:rsidR="00C82244">
        <w:t xml:space="preserve">versneld </w:t>
      </w:r>
      <w:r w:rsidR="007A5779">
        <w:t>onderwerken graanresten 2025 en de bijbehorende uitvoeringsovereenkomst.</w:t>
      </w:r>
      <w:r>
        <w:t xml:space="preserve"> </w:t>
      </w:r>
    </w:p>
    <w:p w:rsidR="00E50E5D" w:rsidP="007A5779" w:rsidRDefault="00E50E5D" w14:paraId="6591EDAE" w14:textId="77777777"/>
    <w:p w:rsidR="00E50E5D" w:rsidP="007A5779" w:rsidRDefault="00E50E5D" w14:paraId="0E48EE42" w14:textId="1BE67C52">
      <w:r w:rsidRPr="00E50E5D">
        <w:t xml:space="preserve">Deze subsidieregeling strekt tot het verhogen van de luchtvaartveiligheid. Met de regeling wordt het mogelijk om agrariërs </w:t>
      </w:r>
      <w:r w:rsidR="003E172D">
        <w:t xml:space="preserve">ook in het aankomende oogstseizoen </w:t>
      </w:r>
      <w:r w:rsidRPr="00E50E5D">
        <w:t xml:space="preserve">een subsidie te (blijven) verstrekken voor het </w:t>
      </w:r>
      <w:r w:rsidR="003E172D">
        <w:t xml:space="preserve">versnel </w:t>
      </w:r>
      <w:r w:rsidRPr="00E50E5D">
        <w:t>onderwerken van graanresten na de oogst op de percelen rondom de luchthaven Schiphol. De percelen worden daardoor minder aantrekkelijk voor ganzen en daarmee wordt het risico op aanvaringen met vliegtuigen verkleind.</w:t>
      </w:r>
    </w:p>
    <w:p w:rsidR="003E172D" w:rsidP="007A5779" w:rsidRDefault="003E172D" w14:paraId="2FC7951F" w14:textId="77777777"/>
    <w:p w:rsidR="007A5779" w:rsidP="007A5779" w:rsidRDefault="007A5779" w14:paraId="50719B6B" w14:textId="7D27698B">
      <w:r>
        <w:t xml:space="preserve">Voor de </w:t>
      </w:r>
      <w:r w:rsidR="003E172D">
        <w:t xml:space="preserve">verdere </w:t>
      </w:r>
      <w:r>
        <w:t>inhoud van de ontwerpregeling verwijs ik u naar de ontwerptoelichting.</w:t>
      </w:r>
    </w:p>
    <w:p w:rsidR="00B510F5" w:rsidRDefault="00B510F5" w14:paraId="31E7AB28" w14:textId="77777777"/>
    <w:p w:rsidR="00B510F5" w:rsidRDefault="007A5779" w14:paraId="120ABADE" w14:textId="54D0F0EA">
      <w:r w:rsidRPr="007A5779">
        <w:t xml:space="preserve">Het ter kennis brengen van het ontwerp van de regeling aan de Kamer geschiedt in het kader van de wettelijke voorgeschreven procedure van artikel 4.10, zesde lid, van de Comptabiliteitswet 2016. De ontwerpregeling zal niet eerder dan 30 dagen </w:t>
      </w:r>
      <w:r>
        <w:t xml:space="preserve">(recesdagen niet meegeteld) </w:t>
      </w:r>
      <w:r w:rsidRPr="007A5779">
        <w:t>na de datum van toezending van het ontwerp aan de Kamer worden vastgesteld.</w:t>
      </w:r>
    </w:p>
    <w:p w:rsidR="002B770C" w:rsidRDefault="002B770C" w14:paraId="022EC144" w14:textId="77777777"/>
    <w:p w:rsidR="00B510F5" w:rsidRDefault="00FF546D" w14:paraId="40AF99A2" w14:textId="77777777">
      <w:r>
        <w:br/>
        <w:t>Hoogachtend,</w:t>
      </w:r>
    </w:p>
    <w:p w:rsidR="00B510F5" w:rsidRDefault="00B510F5" w14:paraId="2BA5C487" w14:textId="77777777"/>
    <w:p w:rsidR="00B510F5" w:rsidRDefault="00FF546D" w14:paraId="11713F5F" w14:textId="77777777">
      <w:r>
        <w:t>DE MINISTER VAN INFRASTRUCTUUR EN WATERSTAAT,</w:t>
      </w:r>
    </w:p>
    <w:p w:rsidR="00B510F5" w:rsidRDefault="00B510F5" w14:paraId="4098C833" w14:textId="77777777">
      <w:pPr>
        <w:pStyle w:val="HBJZ-Kamerstukken-regelafstand138"/>
      </w:pPr>
    </w:p>
    <w:p w:rsidR="00B510F5" w:rsidRDefault="00B510F5" w14:paraId="40451835" w14:textId="77777777">
      <w:pPr>
        <w:pStyle w:val="HBJZ-Kamerstukken-regelafstand138"/>
      </w:pPr>
    </w:p>
    <w:p w:rsidR="00B510F5" w:rsidRDefault="00B510F5" w14:paraId="35BE6E44" w14:textId="77777777">
      <w:pPr>
        <w:pStyle w:val="HBJZ-Kamerstukken-regelafstand138"/>
      </w:pPr>
    </w:p>
    <w:p w:rsidR="00B510F5" w:rsidRDefault="00B510F5" w14:paraId="6598E557" w14:textId="77777777">
      <w:pPr>
        <w:pStyle w:val="HBJZ-Kamerstukken-regelafstand138"/>
      </w:pPr>
    </w:p>
    <w:p w:rsidR="00B510F5" w:rsidRDefault="00B510F5" w14:paraId="35A3351D" w14:textId="77777777">
      <w:pPr>
        <w:pStyle w:val="HBJZ-Kamerstukken-regelafstand138"/>
      </w:pPr>
    </w:p>
    <w:p w:rsidR="00B510F5" w:rsidRDefault="00B510F5" w14:paraId="513972B3" w14:textId="77777777">
      <w:pPr>
        <w:pStyle w:val="HBJZ-Kamerstukken-regelafstand138"/>
      </w:pPr>
    </w:p>
    <w:p w:rsidR="00B510F5" w:rsidRDefault="007A5779" w14:paraId="23F21CB6" w14:textId="6012F6A8">
      <w:r>
        <w:t>Barry Ma</w:t>
      </w:r>
      <w:r w:rsidR="005A1483">
        <w:t>d</w:t>
      </w:r>
      <w:r>
        <w:t>lener</w:t>
      </w:r>
    </w:p>
    <w:sectPr w:rsidR="00B510F5">
      <w:headerReference w:type="even" r:id="rId7"/>
      <w:headerReference w:type="default" r:id="rId8"/>
      <w:footerReference w:type="even" r:id="rId9"/>
      <w:footerReference w:type="default" r:id="rId10"/>
      <w:headerReference w:type="first" r:id="rId11"/>
      <w:footerReference w:type="first" r:id="rId12"/>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B1190" w14:textId="77777777" w:rsidR="00C34D98" w:rsidRDefault="00C34D98">
      <w:pPr>
        <w:spacing w:line="240" w:lineRule="auto"/>
      </w:pPr>
      <w:r>
        <w:separator/>
      </w:r>
    </w:p>
  </w:endnote>
  <w:endnote w:type="continuationSeparator" w:id="0">
    <w:p w14:paraId="0854AD64" w14:textId="77777777" w:rsidR="00C34D98" w:rsidRDefault="00C34D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30F4D" w14:textId="77777777" w:rsidR="00FF546D" w:rsidRDefault="00FF5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DBB2D" w14:textId="77777777" w:rsidR="00FF546D" w:rsidRDefault="00FF54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88BBA" w14:textId="77777777" w:rsidR="00FF546D" w:rsidRDefault="00FF5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E453F" w14:textId="77777777" w:rsidR="00C34D98" w:rsidRDefault="00C34D98">
      <w:pPr>
        <w:spacing w:line="240" w:lineRule="auto"/>
      </w:pPr>
      <w:r>
        <w:separator/>
      </w:r>
    </w:p>
  </w:footnote>
  <w:footnote w:type="continuationSeparator" w:id="0">
    <w:p w14:paraId="15AC64EB" w14:textId="77777777" w:rsidR="00C34D98" w:rsidRDefault="00C34D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61A0" w14:textId="77777777" w:rsidR="00FF546D" w:rsidRDefault="00FF5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9ECB" w14:textId="77777777" w:rsidR="00B510F5" w:rsidRDefault="00FF546D">
    <w:pPr>
      <w:pStyle w:val="MarginlessContainer"/>
    </w:pPr>
    <w:r>
      <w:rPr>
        <w:noProof/>
        <w:lang w:val="en-GB" w:eastAsia="en-GB"/>
      </w:rPr>
      <mc:AlternateContent>
        <mc:Choice Requires="wps">
          <w:drawing>
            <wp:anchor distT="0" distB="0" distL="0" distR="0" simplePos="0" relativeHeight="251651072" behindDoc="0" locked="1" layoutInCell="1" allowOverlap="1" wp14:anchorId="6C71DD0A" wp14:editId="6739C576">
              <wp:simplePos x="0" y="0"/>
              <wp:positionH relativeFrom="page">
                <wp:posOffset>1007744</wp:posOffset>
              </wp:positionH>
              <wp:positionV relativeFrom="page">
                <wp:posOffset>10223500</wp:posOffset>
              </wp:positionV>
              <wp:extent cx="1799589" cy="179705"/>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29BA0822" w14:textId="77777777" w:rsidR="009D7CF7" w:rsidRDefault="009D7CF7"/>
                      </w:txbxContent>
                    </wps:txbx>
                    <wps:bodyPr vert="horz" wrap="square" lIns="0" tIns="0" rIns="0" bIns="0" anchor="t" anchorCtr="0"/>
                  </wps:wsp>
                </a:graphicData>
              </a:graphic>
            </wp:anchor>
          </w:drawing>
        </mc:Choice>
        <mc:Fallback>
          <w:pict>
            <v:shapetype w14:anchorId="6C71DD0A" id="_x0000_t202" coordsize="21600,21600" o:spt="202" path="m,l,21600r21600,l21600,xe">
              <v:stroke joinstyle="miter"/>
              <v:path gradientshapeok="t" o:connecttype="rect"/>
            </v:shapetype>
            <v:shape id="Rubricering onder vervolgpagina" o:spid="_x0000_s1026" type="#_x0000_t202" style="position:absolute;margin-left:79.35pt;margin-top:805pt;width:141.7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" filled="f" stroked="f">
              <v:textbox inset="0,0,0,0">
                <w:txbxContent>
                  <w:p w14:paraId="29BA0822" w14:textId="77777777" w:rsidR="009D7CF7" w:rsidRDefault="009D7CF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096" behindDoc="0" locked="1" layoutInCell="1" allowOverlap="1" wp14:anchorId="2E593163" wp14:editId="2EC85D8F">
              <wp:simplePos x="0" y="0"/>
              <wp:positionH relativeFrom="page">
                <wp:posOffset>5921375</wp:posOffset>
              </wp:positionH>
              <wp:positionV relativeFrom="page">
                <wp:posOffset>10223500</wp:posOffset>
              </wp:positionV>
              <wp:extent cx="1259840" cy="18351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2D3B3E73" w14:textId="77777777" w:rsidR="00B510F5" w:rsidRDefault="00FF546D">
                          <w:pPr>
                            <w:pStyle w:val="Referentiegegevens"/>
                          </w:pPr>
                          <w:r>
                            <w:t xml:space="preserve">Pagina </w:t>
                          </w:r>
                          <w:r>
                            <w:fldChar w:fldCharType="begin"/>
                          </w:r>
                          <w:r>
                            <w:instrText>PAGE</w:instrText>
                          </w:r>
                          <w:r>
                            <w:fldChar w:fldCharType="separate"/>
                          </w:r>
                          <w:r w:rsidR="007A5779">
                            <w:rPr>
                              <w:noProof/>
                            </w:rPr>
                            <w:t>2</w:t>
                          </w:r>
                          <w:r>
                            <w:fldChar w:fldCharType="end"/>
                          </w:r>
                          <w:r>
                            <w:t xml:space="preserve"> van </w:t>
                          </w:r>
                          <w:r>
                            <w:fldChar w:fldCharType="begin"/>
                          </w:r>
                          <w:r>
                            <w:instrText>NUMPAGES</w:instrText>
                          </w:r>
                          <w:r>
                            <w:fldChar w:fldCharType="separate"/>
                          </w:r>
                          <w:r w:rsidR="007A5779">
                            <w:rPr>
                              <w:noProof/>
                            </w:rPr>
                            <w:t>2</w:t>
                          </w:r>
                          <w:r>
                            <w:fldChar w:fldCharType="end"/>
                          </w:r>
                        </w:p>
                      </w:txbxContent>
                    </wps:txbx>
                    <wps:bodyPr vert="horz" wrap="square" lIns="0" tIns="0" rIns="0" bIns="0" anchor="t" anchorCtr="0"/>
                  </wps:wsp>
                </a:graphicData>
              </a:graphic>
            </wp:anchor>
          </w:drawing>
        </mc:Choice>
        <mc:Fallback>
          <w:pict>
            <v:shape w14:anchorId="2E593163" id="Paginanummer vervolgpagina"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" filled="f" stroked="f">
              <v:textbox inset="0,0,0,0">
                <w:txbxContent>
                  <w:p w14:paraId="2D3B3E73" w14:textId="77777777" w:rsidR="00B510F5" w:rsidRDefault="00FF546D">
                    <w:pPr>
                      <w:pStyle w:val="Referentiegegevens"/>
                    </w:pPr>
                    <w:r>
                      <w:t xml:space="preserve">Pagina </w:t>
                    </w:r>
                    <w:r>
                      <w:fldChar w:fldCharType="begin"/>
                    </w:r>
                    <w:r>
                      <w:instrText>PAGE</w:instrText>
                    </w:r>
                    <w:r>
                      <w:fldChar w:fldCharType="separate"/>
                    </w:r>
                    <w:r w:rsidR="007A5779">
                      <w:rPr>
                        <w:noProof/>
                      </w:rPr>
                      <w:t>2</w:t>
                    </w:r>
                    <w:r>
                      <w:fldChar w:fldCharType="end"/>
                    </w:r>
                    <w:r>
                      <w:t xml:space="preserve"> van </w:t>
                    </w:r>
                    <w:r>
                      <w:fldChar w:fldCharType="begin"/>
                    </w:r>
                    <w:r>
                      <w:instrText>NUMPAGES</w:instrText>
                    </w:r>
                    <w:r>
                      <w:fldChar w:fldCharType="separate"/>
                    </w:r>
                    <w:r w:rsidR="007A5779">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57BA126F" wp14:editId="18622436">
              <wp:simplePos x="0" y="0"/>
              <wp:positionH relativeFrom="page">
                <wp:posOffset>5921375</wp:posOffset>
              </wp:positionH>
              <wp:positionV relativeFrom="page">
                <wp:posOffset>1936750</wp:posOffset>
              </wp:positionV>
              <wp:extent cx="1259840" cy="80098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B5D91E4" w14:textId="77777777" w:rsidR="00B510F5" w:rsidRDefault="00FF546D">
                          <w:pPr>
                            <w:pStyle w:val="AfzendgegevensKop0"/>
                          </w:pPr>
                          <w:r>
                            <w:t>Ministerie van Infrastructuur en Waterstaat</w:t>
                          </w:r>
                        </w:p>
                      </w:txbxContent>
                    </wps:txbx>
                    <wps:bodyPr vert="horz" wrap="square" lIns="0" tIns="0" rIns="0" bIns="0" anchor="t" anchorCtr="0"/>
                  </wps:wsp>
                </a:graphicData>
              </a:graphic>
            </wp:anchor>
          </w:drawing>
        </mc:Choice>
        <mc:Fallback>
          <w:pict>
            <v:shape w14:anchorId="57BA126F" id="Colofon vervolgpagina"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" filled="f" stroked="f">
              <v:textbox inset="0,0,0,0">
                <w:txbxContent>
                  <w:p w14:paraId="6B5D91E4" w14:textId="77777777" w:rsidR="00B510F5" w:rsidRDefault="00FF546D">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0813F713" wp14:editId="00FA4403">
              <wp:simplePos x="0" y="0"/>
              <wp:positionH relativeFrom="page">
                <wp:posOffset>1007744</wp:posOffset>
              </wp:positionH>
              <wp:positionV relativeFrom="page">
                <wp:posOffset>1198245</wp:posOffset>
              </wp:positionV>
              <wp:extent cx="2383155" cy="282575"/>
              <wp:effectExtent l="0" t="0" r="0" b="0"/>
              <wp:wrapNone/>
              <wp:docPr id="15"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99DED86" w14:textId="77777777" w:rsidR="009D7CF7" w:rsidRDefault="009D7CF7"/>
                      </w:txbxContent>
                    </wps:txbx>
                    <wps:bodyPr vert="horz" wrap="square" lIns="0" tIns="0" rIns="0" bIns="0" anchor="t" anchorCtr="0"/>
                  </wps:wsp>
                </a:graphicData>
              </a:graphic>
            </wp:anchor>
          </w:drawing>
        </mc:Choice>
        <mc:Fallback>
          <w:pict>
            <v:shape w14:anchorId="0813F713" id="Merking tweede pagina"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juDeHbABAABFAwAADgAAAAAAAAAAAAAAAAAuAgAAZHJzL2Uyb0RvYy54&#10;bWxQSwECLQAUAAYACAAAACEAQEnhX98AAAALAQAADwAAAAAAAAAAAAAAAAAKBAAAZHJzL2Rvd25y&#10;ZXYueG1sUEsFBgAAAAAEAAQA8wAAABYFAAAAAA==&#10;" filled="f" stroked="f">
              <v:textbox inset="0,0,0,0">
                <w:txbxContent>
                  <w:p w14:paraId="099DED86" w14:textId="77777777" w:rsidR="009D7CF7" w:rsidRDefault="009D7CF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A943B" w14:textId="77777777" w:rsidR="00B510F5" w:rsidRDefault="00FF546D">
    <w:pPr>
      <w:pStyle w:val="MarginlessContainer"/>
      <w:spacing w:after="6944" w:line="14" w:lineRule="exact"/>
    </w:pPr>
    <w:r>
      <w:rPr>
        <w:noProof/>
        <w:lang w:val="en-GB" w:eastAsia="en-GB"/>
      </w:rPr>
      <mc:AlternateContent>
        <mc:Choice Requires="wps">
          <w:drawing>
            <wp:anchor distT="0" distB="0" distL="0" distR="0" simplePos="0" relativeHeight="251655168" behindDoc="0" locked="1" layoutInCell="1" allowOverlap="1" wp14:anchorId="1C0FCBBB" wp14:editId="250797F5">
              <wp:simplePos x="0" y="0"/>
              <wp:positionH relativeFrom="page">
                <wp:posOffset>3545840</wp:posOffset>
              </wp:positionH>
              <wp:positionV relativeFrom="page">
                <wp:posOffset>0</wp:posOffset>
              </wp:positionV>
              <wp:extent cx="467995" cy="1583690"/>
              <wp:effectExtent l="0" t="0" r="0" b="0"/>
              <wp:wrapNone/>
              <wp:docPr id="1" name="Logo_IenM"/>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BFF8910" w14:textId="73A65561" w:rsidR="009D7CF7" w:rsidRDefault="00FF546D">
                          <w:r>
                            <w:rPr>
                              <w:noProof/>
                              <w:lang w:val="en-GB" w:eastAsia="en-GB"/>
                            </w:rPr>
                            <w:drawing>
                              <wp:inline distT="0" distB="0" distL="0" distR="0" wp14:anchorId="4F2656A9" wp14:editId="6001FFDB">
                                <wp:extent cx="467995" cy="1583690"/>
                                <wp:effectExtent l="0" t="0" r="8255" b="0"/>
                                <wp:docPr id="1602138641"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C0FCBBB" id="_x0000_t202" coordsize="21600,21600" o:spt="202" path="m,l,21600r21600,l21600,xe">
              <v:stroke joinstyle="miter"/>
              <v:path gradientshapeok="t" o:connecttype="rect"/>
            </v:shapetype>
            <v:shape id="Logo_IenM"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" filled="f" stroked="f">
              <v:textbox inset="0,0,0,0">
                <w:txbxContent>
                  <w:p w14:paraId="4BFF8910" w14:textId="73A65561" w:rsidR="009D7CF7" w:rsidRDefault="00FF546D">
                    <w:r>
                      <w:rPr>
                        <w:noProof/>
                        <w:lang w:val="en-GB" w:eastAsia="en-GB"/>
                      </w:rPr>
                      <w:drawing>
                        <wp:inline distT="0" distB="0" distL="0" distR="0" wp14:anchorId="4F2656A9" wp14:editId="6001FFDB">
                          <wp:extent cx="467995" cy="1583690"/>
                          <wp:effectExtent l="0" t="0" r="8255" b="0"/>
                          <wp:docPr id="1602138641"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2F5D5ADF" wp14:editId="2B73FC6F">
              <wp:simplePos x="0" y="0"/>
              <wp:positionH relativeFrom="page">
                <wp:posOffset>4013835</wp:posOffset>
              </wp:positionH>
              <wp:positionV relativeFrom="page">
                <wp:posOffset>0</wp:posOffset>
              </wp:positionV>
              <wp:extent cx="2339975" cy="1583690"/>
              <wp:effectExtent l="0" t="0" r="0" b="0"/>
              <wp:wrapNone/>
              <wp:docPr id="2" name="Woordmerk_IenM"/>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0FBE7DF" w14:textId="77777777" w:rsidR="00B510F5" w:rsidRDefault="00FF546D">
                          <w:pPr>
                            <w:pStyle w:val="MarginlessContainer"/>
                          </w:pPr>
                          <w:r>
                            <w:rPr>
                              <w:noProof/>
                              <w:lang w:val="en-GB" w:eastAsia="en-GB"/>
                            </w:rPr>
                            <w:drawing>
                              <wp:inline distT="0" distB="0" distL="0" distR="0" wp14:anchorId="35CF03B9" wp14:editId="61CE98BC">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F5D5ADF" id="Woordmerk_IenM"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" filled="f" stroked="f">
              <v:textbox inset="0,0,0,0">
                <w:txbxContent>
                  <w:p w14:paraId="40FBE7DF" w14:textId="77777777" w:rsidR="00B510F5" w:rsidRDefault="00FF546D">
                    <w:pPr>
                      <w:pStyle w:val="MarginlessContainer"/>
                    </w:pPr>
                    <w:r>
                      <w:rPr>
                        <w:noProof/>
                        <w:lang w:val="en-GB" w:eastAsia="en-GB"/>
                      </w:rPr>
                      <w:drawing>
                        <wp:inline distT="0" distB="0" distL="0" distR="0" wp14:anchorId="35CF03B9" wp14:editId="61CE98BC">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1BA8013C" wp14:editId="174420E5">
              <wp:simplePos x="0" y="0"/>
              <wp:positionH relativeFrom="page">
                <wp:posOffset>1007744</wp:posOffset>
              </wp:positionH>
              <wp:positionV relativeFrom="page">
                <wp:posOffset>1713230</wp:posOffset>
              </wp:positionV>
              <wp:extent cx="3589020" cy="143510"/>
              <wp:effectExtent l="0" t="0" r="0" b="0"/>
              <wp:wrapNone/>
              <wp:docPr id="4" name="Retouradres"/>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14:paraId="2FA7240B" w14:textId="77777777" w:rsidR="00B510F5" w:rsidRDefault="00FF546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BA8013C" id="Retouradres"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" filled="f" stroked="f">
              <v:textbox inset="0,0,0,0">
                <w:txbxContent>
                  <w:p w14:paraId="2FA7240B" w14:textId="77777777" w:rsidR="00B510F5" w:rsidRDefault="00FF546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2BAEB4F7" wp14:editId="686139AA">
              <wp:simplePos x="0" y="0"/>
              <wp:positionH relativeFrom="page">
                <wp:posOffset>1007744</wp:posOffset>
              </wp:positionH>
              <wp:positionV relativeFrom="page">
                <wp:posOffset>1943735</wp:posOffset>
              </wp:positionV>
              <wp:extent cx="3347720" cy="107950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47720" cy="1079500"/>
                      </a:xfrm>
                      <a:prstGeom prst="rect">
                        <a:avLst/>
                      </a:prstGeom>
                      <a:noFill/>
                    </wps:spPr>
                    <wps:txbx>
                      <w:txbxContent>
                        <w:p w14:paraId="40A49B3A" w14:textId="77777777" w:rsidR="00B510F5" w:rsidRDefault="00FF546D">
                          <w:r>
                            <w:t xml:space="preserve">De voorzitter van de Tweede Kamer </w:t>
                          </w:r>
                          <w:r>
                            <w:br/>
                            <w:t>der Staten-Generaal</w:t>
                          </w:r>
                        </w:p>
                        <w:p w14:paraId="05E3D81D" w14:textId="77777777" w:rsidR="00B510F5" w:rsidRDefault="00FF546D">
                          <w:r>
                            <w:t>Postbus 20018</w:t>
                          </w:r>
                        </w:p>
                        <w:p w14:paraId="10E6946C" w14:textId="77777777" w:rsidR="00B510F5" w:rsidRDefault="00FF546D">
                          <w:r>
                            <w:t>2500 EA  DEN HAAG</w:t>
                          </w:r>
                        </w:p>
                      </w:txbxContent>
                    </wps:txbx>
                    <wps:bodyPr vert="horz" wrap="square" lIns="0" tIns="0" rIns="0" bIns="0" anchor="t" anchorCtr="0"/>
                  </wps:wsp>
                </a:graphicData>
              </a:graphic>
            </wp:anchor>
          </w:drawing>
        </mc:Choice>
        <mc:Fallback>
          <w:pict>
            <v:shape w14:anchorId="2BAEB4F7" id="Toezendgegevens" o:spid="_x0000_s1033" type="#_x0000_t202" style="position:absolute;margin-left:79.35pt;margin-top:153.05pt;width:263.6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" filled="f" stroked="f">
              <v:textbox inset="0,0,0,0">
                <w:txbxContent>
                  <w:p w14:paraId="40A49B3A" w14:textId="77777777" w:rsidR="00B510F5" w:rsidRDefault="00FF546D">
                    <w:r>
                      <w:t xml:space="preserve">De voorzitter van de Tweede Kamer </w:t>
                    </w:r>
                    <w:r>
                      <w:br/>
                      <w:t>der Staten-Generaal</w:t>
                    </w:r>
                  </w:p>
                  <w:p w14:paraId="05E3D81D" w14:textId="77777777" w:rsidR="00B510F5" w:rsidRDefault="00FF546D">
                    <w:r>
                      <w:t>Postbus 20018</w:t>
                    </w:r>
                  </w:p>
                  <w:p w14:paraId="10E6946C" w14:textId="77777777" w:rsidR="00B510F5" w:rsidRDefault="00FF546D">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74EE0D5A" wp14:editId="6B832F14">
              <wp:simplePos x="0" y="0"/>
              <wp:positionH relativeFrom="page">
                <wp:posOffset>1007744</wp:posOffset>
              </wp:positionH>
              <wp:positionV relativeFrom="page">
                <wp:posOffset>3639185</wp:posOffset>
              </wp:positionV>
              <wp:extent cx="4780915" cy="885825"/>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80915" cy="8858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510F5" w14:paraId="211B87F6" w14:textId="77777777">
                            <w:trPr>
                              <w:trHeight w:val="200"/>
                            </w:trPr>
                            <w:tc>
                              <w:tcPr>
                                <w:tcW w:w="1140" w:type="dxa"/>
                              </w:tcPr>
                              <w:p w14:paraId="2DC20049" w14:textId="77777777" w:rsidR="00B510F5" w:rsidRDefault="00B510F5"/>
                            </w:tc>
                            <w:tc>
                              <w:tcPr>
                                <w:tcW w:w="5400" w:type="dxa"/>
                              </w:tcPr>
                              <w:p w14:paraId="0691C412" w14:textId="77777777" w:rsidR="00B510F5" w:rsidRDefault="00B510F5"/>
                            </w:tc>
                          </w:tr>
                          <w:tr w:rsidR="00B510F5" w14:paraId="127EDCD1" w14:textId="77777777">
                            <w:trPr>
                              <w:trHeight w:val="240"/>
                            </w:trPr>
                            <w:tc>
                              <w:tcPr>
                                <w:tcW w:w="1140" w:type="dxa"/>
                              </w:tcPr>
                              <w:p w14:paraId="383B9C4B" w14:textId="77777777" w:rsidR="00B510F5" w:rsidRDefault="00FF546D">
                                <w:r>
                                  <w:t>Datum</w:t>
                                </w:r>
                              </w:p>
                            </w:tc>
                            <w:tc>
                              <w:tcPr>
                                <w:tcW w:w="5400" w:type="dxa"/>
                              </w:tcPr>
                              <w:p w14:paraId="61E7BE5D" w14:textId="7D791710" w:rsidR="00B510F5" w:rsidRDefault="0081764E">
                                <w:r>
                                  <w:t>18</w:t>
                                </w:r>
                                <w:r w:rsidR="00496255">
                                  <w:t xml:space="preserve"> april 2025</w:t>
                                </w:r>
                              </w:p>
                            </w:tc>
                          </w:tr>
                          <w:tr w:rsidR="00B510F5" w14:paraId="2A336D6A" w14:textId="77777777">
                            <w:trPr>
                              <w:trHeight w:val="240"/>
                            </w:trPr>
                            <w:tc>
                              <w:tcPr>
                                <w:tcW w:w="1140" w:type="dxa"/>
                              </w:tcPr>
                              <w:p w14:paraId="27E9E80A" w14:textId="77777777" w:rsidR="00B510F5" w:rsidRDefault="00FF546D">
                                <w:r>
                                  <w:t>Betreft</w:t>
                                </w:r>
                              </w:p>
                            </w:tc>
                            <w:tc>
                              <w:tcPr>
                                <w:tcW w:w="5400" w:type="dxa"/>
                              </w:tcPr>
                              <w:p w14:paraId="53777E41" w14:textId="699EBFA4" w:rsidR="00B510F5" w:rsidRDefault="00FF546D">
                                <w:r>
                                  <w:t xml:space="preserve">Ontwerp van de Tijdelijke subsidieregeling </w:t>
                                </w:r>
                                <w:r w:rsidR="00C82244">
                                  <w:t xml:space="preserve">versneld </w:t>
                                </w:r>
                                <w:r>
                                  <w:t>onderwerken graanresten 2025</w:t>
                                </w:r>
                              </w:p>
                            </w:tc>
                          </w:tr>
                          <w:tr w:rsidR="00B510F5" w14:paraId="7F4B6A0D" w14:textId="77777777">
                            <w:trPr>
                              <w:trHeight w:val="200"/>
                            </w:trPr>
                            <w:tc>
                              <w:tcPr>
                                <w:tcW w:w="1140" w:type="dxa"/>
                              </w:tcPr>
                              <w:p w14:paraId="11F94145" w14:textId="77777777" w:rsidR="00B510F5" w:rsidRDefault="00B510F5"/>
                            </w:tc>
                            <w:tc>
                              <w:tcPr>
                                <w:tcW w:w="5400" w:type="dxa"/>
                              </w:tcPr>
                              <w:p w14:paraId="2249ABAA" w14:textId="77777777" w:rsidR="00B510F5" w:rsidRDefault="00B510F5"/>
                            </w:tc>
                          </w:tr>
                        </w:tbl>
                        <w:p w14:paraId="0B307800" w14:textId="77777777" w:rsidR="009D7CF7" w:rsidRDefault="009D7CF7"/>
                      </w:txbxContent>
                    </wps:txbx>
                    <wps:bodyPr vert="horz" wrap="square" lIns="0" tIns="0" rIns="0" bIns="0" anchor="t" anchorCtr="0"/>
                  </wps:wsp>
                </a:graphicData>
              </a:graphic>
            </wp:anchor>
          </w:drawing>
        </mc:Choice>
        <mc:Fallback>
          <w:pict>
            <v:shape w14:anchorId="74EE0D5A" id="Documenteigenschappen" o:spid="_x0000_s1034" type="#_x0000_t202" style="position:absolute;margin-left:79.35pt;margin-top:286.55pt;width:376.45pt;height:6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" filled="f" stroked="f">
              <v:textbox inset="0,0,0,0">
                <w:txbxContent>
                  <w:tbl>
                    <w:tblPr>
                      <w:tblW w:w="0" w:type="auto"/>
                      <w:tblLayout w:type="fixed"/>
                      <w:tblLook w:val="07E0" w:firstRow="1" w:lastRow="1" w:firstColumn="1" w:lastColumn="1" w:noHBand="1" w:noVBand="1"/>
                    </w:tblPr>
                    <w:tblGrid>
                      <w:gridCol w:w="1140"/>
                      <w:gridCol w:w="5400"/>
                    </w:tblGrid>
                    <w:tr w:rsidR="00B510F5" w14:paraId="211B87F6" w14:textId="77777777">
                      <w:trPr>
                        <w:trHeight w:val="200"/>
                      </w:trPr>
                      <w:tc>
                        <w:tcPr>
                          <w:tcW w:w="1140" w:type="dxa"/>
                        </w:tcPr>
                        <w:p w14:paraId="2DC20049" w14:textId="77777777" w:rsidR="00B510F5" w:rsidRDefault="00B510F5"/>
                      </w:tc>
                      <w:tc>
                        <w:tcPr>
                          <w:tcW w:w="5400" w:type="dxa"/>
                        </w:tcPr>
                        <w:p w14:paraId="0691C412" w14:textId="77777777" w:rsidR="00B510F5" w:rsidRDefault="00B510F5"/>
                      </w:tc>
                    </w:tr>
                    <w:tr w:rsidR="00B510F5" w14:paraId="127EDCD1" w14:textId="77777777">
                      <w:trPr>
                        <w:trHeight w:val="240"/>
                      </w:trPr>
                      <w:tc>
                        <w:tcPr>
                          <w:tcW w:w="1140" w:type="dxa"/>
                        </w:tcPr>
                        <w:p w14:paraId="383B9C4B" w14:textId="77777777" w:rsidR="00B510F5" w:rsidRDefault="00FF546D">
                          <w:r>
                            <w:t>Datum</w:t>
                          </w:r>
                        </w:p>
                      </w:tc>
                      <w:tc>
                        <w:tcPr>
                          <w:tcW w:w="5400" w:type="dxa"/>
                        </w:tcPr>
                        <w:p w14:paraId="61E7BE5D" w14:textId="7D791710" w:rsidR="00B510F5" w:rsidRDefault="0081764E">
                          <w:r>
                            <w:t>18</w:t>
                          </w:r>
                          <w:r w:rsidR="00496255">
                            <w:t xml:space="preserve"> april 2025</w:t>
                          </w:r>
                        </w:p>
                      </w:tc>
                    </w:tr>
                    <w:tr w:rsidR="00B510F5" w14:paraId="2A336D6A" w14:textId="77777777">
                      <w:trPr>
                        <w:trHeight w:val="240"/>
                      </w:trPr>
                      <w:tc>
                        <w:tcPr>
                          <w:tcW w:w="1140" w:type="dxa"/>
                        </w:tcPr>
                        <w:p w14:paraId="27E9E80A" w14:textId="77777777" w:rsidR="00B510F5" w:rsidRDefault="00FF546D">
                          <w:r>
                            <w:t>Betreft</w:t>
                          </w:r>
                        </w:p>
                      </w:tc>
                      <w:tc>
                        <w:tcPr>
                          <w:tcW w:w="5400" w:type="dxa"/>
                        </w:tcPr>
                        <w:p w14:paraId="53777E41" w14:textId="699EBFA4" w:rsidR="00B510F5" w:rsidRDefault="00FF546D">
                          <w:r>
                            <w:t xml:space="preserve">Ontwerp van de Tijdelijke subsidieregeling </w:t>
                          </w:r>
                          <w:r w:rsidR="00C82244">
                            <w:t xml:space="preserve">versneld </w:t>
                          </w:r>
                          <w:r>
                            <w:t>onderwerken graanresten 2025</w:t>
                          </w:r>
                        </w:p>
                      </w:tc>
                    </w:tr>
                    <w:tr w:rsidR="00B510F5" w14:paraId="7F4B6A0D" w14:textId="77777777">
                      <w:trPr>
                        <w:trHeight w:val="200"/>
                      </w:trPr>
                      <w:tc>
                        <w:tcPr>
                          <w:tcW w:w="1140" w:type="dxa"/>
                        </w:tcPr>
                        <w:p w14:paraId="11F94145" w14:textId="77777777" w:rsidR="00B510F5" w:rsidRDefault="00B510F5"/>
                      </w:tc>
                      <w:tc>
                        <w:tcPr>
                          <w:tcW w:w="5400" w:type="dxa"/>
                        </w:tcPr>
                        <w:p w14:paraId="2249ABAA" w14:textId="77777777" w:rsidR="00B510F5" w:rsidRDefault="00B510F5"/>
                      </w:tc>
                    </w:tr>
                  </w:tbl>
                  <w:p w14:paraId="0B307800" w14:textId="77777777" w:rsidR="009D7CF7" w:rsidRDefault="009D7CF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22B1F5FF" wp14:editId="6B7D6091">
              <wp:simplePos x="0" y="0"/>
              <wp:positionH relativeFrom="page">
                <wp:posOffset>5921375</wp:posOffset>
              </wp:positionH>
              <wp:positionV relativeFrom="page">
                <wp:posOffset>1965325</wp:posOffset>
              </wp:positionV>
              <wp:extent cx="1275715" cy="8067040"/>
              <wp:effectExtent l="0" t="0" r="0" b="0"/>
              <wp:wrapNone/>
              <wp:docPr id="7" name="Colofon"/>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14:paraId="6C4D4978" w14:textId="77777777" w:rsidR="00B510F5" w:rsidRDefault="00FF546D">
                          <w:pPr>
                            <w:pStyle w:val="AfzendgegevensKop0"/>
                          </w:pPr>
                          <w:r>
                            <w:t>Ministerie van Infrastructuur en Waterstaat</w:t>
                          </w:r>
                        </w:p>
                        <w:p w14:paraId="6C08848A" w14:textId="77777777" w:rsidR="00B510F5" w:rsidRDefault="00B510F5">
                          <w:pPr>
                            <w:pStyle w:val="WitregelW1"/>
                          </w:pPr>
                        </w:p>
                        <w:p w14:paraId="1DD19D64" w14:textId="77777777" w:rsidR="00B510F5" w:rsidRDefault="00FF546D">
                          <w:pPr>
                            <w:pStyle w:val="Afzendgegevens"/>
                          </w:pPr>
                          <w:r>
                            <w:t>Rijnstraat 8</w:t>
                          </w:r>
                        </w:p>
                        <w:p w14:paraId="0D8FD787" w14:textId="77777777" w:rsidR="00B510F5" w:rsidRPr="007A5779" w:rsidRDefault="00FF546D">
                          <w:pPr>
                            <w:pStyle w:val="Afzendgegevens"/>
                            <w:rPr>
                              <w:lang w:val="de-DE"/>
                            </w:rPr>
                          </w:pPr>
                          <w:r w:rsidRPr="007A5779">
                            <w:rPr>
                              <w:lang w:val="de-DE"/>
                            </w:rPr>
                            <w:t>2515 XP  Den Haag</w:t>
                          </w:r>
                        </w:p>
                        <w:p w14:paraId="624C137B" w14:textId="77777777" w:rsidR="00B510F5" w:rsidRPr="007A5779" w:rsidRDefault="00FF546D">
                          <w:pPr>
                            <w:pStyle w:val="Afzendgegevens"/>
                            <w:rPr>
                              <w:lang w:val="de-DE"/>
                            </w:rPr>
                          </w:pPr>
                          <w:r w:rsidRPr="007A5779">
                            <w:rPr>
                              <w:lang w:val="de-DE"/>
                            </w:rPr>
                            <w:t>Postbus 20901</w:t>
                          </w:r>
                        </w:p>
                        <w:p w14:paraId="1B9453CA" w14:textId="77777777" w:rsidR="00B510F5" w:rsidRPr="007A5779" w:rsidRDefault="00FF546D">
                          <w:pPr>
                            <w:pStyle w:val="Afzendgegevens"/>
                            <w:rPr>
                              <w:lang w:val="de-DE"/>
                            </w:rPr>
                          </w:pPr>
                          <w:r w:rsidRPr="007A5779">
                            <w:rPr>
                              <w:lang w:val="de-DE"/>
                            </w:rPr>
                            <w:t>2500 EX Den Haag</w:t>
                          </w:r>
                        </w:p>
                        <w:p w14:paraId="245F3AC3" w14:textId="77777777" w:rsidR="00B510F5" w:rsidRPr="007A5779" w:rsidRDefault="00B510F5">
                          <w:pPr>
                            <w:pStyle w:val="WitregelW1"/>
                            <w:rPr>
                              <w:lang w:val="de-DE"/>
                            </w:rPr>
                          </w:pPr>
                        </w:p>
                        <w:p w14:paraId="745DFE2A" w14:textId="77777777" w:rsidR="00B510F5" w:rsidRPr="007A5779" w:rsidRDefault="00FF546D">
                          <w:pPr>
                            <w:pStyle w:val="Afzendgegevens"/>
                            <w:rPr>
                              <w:lang w:val="de-DE"/>
                            </w:rPr>
                          </w:pPr>
                          <w:r w:rsidRPr="007A5779">
                            <w:rPr>
                              <w:lang w:val="de-DE"/>
                            </w:rPr>
                            <w:t>T   070-456 0000</w:t>
                          </w:r>
                        </w:p>
                        <w:p w14:paraId="54EC7B5B" w14:textId="77777777" w:rsidR="00B510F5" w:rsidRDefault="00FF546D">
                          <w:pPr>
                            <w:pStyle w:val="Afzendgegevens"/>
                          </w:pPr>
                          <w:r>
                            <w:t>F   070-456 1111</w:t>
                          </w:r>
                        </w:p>
                        <w:p w14:paraId="0F4533B2" w14:textId="77777777" w:rsidR="00B510F5" w:rsidRDefault="00B510F5">
                          <w:pPr>
                            <w:pStyle w:val="WitregelW2"/>
                          </w:pPr>
                        </w:p>
                        <w:p w14:paraId="4732964D" w14:textId="13A756B9" w:rsidR="004513CE" w:rsidRDefault="004513CE">
                          <w:pPr>
                            <w:pStyle w:val="Referentiegegevenskop"/>
                          </w:pPr>
                          <w:r>
                            <w:t>Kenmerk</w:t>
                          </w:r>
                        </w:p>
                        <w:p w14:paraId="1D3D1C0C" w14:textId="423F2609" w:rsidR="004513CE" w:rsidRPr="004513CE" w:rsidRDefault="004513CE" w:rsidP="004513CE">
                          <w:pPr>
                            <w:rPr>
                              <w:sz w:val="13"/>
                              <w:szCs w:val="13"/>
                            </w:rPr>
                          </w:pPr>
                          <w:r w:rsidRPr="004513CE">
                            <w:rPr>
                              <w:sz w:val="13"/>
                              <w:szCs w:val="13"/>
                            </w:rPr>
                            <w:t>IENW/BSK-2025/</w:t>
                          </w:r>
                          <w:r w:rsidR="00C82244">
                            <w:rPr>
                              <w:sz w:val="13"/>
                              <w:szCs w:val="13"/>
                            </w:rPr>
                            <w:t>80209</w:t>
                          </w:r>
                        </w:p>
                        <w:p w14:paraId="3CD3675A" w14:textId="77777777" w:rsidR="004513CE" w:rsidRDefault="004513CE">
                          <w:pPr>
                            <w:pStyle w:val="Referentiegegevenskop"/>
                          </w:pPr>
                        </w:p>
                        <w:p w14:paraId="6CDCDAC6" w14:textId="7ABCECBF" w:rsidR="00B510F5" w:rsidRDefault="00FF546D">
                          <w:pPr>
                            <w:pStyle w:val="Referentiegegevenskop"/>
                          </w:pPr>
                          <w:r>
                            <w:t>Bijlage(n)</w:t>
                          </w:r>
                        </w:p>
                        <w:p w14:paraId="6FC1D716" w14:textId="62C89F8D" w:rsidR="00B510F5" w:rsidRDefault="00FF546D">
                          <w:pPr>
                            <w:pStyle w:val="Referentiegegevens"/>
                          </w:pPr>
                          <w:r>
                            <w:t>3</w:t>
                          </w:r>
                        </w:p>
                      </w:txbxContent>
                    </wps:txbx>
                    <wps:bodyPr vert="horz" wrap="square" lIns="0" tIns="0" rIns="0" bIns="0" anchor="t" anchorCtr="0"/>
                  </wps:wsp>
                </a:graphicData>
              </a:graphic>
            </wp:anchor>
          </w:drawing>
        </mc:Choice>
        <mc:Fallback>
          <w:pict>
            <v:shape w14:anchorId="22B1F5FF" id="Colofon"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" filled="f" stroked="f">
              <v:textbox inset="0,0,0,0">
                <w:txbxContent>
                  <w:p w14:paraId="6C4D4978" w14:textId="77777777" w:rsidR="00B510F5" w:rsidRDefault="00FF546D">
                    <w:pPr>
                      <w:pStyle w:val="AfzendgegevensKop0"/>
                    </w:pPr>
                    <w:r>
                      <w:t>Ministerie van Infrastructuur en Waterstaat</w:t>
                    </w:r>
                  </w:p>
                  <w:p w14:paraId="6C08848A" w14:textId="77777777" w:rsidR="00B510F5" w:rsidRDefault="00B510F5">
                    <w:pPr>
                      <w:pStyle w:val="WitregelW1"/>
                    </w:pPr>
                  </w:p>
                  <w:p w14:paraId="1DD19D64" w14:textId="77777777" w:rsidR="00B510F5" w:rsidRDefault="00FF546D">
                    <w:pPr>
                      <w:pStyle w:val="Afzendgegevens"/>
                    </w:pPr>
                    <w:r>
                      <w:t>Rijnstraat 8</w:t>
                    </w:r>
                  </w:p>
                  <w:p w14:paraId="0D8FD787" w14:textId="77777777" w:rsidR="00B510F5" w:rsidRPr="007A5779" w:rsidRDefault="00FF546D">
                    <w:pPr>
                      <w:pStyle w:val="Afzendgegevens"/>
                      <w:rPr>
                        <w:lang w:val="de-DE"/>
                      </w:rPr>
                    </w:pPr>
                    <w:r w:rsidRPr="007A5779">
                      <w:rPr>
                        <w:lang w:val="de-DE"/>
                      </w:rPr>
                      <w:t>2515 XP  Den Haag</w:t>
                    </w:r>
                  </w:p>
                  <w:p w14:paraId="624C137B" w14:textId="77777777" w:rsidR="00B510F5" w:rsidRPr="007A5779" w:rsidRDefault="00FF546D">
                    <w:pPr>
                      <w:pStyle w:val="Afzendgegevens"/>
                      <w:rPr>
                        <w:lang w:val="de-DE"/>
                      </w:rPr>
                    </w:pPr>
                    <w:r w:rsidRPr="007A5779">
                      <w:rPr>
                        <w:lang w:val="de-DE"/>
                      </w:rPr>
                      <w:t>Postbus 20901</w:t>
                    </w:r>
                  </w:p>
                  <w:p w14:paraId="1B9453CA" w14:textId="77777777" w:rsidR="00B510F5" w:rsidRPr="007A5779" w:rsidRDefault="00FF546D">
                    <w:pPr>
                      <w:pStyle w:val="Afzendgegevens"/>
                      <w:rPr>
                        <w:lang w:val="de-DE"/>
                      </w:rPr>
                    </w:pPr>
                    <w:r w:rsidRPr="007A5779">
                      <w:rPr>
                        <w:lang w:val="de-DE"/>
                      </w:rPr>
                      <w:t>2500 EX Den Haag</w:t>
                    </w:r>
                  </w:p>
                  <w:p w14:paraId="245F3AC3" w14:textId="77777777" w:rsidR="00B510F5" w:rsidRPr="007A5779" w:rsidRDefault="00B510F5">
                    <w:pPr>
                      <w:pStyle w:val="WitregelW1"/>
                      <w:rPr>
                        <w:lang w:val="de-DE"/>
                      </w:rPr>
                    </w:pPr>
                  </w:p>
                  <w:p w14:paraId="745DFE2A" w14:textId="77777777" w:rsidR="00B510F5" w:rsidRPr="007A5779" w:rsidRDefault="00FF546D">
                    <w:pPr>
                      <w:pStyle w:val="Afzendgegevens"/>
                      <w:rPr>
                        <w:lang w:val="de-DE"/>
                      </w:rPr>
                    </w:pPr>
                    <w:r w:rsidRPr="007A5779">
                      <w:rPr>
                        <w:lang w:val="de-DE"/>
                      </w:rPr>
                      <w:t>T   070-456 0000</w:t>
                    </w:r>
                  </w:p>
                  <w:p w14:paraId="54EC7B5B" w14:textId="77777777" w:rsidR="00B510F5" w:rsidRDefault="00FF546D">
                    <w:pPr>
                      <w:pStyle w:val="Afzendgegevens"/>
                    </w:pPr>
                    <w:r>
                      <w:t>F   070-456 1111</w:t>
                    </w:r>
                  </w:p>
                  <w:p w14:paraId="0F4533B2" w14:textId="77777777" w:rsidR="00B510F5" w:rsidRDefault="00B510F5">
                    <w:pPr>
                      <w:pStyle w:val="WitregelW2"/>
                    </w:pPr>
                  </w:p>
                  <w:p w14:paraId="4732964D" w14:textId="13A756B9" w:rsidR="004513CE" w:rsidRDefault="004513CE">
                    <w:pPr>
                      <w:pStyle w:val="Referentiegegevenskop"/>
                    </w:pPr>
                    <w:r>
                      <w:t>Kenmerk</w:t>
                    </w:r>
                  </w:p>
                  <w:p w14:paraId="1D3D1C0C" w14:textId="423F2609" w:rsidR="004513CE" w:rsidRPr="004513CE" w:rsidRDefault="004513CE" w:rsidP="004513CE">
                    <w:pPr>
                      <w:rPr>
                        <w:sz w:val="13"/>
                        <w:szCs w:val="13"/>
                      </w:rPr>
                    </w:pPr>
                    <w:r w:rsidRPr="004513CE">
                      <w:rPr>
                        <w:sz w:val="13"/>
                        <w:szCs w:val="13"/>
                      </w:rPr>
                      <w:t>IENW/BSK-2025/</w:t>
                    </w:r>
                    <w:r w:rsidR="00C82244">
                      <w:rPr>
                        <w:sz w:val="13"/>
                        <w:szCs w:val="13"/>
                      </w:rPr>
                      <w:t>80209</w:t>
                    </w:r>
                  </w:p>
                  <w:p w14:paraId="3CD3675A" w14:textId="77777777" w:rsidR="004513CE" w:rsidRDefault="004513CE">
                    <w:pPr>
                      <w:pStyle w:val="Referentiegegevenskop"/>
                    </w:pPr>
                  </w:p>
                  <w:p w14:paraId="6CDCDAC6" w14:textId="7ABCECBF" w:rsidR="00B510F5" w:rsidRDefault="00FF546D">
                    <w:pPr>
                      <w:pStyle w:val="Referentiegegevenskop"/>
                    </w:pPr>
                    <w:r>
                      <w:t>Bijlage(n)</w:t>
                    </w:r>
                  </w:p>
                  <w:p w14:paraId="6FC1D716" w14:textId="62C89F8D" w:rsidR="00B510F5" w:rsidRDefault="00FF546D">
                    <w:pPr>
                      <w:pStyle w:val="Referentiegegevens"/>
                    </w:pPr>
                    <w: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7A4D5682" wp14:editId="03FCB4CA">
              <wp:simplePos x="0" y="0"/>
              <wp:positionH relativeFrom="page">
                <wp:posOffset>5921375</wp:posOffset>
              </wp:positionH>
              <wp:positionV relativeFrom="page">
                <wp:posOffset>10223500</wp:posOffset>
              </wp:positionV>
              <wp:extent cx="1259840" cy="18351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1D910DCB" w14:textId="2D0B3CC6" w:rsidR="00B510F5" w:rsidRDefault="00FF546D">
                          <w:pPr>
                            <w:pStyle w:val="Referentiegegevens"/>
                          </w:pPr>
                          <w:r>
                            <w:t xml:space="preserve">Pagina </w:t>
                          </w:r>
                          <w:r>
                            <w:fldChar w:fldCharType="begin"/>
                          </w:r>
                          <w:r>
                            <w:instrText>PAGE</w:instrText>
                          </w:r>
                          <w:r>
                            <w:fldChar w:fldCharType="separate"/>
                          </w:r>
                          <w:r w:rsidR="002E3D30">
                            <w:rPr>
                              <w:noProof/>
                            </w:rPr>
                            <w:t>1</w:t>
                          </w:r>
                          <w:r>
                            <w:fldChar w:fldCharType="end"/>
                          </w:r>
                          <w:r>
                            <w:t xml:space="preserve"> van </w:t>
                          </w:r>
                          <w:r>
                            <w:fldChar w:fldCharType="begin"/>
                          </w:r>
                          <w:r>
                            <w:instrText>NUMPAGES</w:instrText>
                          </w:r>
                          <w:r>
                            <w:fldChar w:fldCharType="separate"/>
                          </w:r>
                          <w:r w:rsidR="002E3D30">
                            <w:rPr>
                              <w:noProof/>
                            </w:rPr>
                            <w:t>1</w:t>
                          </w:r>
                          <w:r>
                            <w:fldChar w:fldCharType="end"/>
                          </w:r>
                        </w:p>
                      </w:txbxContent>
                    </wps:txbx>
                    <wps:bodyPr vert="horz" wrap="square" lIns="0" tIns="0" rIns="0" bIns="0" anchor="t" anchorCtr="0"/>
                  </wps:wsp>
                </a:graphicData>
              </a:graphic>
            </wp:anchor>
          </w:drawing>
        </mc:Choice>
        <mc:Fallback>
          <w:pict>
            <v:shape w14:anchorId="7A4D5682" id="Paginanummer"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" filled="f" stroked="f">
              <v:textbox inset="0,0,0,0">
                <w:txbxContent>
                  <w:p w14:paraId="1D910DCB" w14:textId="2D0B3CC6" w:rsidR="00B510F5" w:rsidRDefault="00FF546D">
                    <w:pPr>
                      <w:pStyle w:val="Referentiegegevens"/>
                    </w:pPr>
                    <w:r>
                      <w:t xml:space="preserve">Pagina </w:t>
                    </w:r>
                    <w:r>
                      <w:fldChar w:fldCharType="begin"/>
                    </w:r>
                    <w:r>
                      <w:instrText>PAGE</w:instrText>
                    </w:r>
                    <w:r>
                      <w:fldChar w:fldCharType="separate"/>
                    </w:r>
                    <w:r w:rsidR="002E3D30">
                      <w:rPr>
                        <w:noProof/>
                      </w:rPr>
                      <w:t>1</w:t>
                    </w:r>
                    <w:r>
                      <w:fldChar w:fldCharType="end"/>
                    </w:r>
                    <w:r>
                      <w:t xml:space="preserve"> van </w:t>
                    </w:r>
                    <w:r>
                      <w:fldChar w:fldCharType="begin"/>
                    </w:r>
                    <w:r>
                      <w:instrText>NUMPAGES</w:instrText>
                    </w:r>
                    <w:r>
                      <w:fldChar w:fldCharType="separate"/>
                    </w:r>
                    <w:r w:rsidR="002E3D3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10B04ABB" wp14:editId="562F94E4">
              <wp:simplePos x="0" y="0"/>
              <wp:positionH relativeFrom="page">
                <wp:posOffset>1007744</wp:posOffset>
              </wp:positionH>
              <wp:positionV relativeFrom="page">
                <wp:posOffset>10223500</wp:posOffset>
              </wp:positionV>
              <wp:extent cx="1799589" cy="17970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5C0DBBB" w14:textId="77777777" w:rsidR="009D7CF7" w:rsidRDefault="009D7CF7"/>
                      </w:txbxContent>
                    </wps:txbx>
                    <wps:bodyPr vert="horz" wrap="square" lIns="0" tIns="0" rIns="0" bIns="0" anchor="t" anchorCtr="0"/>
                  </wps:wsp>
                </a:graphicData>
              </a:graphic>
            </wp:anchor>
          </w:drawing>
        </mc:Choice>
        <mc:Fallback>
          <w:pict>
            <v:shape w14:anchorId="10B04ABB" id="Rubricering onder" o:spid="_x0000_s1037" type="#_x0000_t202" style="position:absolute;margin-left:79.35pt;margin-top:805pt;width:141.7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" filled="f" stroked="f">
              <v:textbox inset="0,0,0,0">
                <w:txbxContent>
                  <w:p w14:paraId="65C0DBBB" w14:textId="77777777" w:rsidR="009D7CF7" w:rsidRDefault="009D7CF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7A6FC811" wp14:editId="2D5B1AD4">
              <wp:simplePos x="0" y="0"/>
              <wp:positionH relativeFrom="page">
                <wp:posOffset>1007744</wp:posOffset>
              </wp:positionH>
              <wp:positionV relativeFrom="page">
                <wp:posOffset>3383915</wp:posOffset>
              </wp:positionV>
              <wp:extent cx="4103370" cy="179705"/>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14:paraId="3A9C3587" w14:textId="77777777" w:rsidR="009D7CF7" w:rsidRDefault="009D7CF7"/>
                      </w:txbxContent>
                    </wps:txbx>
                    <wps:bodyPr vert="horz" wrap="square" lIns="0" tIns="0" rIns="0" bIns="0" anchor="t" anchorCtr="0"/>
                  </wps:wsp>
                </a:graphicData>
              </a:graphic>
            </wp:anchor>
          </w:drawing>
        </mc:Choice>
        <mc:Fallback>
          <w:pict>
            <v:shape w14:anchorId="7A6FC811" id="Documentnaam"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" filled="f" stroked="f">
              <v:textbox inset="0,0,0,0">
                <w:txbxContent>
                  <w:p w14:paraId="3A9C3587" w14:textId="77777777" w:rsidR="009D7CF7" w:rsidRDefault="009D7CF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14:anchorId="1B210B2A" wp14:editId="5DB5FD0F">
              <wp:simplePos x="0" y="0"/>
              <wp:positionH relativeFrom="page">
                <wp:posOffset>1007744</wp:posOffset>
              </wp:positionH>
              <wp:positionV relativeFrom="page">
                <wp:posOffset>1198245</wp:posOffset>
              </wp:positionV>
              <wp:extent cx="2383155" cy="282575"/>
              <wp:effectExtent l="0" t="0" r="0" b="0"/>
              <wp:wrapNone/>
              <wp:docPr id="11"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EA476CC" w14:textId="77777777" w:rsidR="009D7CF7" w:rsidRDefault="009D7CF7"/>
                      </w:txbxContent>
                    </wps:txbx>
                    <wps:bodyPr vert="horz" wrap="square" lIns="0" tIns="0" rIns="0" bIns="0" anchor="t" anchorCtr="0"/>
                  </wps:wsp>
                </a:graphicData>
              </a:graphic>
            </wp:anchor>
          </w:drawing>
        </mc:Choice>
        <mc:Fallback>
          <w:pict>
            <v:shape w14:anchorId="1B210B2A" id="Merking eerste pagina"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" filled="f" stroked="f">
              <v:textbox inset="0,0,0,0">
                <w:txbxContent>
                  <w:p w14:paraId="3EA476CC" w14:textId="77777777" w:rsidR="009D7CF7" w:rsidRDefault="009D7CF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A2DB81"/>
    <w:multiLevelType w:val="multilevel"/>
    <w:tmpl w:val="025017E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6DBEA26"/>
    <w:multiLevelType w:val="multilevel"/>
    <w:tmpl w:val="5BE5F00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9E25604"/>
    <w:multiLevelType w:val="multilevel"/>
    <w:tmpl w:val="15130EA2"/>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FC71606"/>
    <w:multiLevelType w:val="multilevel"/>
    <w:tmpl w:val="5C95619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59C71E6"/>
    <w:multiLevelType w:val="multilevel"/>
    <w:tmpl w:val="39F2B2EA"/>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55A324E"/>
    <w:multiLevelType w:val="multilevel"/>
    <w:tmpl w:val="51638A0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B41618B"/>
    <w:multiLevelType w:val="multilevel"/>
    <w:tmpl w:val="FE011D5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EC00743"/>
    <w:multiLevelType w:val="multilevel"/>
    <w:tmpl w:val="AD83CA6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C7DDB"/>
    <w:multiLevelType w:val="multilevel"/>
    <w:tmpl w:val="FD36D9A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2ED25F"/>
    <w:multiLevelType w:val="multilevel"/>
    <w:tmpl w:val="03B6E7FE"/>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2C822B"/>
    <w:multiLevelType w:val="multilevel"/>
    <w:tmpl w:val="298D4707"/>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657C29"/>
    <w:multiLevelType w:val="multilevel"/>
    <w:tmpl w:val="391E702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2FE753"/>
    <w:multiLevelType w:val="multilevel"/>
    <w:tmpl w:val="912F8A1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DEAC1B"/>
    <w:multiLevelType w:val="multilevel"/>
    <w:tmpl w:val="B02E5E7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E6FE11"/>
    <w:multiLevelType w:val="multilevel"/>
    <w:tmpl w:val="A448425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33A74E"/>
    <w:multiLevelType w:val="multilevel"/>
    <w:tmpl w:val="2133AE9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BAAD8A"/>
    <w:multiLevelType w:val="multilevel"/>
    <w:tmpl w:val="6E632CA5"/>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833833"/>
    <w:multiLevelType w:val="multilevel"/>
    <w:tmpl w:val="1A0F1460"/>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08B111"/>
    <w:multiLevelType w:val="multilevel"/>
    <w:tmpl w:val="9EC1E7C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881C2F"/>
    <w:multiLevelType w:val="multilevel"/>
    <w:tmpl w:val="8935CC30"/>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C6418D"/>
    <w:multiLevelType w:val="multilevel"/>
    <w:tmpl w:val="2BDBF7D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10"/>
  </w:num>
  <w:num w:numId="4">
    <w:abstractNumId w:val="13"/>
  </w:num>
  <w:num w:numId="5">
    <w:abstractNumId w:val="15"/>
  </w:num>
  <w:num w:numId="6">
    <w:abstractNumId w:val="11"/>
  </w:num>
  <w:num w:numId="7">
    <w:abstractNumId w:val="17"/>
  </w:num>
  <w:num w:numId="8">
    <w:abstractNumId w:val="19"/>
  </w:num>
  <w:num w:numId="9">
    <w:abstractNumId w:val="3"/>
  </w:num>
  <w:num w:numId="10">
    <w:abstractNumId w:val="1"/>
  </w:num>
  <w:num w:numId="11">
    <w:abstractNumId w:val="18"/>
  </w:num>
  <w:num w:numId="12">
    <w:abstractNumId w:val="20"/>
  </w:num>
  <w:num w:numId="13">
    <w:abstractNumId w:val="12"/>
  </w:num>
  <w:num w:numId="14">
    <w:abstractNumId w:val="7"/>
  </w:num>
  <w:num w:numId="15">
    <w:abstractNumId w:val="14"/>
  </w:num>
  <w:num w:numId="16">
    <w:abstractNumId w:val="8"/>
  </w:num>
  <w:num w:numId="17">
    <w:abstractNumId w:val="2"/>
  </w:num>
  <w:num w:numId="18">
    <w:abstractNumId w:val="4"/>
  </w:num>
  <w:num w:numId="19">
    <w:abstractNumId w:val="6"/>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79"/>
    <w:rsid w:val="001A7FD7"/>
    <w:rsid w:val="001E23EE"/>
    <w:rsid w:val="0027793E"/>
    <w:rsid w:val="002B770C"/>
    <w:rsid w:val="002E3D30"/>
    <w:rsid w:val="002F17CB"/>
    <w:rsid w:val="003E172D"/>
    <w:rsid w:val="004513CE"/>
    <w:rsid w:val="00490315"/>
    <w:rsid w:val="00496255"/>
    <w:rsid w:val="00523C58"/>
    <w:rsid w:val="00561245"/>
    <w:rsid w:val="005A1483"/>
    <w:rsid w:val="00730631"/>
    <w:rsid w:val="007864D9"/>
    <w:rsid w:val="007A5779"/>
    <w:rsid w:val="007C3052"/>
    <w:rsid w:val="007E18A9"/>
    <w:rsid w:val="007F653C"/>
    <w:rsid w:val="0081764E"/>
    <w:rsid w:val="00974708"/>
    <w:rsid w:val="009B5437"/>
    <w:rsid w:val="009D7CF7"/>
    <w:rsid w:val="00A20151"/>
    <w:rsid w:val="00AA3718"/>
    <w:rsid w:val="00AE2361"/>
    <w:rsid w:val="00B510F5"/>
    <w:rsid w:val="00C34D98"/>
    <w:rsid w:val="00C82244"/>
    <w:rsid w:val="00D06802"/>
    <w:rsid w:val="00D07070"/>
    <w:rsid w:val="00D71D73"/>
    <w:rsid w:val="00E50E5D"/>
    <w:rsid w:val="00EC4767"/>
    <w:rsid w:val="00F07946"/>
    <w:rsid w:val="00FF54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D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513CE"/>
    <w:pPr>
      <w:tabs>
        <w:tab w:val="center" w:pos="4536"/>
        <w:tab w:val="right" w:pos="9072"/>
      </w:tabs>
      <w:spacing w:line="240" w:lineRule="auto"/>
    </w:pPr>
  </w:style>
  <w:style w:type="character" w:customStyle="1" w:styleId="HeaderChar">
    <w:name w:val="Header Char"/>
    <w:basedOn w:val="DefaultParagraphFont"/>
    <w:link w:val="Header"/>
    <w:uiPriority w:val="99"/>
    <w:rsid w:val="004513CE"/>
    <w:rPr>
      <w:rFonts w:ascii="Verdana" w:hAnsi="Verdana"/>
      <w:color w:val="000000"/>
      <w:sz w:val="18"/>
      <w:szCs w:val="18"/>
    </w:rPr>
  </w:style>
  <w:style w:type="paragraph" w:styleId="Footer">
    <w:name w:val="footer"/>
    <w:basedOn w:val="Normal"/>
    <w:link w:val="FooterChar"/>
    <w:uiPriority w:val="99"/>
    <w:unhideWhenUsed/>
    <w:rsid w:val="004513CE"/>
    <w:pPr>
      <w:tabs>
        <w:tab w:val="center" w:pos="4536"/>
        <w:tab w:val="right" w:pos="9072"/>
      </w:tabs>
      <w:spacing w:line="240" w:lineRule="auto"/>
    </w:pPr>
  </w:style>
  <w:style w:type="character" w:customStyle="1" w:styleId="FooterChar">
    <w:name w:val="Footer Char"/>
    <w:basedOn w:val="DefaultParagraphFont"/>
    <w:link w:val="Footer"/>
    <w:uiPriority w:val="99"/>
    <w:rsid w:val="004513C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voorhang)%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167</ap:Words>
  <ap:Characters>956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2025-04-17T11:28:00.0000000Z</dcterms:created>
  <dcterms:modified xsi:type="dcterms:W3CDTF">2025-04-17T11:28:00.0000000Z</dcterms:modified>
  <dc:description>------------------------</dc:description>
  <dc:subject/>
  <dc:title/>
  <keywords/>
  <version/>
  <category/>
</coreProperties>
</file>