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33" w:rsidP="00725633" w:rsidRDefault="00725633" w14:paraId="4CEDD6EC" w14:textId="77777777">
      <w:pPr>
        <w:pStyle w:val="Salutation"/>
      </w:pPr>
      <w:bookmarkStart w:name="_GoBack" w:id="0"/>
      <w:bookmarkEnd w:id="0"/>
      <w:r>
        <w:t>Geachte voorzitter,</w:t>
      </w:r>
    </w:p>
    <w:p w:rsidR="00725633" w:rsidP="00725633" w:rsidRDefault="00725633" w14:paraId="5B5B0229" w14:textId="14F0F6A0">
      <w:r>
        <w:t xml:space="preserve">Op 12 maart heeft de </w:t>
      </w:r>
      <w:r w:rsidR="009F4A74">
        <w:t>vaste c</w:t>
      </w:r>
      <w:r>
        <w:t xml:space="preserve">ommissie voor Infrastructuur en Waterstaat gevraagd om </w:t>
      </w:r>
      <w:r w:rsidR="009F4A74">
        <w:t xml:space="preserve">een reactie te mogen ontvangen </w:t>
      </w:r>
      <w:r>
        <w:t xml:space="preserve">op het rapport “De toestand van water in natuurgebieden, elf gebieden van Natuurmonumenten uitgelicht" </w:t>
      </w:r>
      <w:bookmarkStart w:name="_Hlk193180552" w:id="1"/>
      <w:r>
        <w:t>(Natuurmonumenten, 2025)</w:t>
      </w:r>
      <w:r w:rsidR="009F4A74">
        <w:rPr>
          <w:rStyle w:val="FootnoteReference"/>
        </w:rPr>
        <w:footnoteReference w:id="1"/>
      </w:r>
      <w:r>
        <w:t>.</w:t>
      </w:r>
      <w:bookmarkEnd w:id="1"/>
    </w:p>
    <w:p w:rsidR="00725633" w:rsidP="00725633" w:rsidRDefault="00725633" w14:paraId="05C500C2" w14:textId="77777777"/>
    <w:p w:rsidRPr="00AE23F0" w:rsidR="00AE23F0" w:rsidP="00725633" w:rsidRDefault="00AE23F0" w14:paraId="5CFA6775" w14:textId="67AFED51">
      <w:pPr>
        <w:rPr>
          <w:b/>
          <w:bCs/>
        </w:rPr>
      </w:pPr>
      <w:r w:rsidRPr="00AE23F0">
        <w:rPr>
          <w:b/>
          <w:bCs/>
        </w:rPr>
        <w:t xml:space="preserve">Samenvatting </w:t>
      </w:r>
      <w:r w:rsidR="009F4A74">
        <w:rPr>
          <w:b/>
          <w:bCs/>
        </w:rPr>
        <w:t xml:space="preserve">van de </w:t>
      </w:r>
      <w:r w:rsidRPr="00AE23F0" w:rsidR="00320729">
        <w:rPr>
          <w:b/>
          <w:bCs/>
        </w:rPr>
        <w:t>conclusies</w:t>
      </w:r>
      <w:r w:rsidR="009F4A74">
        <w:rPr>
          <w:b/>
          <w:bCs/>
        </w:rPr>
        <w:t xml:space="preserve"> van het</w:t>
      </w:r>
      <w:r w:rsidRPr="00AE23F0">
        <w:rPr>
          <w:b/>
          <w:bCs/>
        </w:rPr>
        <w:t xml:space="preserve"> rapport</w:t>
      </w:r>
    </w:p>
    <w:p w:rsidR="009F4A74" w:rsidP="004C54A0" w:rsidRDefault="00AE23F0" w14:paraId="586DC862" w14:textId="77777777">
      <w:bookmarkStart w:name="_Hlk193180660" w:id="2"/>
      <w:r>
        <w:t>Uit het onderzoek van Natuurmonumenten komt naar voren dat v</w:t>
      </w:r>
      <w:r w:rsidRPr="00320729" w:rsidR="00320729">
        <w:t xml:space="preserve">eel kwetsbare natuur in Nederland </w:t>
      </w:r>
      <w:r>
        <w:t xml:space="preserve">onder druk </w:t>
      </w:r>
      <w:r w:rsidRPr="00320729" w:rsidR="00320729">
        <w:t>staat</w:t>
      </w:r>
      <w:r w:rsidR="00393C44">
        <w:t>.</w:t>
      </w:r>
      <w:r>
        <w:t xml:space="preserve"> </w:t>
      </w:r>
      <w:r w:rsidR="00AA293E">
        <w:t>V</w:t>
      </w:r>
      <w:r>
        <w:t xml:space="preserve">oor </w:t>
      </w:r>
      <w:r w:rsidRPr="00CF1601" w:rsidR="00CF1601">
        <w:t>elf</w:t>
      </w:r>
      <w:r>
        <w:t xml:space="preserve"> van </w:t>
      </w:r>
      <w:r w:rsidR="00AA293E">
        <w:t>de</w:t>
      </w:r>
      <w:r w:rsidRPr="00CF1601" w:rsidR="00CF1601">
        <w:t xml:space="preserve"> natuurgebieden</w:t>
      </w:r>
      <w:r w:rsidR="00AA293E">
        <w:t xml:space="preserve"> in beheer bij Natuurmonumenten</w:t>
      </w:r>
      <w:r w:rsidR="003C0983">
        <w:t xml:space="preserve"> is</w:t>
      </w:r>
      <w:r w:rsidRPr="00CF1601" w:rsidR="00CF1601">
        <w:t xml:space="preserve"> onderzocht wat de staat van het oppervlaktewater, grondwater en de </w:t>
      </w:r>
      <w:r w:rsidR="003C0983">
        <w:t xml:space="preserve">(aquatische) </w:t>
      </w:r>
      <w:r w:rsidRPr="00CF1601" w:rsidR="00CF1601">
        <w:t xml:space="preserve">ecologie is. </w:t>
      </w:r>
    </w:p>
    <w:p w:rsidR="009F4A74" w:rsidP="004C54A0" w:rsidRDefault="009F4A74" w14:paraId="1A0C7257" w14:textId="77777777"/>
    <w:p w:rsidR="00320729" w:rsidP="004C54A0" w:rsidRDefault="00AE23F0" w14:paraId="2256EE0E" w14:textId="757648F7">
      <w:r w:rsidRPr="00AE23F0">
        <w:t>Uit de</w:t>
      </w:r>
      <w:r w:rsidR="003C0983">
        <w:t>ze</w:t>
      </w:r>
      <w:r w:rsidRPr="00AE23F0">
        <w:t xml:space="preserve"> analyses </w:t>
      </w:r>
      <w:r>
        <w:t xml:space="preserve">komt </w:t>
      </w:r>
      <w:r w:rsidR="00100E95">
        <w:t xml:space="preserve">eveneens </w:t>
      </w:r>
      <w:r>
        <w:t>naar voren</w:t>
      </w:r>
      <w:r w:rsidRPr="00AE23F0">
        <w:t xml:space="preserve"> dat </w:t>
      </w:r>
      <w:r w:rsidR="006C3FCB">
        <w:t xml:space="preserve">er </w:t>
      </w:r>
      <w:r w:rsidR="009C3438">
        <w:t xml:space="preserve">verslechtering </w:t>
      </w:r>
      <w:r w:rsidR="006C3FCB">
        <w:t>optreedt ten aanzien van</w:t>
      </w:r>
      <w:r w:rsidRPr="00AE23F0">
        <w:t xml:space="preserve"> verdroging, waterkwaliteit en peilbeheer. </w:t>
      </w:r>
      <w:bookmarkEnd w:id="2"/>
      <w:r w:rsidR="009C3438">
        <w:t xml:space="preserve">Bij waterkwaliteit gaat het dan over nutriënten, maar ook over stoffen als gewasbeschermingsmiddelen en zware metalen. </w:t>
      </w:r>
      <w:r w:rsidR="004C54A0">
        <w:t>Natuurmonumenten geeft aan dat d</w:t>
      </w:r>
      <w:r w:rsidRPr="004C54A0" w:rsidR="004C54A0">
        <w:t>e slechte kwaliteit van het watersysteem een van</w:t>
      </w:r>
      <w:r w:rsidR="004C54A0">
        <w:t xml:space="preserve"> </w:t>
      </w:r>
      <w:r w:rsidRPr="004C54A0" w:rsidR="004C54A0">
        <w:t>de belangrijkste oorzaken</w:t>
      </w:r>
      <w:r w:rsidR="004C54A0">
        <w:t xml:space="preserve"> is</w:t>
      </w:r>
      <w:r w:rsidRPr="004C54A0" w:rsidR="004C54A0">
        <w:t xml:space="preserve"> van de achteruitgang van</w:t>
      </w:r>
      <w:r w:rsidR="004C54A0">
        <w:t xml:space="preserve"> </w:t>
      </w:r>
      <w:r w:rsidRPr="004C54A0" w:rsidR="004C54A0">
        <w:t>de natuur</w:t>
      </w:r>
      <w:r w:rsidR="004C54A0">
        <w:t xml:space="preserve"> en dat </w:t>
      </w:r>
      <w:r>
        <w:t>zowel binnen als buiten de gebieden m</w:t>
      </w:r>
      <w:r w:rsidRPr="00AE23F0">
        <w:t>aatregelen</w:t>
      </w:r>
      <w:r>
        <w:t xml:space="preserve"> nodig zijn</w:t>
      </w:r>
      <w:r w:rsidRPr="00AE23F0">
        <w:t xml:space="preserve"> om het watersysteem én de natuur te verbeteren.</w:t>
      </w:r>
      <w:r w:rsidR="009C3438">
        <w:t xml:space="preserve"> </w:t>
      </w:r>
    </w:p>
    <w:p w:rsidR="00320729" w:rsidP="00725633" w:rsidRDefault="00320729" w14:paraId="5A7900B0" w14:textId="77777777"/>
    <w:p w:rsidRPr="00AE23F0" w:rsidR="00AE23F0" w:rsidP="00725633" w:rsidRDefault="00D62C18" w14:paraId="69839D28" w14:textId="5FCF719C">
      <w:pPr>
        <w:rPr>
          <w:b/>
          <w:bCs/>
        </w:rPr>
      </w:pPr>
      <w:r>
        <w:rPr>
          <w:b/>
          <w:bCs/>
        </w:rPr>
        <w:t>Reflectie</w:t>
      </w:r>
    </w:p>
    <w:p w:rsidR="000B20F4" w:rsidP="000B20F4" w:rsidRDefault="009F4A74" w14:paraId="53C469CE" w14:textId="0D851BA3">
      <w:r>
        <w:t>D</w:t>
      </w:r>
      <w:r w:rsidR="00F17BB7">
        <w:t>e samenvatting van de conclusies van het rapport en de daarin geschetste opgaven</w:t>
      </w:r>
      <w:r>
        <w:t xml:space="preserve"> </w:t>
      </w:r>
      <w:r w:rsidR="00100E95">
        <w:t xml:space="preserve">worden </w:t>
      </w:r>
      <w:r>
        <w:t>herkend</w:t>
      </w:r>
      <w:r w:rsidR="00F17BB7">
        <w:t>. De conclusies die aan de</w:t>
      </w:r>
      <w:r>
        <w:t xml:space="preserve"> Kaderrichtlijn Water</w:t>
      </w:r>
      <w:r w:rsidR="00F17BB7">
        <w:t xml:space="preserve"> </w:t>
      </w:r>
      <w:r>
        <w:t>(</w:t>
      </w:r>
      <w:r w:rsidR="00F17BB7">
        <w:t>KRW</w:t>
      </w:r>
      <w:r>
        <w:t>)</w:t>
      </w:r>
      <w:r w:rsidR="00F17BB7">
        <w:t xml:space="preserve"> raken, komen op hoofdlijnen overeen met de uitkomst van de </w:t>
      </w:r>
      <w:r w:rsidR="000B20F4">
        <w:t>Tussenevaluatie van de KRW</w:t>
      </w:r>
      <w:r w:rsidR="000B20F4">
        <w:rPr>
          <w:rStyle w:val="FootnoteReference"/>
        </w:rPr>
        <w:footnoteReference w:id="2"/>
      </w:r>
      <w:r w:rsidR="000B20F4">
        <w:t xml:space="preserve"> die op 20 december 2024 aan </w:t>
      </w:r>
      <w:r>
        <w:t xml:space="preserve">de Kamer </w:t>
      </w:r>
      <w:r w:rsidR="000B20F4">
        <w:t>is gestuurd</w:t>
      </w:r>
      <w:r w:rsidR="00F17BB7">
        <w:t xml:space="preserve">. Daaruit </w:t>
      </w:r>
      <w:r w:rsidR="000B20F4">
        <w:t xml:space="preserve">blijkt ook dat de waterkwaliteitsdoelen voor oppervlakte- en grondwater, ondanks alle inspanningen, nog niet overal worden gehaald. Er zijn aanvullende maatregelen nodig om de waterkwaliteit en -kwantiteit in Nederland te verbeteren. </w:t>
      </w:r>
      <w:r w:rsidR="00100E95">
        <w:t>Dit is ook met de Kamer besproken in het commissiedebat Water van 26 maart jl.</w:t>
      </w:r>
    </w:p>
    <w:p w:rsidR="00833D10" w:rsidP="000B20F4" w:rsidRDefault="00833D10" w14:paraId="07F0332A" w14:textId="77777777"/>
    <w:p w:rsidR="00833D10" w:rsidP="00725633" w:rsidRDefault="00BC55AC" w14:paraId="1B0F5925" w14:textId="77777777">
      <w:r>
        <w:t>Naar aanleiding van</w:t>
      </w:r>
      <w:r w:rsidR="009C3438">
        <w:t xml:space="preserve"> de resultaten van de tussenevaluatie wordt </w:t>
      </w:r>
      <w:r>
        <w:t xml:space="preserve">op dit moment </w:t>
      </w:r>
      <w:r w:rsidR="009C3438">
        <w:t xml:space="preserve">door </w:t>
      </w:r>
      <w:r w:rsidR="009F4A74">
        <w:t xml:space="preserve">Rijk </w:t>
      </w:r>
      <w:r w:rsidR="009C3438">
        <w:t xml:space="preserve">en regionale (grond)waterbeheerders bekeken hoe de komende jaren </w:t>
      </w:r>
      <w:r w:rsidR="009C3438">
        <w:lastRenderedPageBreak/>
        <w:t xml:space="preserve">nog een slag geslagen kan worden om de </w:t>
      </w:r>
      <w:r>
        <w:t>(grond)</w:t>
      </w:r>
      <w:r w:rsidR="009C3438">
        <w:t xml:space="preserve">waterkwaliteit én de grondwaterkwantiteit te verbeteren. </w:t>
      </w:r>
    </w:p>
    <w:p w:rsidR="00833D10" w:rsidP="00725633" w:rsidRDefault="00833D10" w14:paraId="65334B60" w14:textId="77777777"/>
    <w:p w:rsidR="006C0DD5" w:rsidP="006C0DD5" w:rsidRDefault="00EE6D6E" w14:paraId="1B1F67FB" w14:textId="277FA60D">
      <w:r w:rsidRPr="00077838">
        <w:t xml:space="preserve">Voor de zomer </w:t>
      </w:r>
      <w:r w:rsidRPr="00077838" w:rsidR="00910BF1">
        <w:t xml:space="preserve">van 2025 zal </w:t>
      </w:r>
      <w:r w:rsidR="00100E95">
        <w:t>de Kamer</w:t>
      </w:r>
      <w:r w:rsidRPr="00077838" w:rsidR="00100E95">
        <w:t xml:space="preserve"> </w:t>
      </w:r>
      <w:r w:rsidR="006C0DD5">
        <w:t>uitgebreider worden geïnformeerd over de aanvullende maatregelen en de vervolgstappen die genomen zullen worden naar aanleiding van de tussenevaluatie. U ontvangt dan</w:t>
      </w:r>
      <w:r w:rsidRPr="006C0DD5" w:rsidR="006C0DD5">
        <w:t xml:space="preserve"> </w:t>
      </w:r>
      <w:r w:rsidR="006C0DD5">
        <w:t>ook meer informatie over de voorbereiding van de nieuwe stroomgebiedbeheerplannen 2028-2033, waarin zowel verantwoording wordt afgelegd over het KRW</w:t>
      </w:r>
      <w:r w:rsidR="00100E95">
        <w:t>-</w:t>
      </w:r>
      <w:r w:rsidR="006C0DD5">
        <w:t>doelbereik in 2027 als het KRW-beleid voor de periode na 2027 wordt opgenomen.</w:t>
      </w:r>
    </w:p>
    <w:p w:rsidR="009C3438" w:rsidP="00725633" w:rsidRDefault="009C3438" w14:paraId="7CCB4574" w14:textId="1EE4C687"/>
    <w:p w:rsidRPr="00B60047" w:rsidR="00B60047" w:rsidP="00725633" w:rsidRDefault="00B60047" w14:paraId="2C56C78E" w14:textId="67EE935B">
      <w:pPr>
        <w:rPr>
          <w:b/>
          <w:bCs/>
        </w:rPr>
      </w:pPr>
      <w:r>
        <w:rPr>
          <w:b/>
          <w:bCs/>
        </w:rPr>
        <w:t>Integrale aanpak</w:t>
      </w:r>
    </w:p>
    <w:p w:rsidR="00AA293E" w:rsidP="00725633" w:rsidRDefault="00725633" w14:paraId="7CB325CF" w14:textId="77352984">
      <w:bookmarkStart w:name="_Hlk193185599" w:id="3"/>
      <w:r>
        <w:t>Natuurherstel vraagt om een integrale aanpak, waarbij alle drukfactoren en ook de omliggende functies worden betrokken</w:t>
      </w:r>
      <w:bookmarkEnd w:id="3"/>
      <w:r>
        <w:t xml:space="preserve">. </w:t>
      </w:r>
      <w:r w:rsidR="00626312">
        <w:t xml:space="preserve">Hierin hebben </w:t>
      </w:r>
      <w:r w:rsidR="00F934D8">
        <w:t xml:space="preserve">regionale overheden, met name waterschappen en </w:t>
      </w:r>
      <w:r w:rsidR="00626312">
        <w:t>provincies</w:t>
      </w:r>
      <w:r w:rsidR="00F934D8">
        <w:t>,</w:t>
      </w:r>
      <w:r w:rsidR="00626312">
        <w:t xml:space="preserve"> een </w:t>
      </w:r>
      <w:r w:rsidR="00F934D8">
        <w:t xml:space="preserve">belangrijke </w:t>
      </w:r>
      <w:r w:rsidR="00626312">
        <w:t>rol.</w:t>
      </w:r>
      <w:r w:rsidRPr="000B20F4" w:rsidR="000B20F4">
        <w:t xml:space="preserve"> </w:t>
      </w:r>
      <w:r w:rsidR="000B20F4">
        <w:t xml:space="preserve">Daarnaast ligt er een rol voor LVVN, </w:t>
      </w:r>
      <w:r w:rsidR="00F17BB7">
        <w:t xml:space="preserve">als </w:t>
      </w:r>
      <w:r w:rsidR="000B20F4">
        <w:t>systeemverantwoordelijk</w:t>
      </w:r>
      <w:r w:rsidR="00F17BB7">
        <w:t>e</w:t>
      </w:r>
      <w:r w:rsidR="000B20F4">
        <w:t xml:space="preserve"> voor natuur en landbouw.</w:t>
      </w:r>
    </w:p>
    <w:p w:rsidR="00AA293E" w:rsidP="00725633" w:rsidRDefault="00AA293E" w14:paraId="74407C4C" w14:textId="4D869CE5"/>
    <w:p w:rsidR="00725633" w:rsidP="00725633" w:rsidRDefault="00725633" w14:paraId="3B41D01B" w14:textId="6711F745">
      <w:r>
        <w:t xml:space="preserve">Daarom werk ik samen met de minister van LVVN aan onder andere het programma Ruimte voor Landbouw en Natuur </w:t>
      </w:r>
      <w:r w:rsidR="00696A96">
        <w:t xml:space="preserve">(RLN) </w:t>
      </w:r>
      <w:r>
        <w:t xml:space="preserve">en in de </w:t>
      </w:r>
      <w:r w:rsidR="00100E95">
        <w:t xml:space="preserve">Ministeriële </w:t>
      </w:r>
      <w:r>
        <w:t>Commissie Economie en Natuur (MCEN).</w:t>
      </w:r>
    </w:p>
    <w:p w:rsidR="00536007" w:rsidRDefault="00701697" w14:paraId="4EEEC58D" w14:textId="77777777">
      <w:pPr>
        <w:pStyle w:val="Slotzin"/>
      </w:pPr>
      <w:r>
        <w:t>Hoogachtend,</w:t>
      </w:r>
    </w:p>
    <w:p w:rsidR="00536007" w:rsidRDefault="00701697" w14:paraId="391D9BB9" w14:textId="77777777">
      <w:pPr>
        <w:pStyle w:val="OndertekeningArea1"/>
      </w:pPr>
      <w:r>
        <w:t>DE MINISTER VAN INFRASTRUCTUUR EN WATERSTAAT,</w:t>
      </w:r>
    </w:p>
    <w:p w:rsidR="00536007" w:rsidRDefault="00536007" w14:paraId="3FEBD875" w14:textId="77777777"/>
    <w:p w:rsidR="00536007" w:rsidRDefault="00536007" w14:paraId="55DBC895" w14:textId="77777777"/>
    <w:p w:rsidR="00536007" w:rsidRDefault="00536007" w14:paraId="6BAAF24A" w14:textId="77777777"/>
    <w:p w:rsidR="00536007" w:rsidRDefault="00536007" w14:paraId="181DEBE2" w14:textId="77777777"/>
    <w:p w:rsidR="00536007" w:rsidRDefault="00701697" w14:paraId="4EEEFF43" w14:textId="77777777">
      <w:r>
        <w:t>Barry Madlener</w:t>
      </w:r>
    </w:p>
    <w:sectPr w:rsidR="00536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F1C7C" w14:textId="77777777" w:rsidR="0032692D" w:rsidRDefault="0032692D">
      <w:pPr>
        <w:spacing w:line="240" w:lineRule="auto"/>
      </w:pPr>
      <w:r>
        <w:separator/>
      </w:r>
    </w:p>
  </w:endnote>
  <w:endnote w:type="continuationSeparator" w:id="0">
    <w:p w14:paraId="39CEB9DC" w14:textId="77777777" w:rsidR="0032692D" w:rsidRDefault="0032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55FF" w14:textId="77777777" w:rsidR="00B957FB" w:rsidRDefault="00B95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AD64" w14:textId="77777777" w:rsidR="00B957FB" w:rsidRDefault="00B95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674F" w14:textId="77777777" w:rsidR="00B957FB" w:rsidRDefault="00B95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040F8" w14:textId="77777777" w:rsidR="0032692D" w:rsidRDefault="0032692D">
      <w:pPr>
        <w:spacing w:line="240" w:lineRule="auto"/>
      </w:pPr>
      <w:r>
        <w:separator/>
      </w:r>
    </w:p>
  </w:footnote>
  <w:footnote w:type="continuationSeparator" w:id="0">
    <w:p w14:paraId="7AC7D642" w14:textId="77777777" w:rsidR="0032692D" w:rsidRDefault="0032692D">
      <w:pPr>
        <w:spacing w:line="240" w:lineRule="auto"/>
      </w:pPr>
      <w:r>
        <w:continuationSeparator/>
      </w:r>
    </w:p>
  </w:footnote>
  <w:footnote w:id="1">
    <w:p w14:paraId="487600BE" w14:textId="681F3631" w:rsidR="009F4A74" w:rsidRDefault="009F4A74">
      <w:pPr>
        <w:pStyle w:val="FootnoteText"/>
      </w:pPr>
      <w:r w:rsidRPr="00833D10">
        <w:rPr>
          <w:rStyle w:val="FootnoteReference"/>
          <w:sz w:val="16"/>
          <w:szCs w:val="16"/>
        </w:rPr>
        <w:footnoteRef/>
      </w:r>
      <w:r w:rsidRPr="00833D10">
        <w:rPr>
          <w:sz w:val="16"/>
          <w:szCs w:val="16"/>
        </w:rPr>
        <w:t xml:space="preserve"> </w:t>
      </w:r>
      <w:r w:rsidRPr="00EE6D6E">
        <w:rPr>
          <w:sz w:val="16"/>
          <w:szCs w:val="16"/>
        </w:rPr>
        <w:t>Kamernummer 2025Z04201/2025D10531</w:t>
      </w:r>
    </w:p>
  </w:footnote>
  <w:footnote w:id="2">
    <w:p w14:paraId="63740CD6" w14:textId="612C7E44" w:rsidR="000B20F4" w:rsidRPr="003C0983" w:rsidRDefault="000B20F4" w:rsidP="000B20F4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3C0983">
        <w:rPr>
          <w:sz w:val="16"/>
          <w:szCs w:val="16"/>
        </w:rPr>
        <w:t xml:space="preserve">Bijlage bij </w:t>
      </w:r>
      <w:r w:rsidR="009F4A74">
        <w:rPr>
          <w:sz w:val="16"/>
          <w:szCs w:val="16"/>
        </w:rPr>
        <w:t>K</w:t>
      </w:r>
      <w:r w:rsidR="009F4A74" w:rsidRPr="003C0983">
        <w:rPr>
          <w:sz w:val="16"/>
          <w:szCs w:val="16"/>
        </w:rPr>
        <w:t xml:space="preserve">amerstuk </w:t>
      </w:r>
      <w:r w:rsidRPr="003C0983">
        <w:rPr>
          <w:sz w:val="16"/>
          <w:szCs w:val="16"/>
        </w:rPr>
        <w:t>27</w:t>
      </w:r>
      <w:r w:rsidR="009F4A74">
        <w:rPr>
          <w:sz w:val="16"/>
          <w:szCs w:val="16"/>
        </w:rPr>
        <w:t xml:space="preserve"> </w:t>
      </w:r>
      <w:r w:rsidRPr="003C0983">
        <w:rPr>
          <w:sz w:val="16"/>
          <w:szCs w:val="16"/>
        </w:rPr>
        <w:t>625</w:t>
      </w:r>
      <w:r w:rsidR="009F4A74">
        <w:rPr>
          <w:sz w:val="16"/>
          <w:szCs w:val="16"/>
        </w:rPr>
        <w:t xml:space="preserve">, nr. </w:t>
      </w:r>
      <w:r w:rsidRPr="003C0983">
        <w:rPr>
          <w:sz w:val="16"/>
          <w:szCs w:val="16"/>
        </w:rPr>
        <w:t>696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30C5" w14:textId="77777777" w:rsidR="00B957FB" w:rsidRDefault="00B95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15F1" w14:textId="31F66A71" w:rsidR="00536007" w:rsidRDefault="0070169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E4F0166" wp14:editId="17F59879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8B8D6" w14:textId="77777777" w:rsidR="00536007" w:rsidRDefault="007016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C4016F8" w14:textId="77777777" w:rsidR="00FA690F" w:rsidRDefault="00FA690F" w:rsidP="00FA690F"/>
                        <w:p w14:paraId="45AE76F8" w14:textId="77777777" w:rsidR="00FA690F" w:rsidRPr="00FA690F" w:rsidRDefault="00FA690F" w:rsidP="00FA690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5116CEE6" w14:textId="77777777" w:rsidR="00FA690F" w:rsidRPr="00FA690F" w:rsidRDefault="00FA690F" w:rsidP="00FA69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sz w:val="13"/>
                              <w:szCs w:val="13"/>
                            </w:rPr>
                            <w:t>IENW/BSK-2025/71573</w:t>
                          </w:r>
                        </w:p>
                        <w:p w14:paraId="33906639" w14:textId="77777777" w:rsidR="00FA690F" w:rsidRPr="00FA690F" w:rsidRDefault="00FA690F" w:rsidP="00FA6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4F016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4D8B8D6" w14:textId="77777777" w:rsidR="00536007" w:rsidRDefault="007016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C4016F8" w14:textId="77777777" w:rsidR="00FA690F" w:rsidRDefault="00FA690F" w:rsidP="00FA690F"/>
                  <w:p w14:paraId="45AE76F8" w14:textId="77777777" w:rsidR="00FA690F" w:rsidRPr="00FA690F" w:rsidRDefault="00FA690F" w:rsidP="00FA690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690F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5116CEE6" w14:textId="77777777" w:rsidR="00FA690F" w:rsidRPr="00FA690F" w:rsidRDefault="00FA690F" w:rsidP="00FA69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690F">
                      <w:rPr>
                        <w:sz w:val="13"/>
                        <w:szCs w:val="13"/>
                      </w:rPr>
                      <w:t>IENW/BSK-2025/71573</w:t>
                    </w:r>
                  </w:p>
                  <w:p w14:paraId="33906639" w14:textId="77777777" w:rsidR="00FA690F" w:rsidRPr="00FA690F" w:rsidRDefault="00FA690F" w:rsidP="00FA69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3E71B72" wp14:editId="1414B4D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2A7CC" w14:textId="77777777" w:rsidR="00536007" w:rsidRDefault="007016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51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51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71B72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A62A7CC" w14:textId="77777777" w:rsidR="00536007" w:rsidRDefault="007016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51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51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9696594" wp14:editId="5B6ACCA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8D446" w14:textId="2F6502CC" w:rsidR="00536007" w:rsidRDefault="0053600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69659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C88D446" w14:textId="2F6502CC" w:rsidR="00536007" w:rsidRDefault="0053600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DEFC1" w14:textId="479B7578" w:rsidR="00536007" w:rsidRDefault="0070169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674EDC" wp14:editId="0F49295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69CF2" w14:textId="41568625" w:rsidR="00536007" w:rsidRDefault="0053600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674EDC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29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" filled="f" stroked="f">
              <v:textbox inset="0,0,0,0">
                <w:txbxContent>
                  <w:p w14:paraId="38B69CF2" w14:textId="41568625" w:rsidR="00536007" w:rsidRDefault="0053600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4C392CD" wp14:editId="5DE36B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9F6A2" w14:textId="02D1D559" w:rsidR="00536007" w:rsidRDefault="007016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0C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0C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392CD" id="7268d813-823c-11ee-8554-0242ac120003" o:spid="_x0000_s1030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" filled="f" stroked="f">
              <v:textbox inset="0,0,0,0">
                <w:txbxContent>
                  <w:p w14:paraId="03E9F6A2" w14:textId="02D1D559" w:rsidR="00536007" w:rsidRDefault="007016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0C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0C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A6EEAA" wp14:editId="371EE4A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3676E" w14:textId="77777777" w:rsidR="00536007" w:rsidRDefault="007016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9B3C0F3" w14:textId="77777777" w:rsidR="00536007" w:rsidRDefault="00536007">
                          <w:pPr>
                            <w:pStyle w:val="WitregelW1"/>
                          </w:pPr>
                        </w:p>
                        <w:p w14:paraId="5FFE09E2" w14:textId="77777777" w:rsidR="00536007" w:rsidRDefault="0070169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FCE1A9D" w14:textId="77777777" w:rsidR="00536007" w:rsidRPr="005E518A" w:rsidRDefault="007016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518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0DFC803" w14:textId="77777777" w:rsidR="00536007" w:rsidRPr="005E518A" w:rsidRDefault="007016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518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408DFCC" w14:textId="77777777" w:rsidR="00536007" w:rsidRPr="005E518A" w:rsidRDefault="007016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518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37E849B" w14:textId="77777777" w:rsidR="00536007" w:rsidRPr="005E518A" w:rsidRDefault="0053600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7B1EC92" w14:textId="77777777" w:rsidR="00536007" w:rsidRPr="005E518A" w:rsidRDefault="007016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518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FCD9B11" w14:textId="77777777" w:rsidR="00536007" w:rsidRDefault="0070169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4E86D9A" w14:textId="77777777" w:rsidR="00FA690F" w:rsidRDefault="00FA690F" w:rsidP="00FA690F"/>
                        <w:p w14:paraId="65509CAD" w14:textId="1C66BE03" w:rsidR="00FA690F" w:rsidRPr="00FA690F" w:rsidRDefault="00FA690F" w:rsidP="00FA690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D79CA85" w14:textId="5842F8F6" w:rsidR="00FA690F" w:rsidRPr="00FA690F" w:rsidRDefault="00FA690F" w:rsidP="00FA69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sz w:val="13"/>
                              <w:szCs w:val="13"/>
                            </w:rPr>
                            <w:t>IENW/BSK-2025/71573</w:t>
                          </w:r>
                        </w:p>
                        <w:p w14:paraId="4712B1D3" w14:textId="77777777" w:rsidR="00FA690F" w:rsidRPr="00FA690F" w:rsidRDefault="00FA690F" w:rsidP="00FA69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93C2E5" w14:textId="0E5F2E2F" w:rsidR="00FA690F" w:rsidRPr="00FA690F" w:rsidRDefault="00FA690F" w:rsidP="00FA690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22FB47E" w14:textId="3B2C2F7F" w:rsidR="00FA690F" w:rsidRPr="00FA690F" w:rsidRDefault="00FA690F" w:rsidP="00FA69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690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A6EEAA" id="7268d739-823c-11ee-8554-0242ac120003" o:spid="_x0000_s1031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" filled="f" stroked="f">
              <v:textbox inset="0,0,0,0">
                <w:txbxContent>
                  <w:p w14:paraId="4B53676E" w14:textId="77777777" w:rsidR="00536007" w:rsidRDefault="007016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9B3C0F3" w14:textId="77777777" w:rsidR="00536007" w:rsidRDefault="00536007">
                    <w:pPr>
                      <w:pStyle w:val="WitregelW1"/>
                    </w:pPr>
                  </w:p>
                  <w:p w14:paraId="5FFE09E2" w14:textId="77777777" w:rsidR="00536007" w:rsidRDefault="00701697">
                    <w:pPr>
                      <w:pStyle w:val="Afzendgegevens"/>
                    </w:pPr>
                    <w:r>
                      <w:t>Rijnstraat 8</w:t>
                    </w:r>
                  </w:p>
                  <w:p w14:paraId="2FCE1A9D" w14:textId="77777777" w:rsidR="00536007" w:rsidRPr="005E518A" w:rsidRDefault="00701697">
                    <w:pPr>
                      <w:pStyle w:val="Afzendgegevens"/>
                      <w:rPr>
                        <w:lang w:val="de-DE"/>
                      </w:rPr>
                    </w:pPr>
                    <w:r w:rsidRPr="005E518A">
                      <w:rPr>
                        <w:lang w:val="de-DE"/>
                      </w:rPr>
                      <w:t>2515 XP  Den Haag</w:t>
                    </w:r>
                  </w:p>
                  <w:p w14:paraId="10DFC803" w14:textId="77777777" w:rsidR="00536007" w:rsidRPr="005E518A" w:rsidRDefault="00701697">
                    <w:pPr>
                      <w:pStyle w:val="Afzendgegevens"/>
                      <w:rPr>
                        <w:lang w:val="de-DE"/>
                      </w:rPr>
                    </w:pPr>
                    <w:r w:rsidRPr="005E518A">
                      <w:rPr>
                        <w:lang w:val="de-DE"/>
                      </w:rPr>
                      <w:t>Postbus 20901</w:t>
                    </w:r>
                  </w:p>
                  <w:p w14:paraId="7408DFCC" w14:textId="77777777" w:rsidR="00536007" w:rsidRPr="005E518A" w:rsidRDefault="00701697">
                    <w:pPr>
                      <w:pStyle w:val="Afzendgegevens"/>
                      <w:rPr>
                        <w:lang w:val="de-DE"/>
                      </w:rPr>
                    </w:pPr>
                    <w:r w:rsidRPr="005E518A">
                      <w:rPr>
                        <w:lang w:val="de-DE"/>
                      </w:rPr>
                      <w:t>2500 EX Den Haag</w:t>
                    </w:r>
                  </w:p>
                  <w:p w14:paraId="137E849B" w14:textId="77777777" w:rsidR="00536007" w:rsidRPr="005E518A" w:rsidRDefault="0053600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7B1EC92" w14:textId="77777777" w:rsidR="00536007" w:rsidRPr="005E518A" w:rsidRDefault="00701697">
                    <w:pPr>
                      <w:pStyle w:val="Afzendgegevens"/>
                      <w:rPr>
                        <w:lang w:val="de-DE"/>
                      </w:rPr>
                    </w:pPr>
                    <w:r w:rsidRPr="005E518A">
                      <w:rPr>
                        <w:lang w:val="de-DE"/>
                      </w:rPr>
                      <w:t>T   070-456 0000</w:t>
                    </w:r>
                  </w:p>
                  <w:p w14:paraId="7FCD9B11" w14:textId="77777777" w:rsidR="00536007" w:rsidRDefault="0070169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4E86D9A" w14:textId="77777777" w:rsidR="00FA690F" w:rsidRDefault="00FA690F" w:rsidP="00FA690F"/>
                  <w:p w14:paraId="65509CAD" w14:textId="1C66BE03" w:rsidR="00FA690F" w:rsidRPr="00FA690F" w:rsidRDefault="00FA690F" w:rsidP="00FA690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690F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D79CA85" w14:textId="5842F8F6" w:rsidR="00FA690F" w:rsidRPr="00FA690F" w:rsidRDefault="00FA690F" w:rsidP="00FA69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690F">
                      <w:rPr>
                        <w:sz w:val="13"/>
                        <w:szCs w:val="13"/>
                      </w:rPr>
                      <w:t>IENW/BSK-2025/71573</w:t>
                    </w:r>
                  </w:p>
                  <w:p w14:paraId="4712B1D3" w14:textId="77777777" w:rsidR="00FA690F" w:rsidRPr="00FA690F" w:rsidRDefault="00FA690F" w:rsidP="00FA69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D93C2E5" w14:textId="0E5F2E2F" w:rsidR="00FA690F" w:rsidRPr="00FA690F" w:rsidRDefault="00FA690F" w:rsidP="00FA690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690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22FB47E" w14:textId="3B2C2F7F" w:rsidR="00FA690F" w:rsidRPr="00FA690F" w:rsidRDefault="00FA690F" w:rsidP="00FA69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690F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7367591" wp14:editId="3F491D8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9898B" w14:textId="77777777" w:rsidR="00536007" w:rsidRDefault="007016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05C4849" wp14:editId="4F4DF8BA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67591" id="7268d758-823c-11ee-8554-0242ac120003" o:spid="_x0000_s1032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9+8Iqc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4A9898B" w14:textId="77777777" w:rsidR="00536007" w:rsidRDefault="0070169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05C4849" wp14:editId="4F4DF8BA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2FECCC9" wp14:editId="340327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C44E8" w14:textId="77777777" w:rsidR="00536007" w:rsidRDefault="007016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4BDA19" wp14:editId="61FAEBD0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FECCC9" id="7268d778-823c-11ee-8554-0242ac120003" o:spid="_x0000_s1033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Dgesc/wgEAAFU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7CDC44E8" w14:textId="77777777" w:rsidR="00536007" w:rsidRDefault="0070169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4BDA19" wp14:editId="61FAEBD0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1B4CDF" wp14:editId="4A60FFF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63BF2" w14:textId="77777777" w:rsidR="00536007" w:rsidRDefault="0070169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B4CDF" id="7268d797-823c-11ee-8554-0242ac120003" o:spid="_x0000_s1034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ACYY3Z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5F63BF2" w14:textId="77777777" w:rsidR="00536007" w:rsidRDefault="0070169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647C75A" wp14:editId="0AB772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B6242" w14:textId="77777777" w:rsidR="00536007" w:rsidRDefault="0070169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7C75A" id="7268d7b6-823c-11ee-8554-0242ac120003" o:spid="_x0000_s1035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JLDzyrCAQAAVQ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EDB6242" w14:textId="77777777" w:rsidR="00536007" w:rsidRDefault="0070169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ACC7CA" wp14:editId="1179593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36007" w14:paraId="2B76C52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3CCAF5" w14:textId="77777777" w:rsidR="00536007" w:rsidRDefault="00536007"/>
                            </w:tc>
                            <w:tc>
                              <w:tcPr>
                                <w:tcW w:w="5400" w:type="dxa"/>
                              </w:tcPr>
                              <w:p w14:paraId="1D42EC7A" w14:textId="77777777" w:rsidR="00536007" w:rsidRDefault="00536007"/>
                            </w:tc>
                          </w:tr>
                          <w:tr w:rsidR="00536007" w14:paraId="4749F6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7587C4" w14:textId="77777777" w:rsidR="00536007" w:rsidRDefault="007016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E61895" w14:textId="09C085AE" w:rsidR="00536007" w:rsidRDefault="00F66C8C">
                                <w:r>
                                  <w:t>18 april 2025</w:t>
                                </w:r>
                              </w:p>
                            </w:tc>
                          </w:tr>
                          <w:tr w:rsidR="00536007" w14:paraId="012A56A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892FEC" w14:textId="77777777" w:rsidR="00536007" w:rsidRDefault="007016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007236" w14:textId="77777777" w:rsidR="00536007" w:rsidRDefault="00701697">
                                <w:r>
                                  <w:t>Reactie op rapport 'De toestand van water in natuurgebieden"</w:t>
                                </w:r>
                              </w:p>
                            </w:tc>
                          </w:tr>
                          <w:tr w:rsidR="00536007" w14:paraId="7DCF6B5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4B7174" w14:textId="77777777" w:rsidR="00536007" w:rsidRDefault="00536007"/>
                            </w:tc>
                            <w:tc>
                              <w:tcPr>
                                <w:tcW w:w="5400" w:type="dxa"/>
                              </w:tcPr>
                              <w:p w14:paraId="794C43BC" w14:textId="77777777" w:rsidR="00536007" w:rsidRDefault="00536007"/>
                            </w:tc>
                          </w:tr>
                        </w:tbl>
                        <w:p w14:paraId="195700E4" w14:textId="77777777" w:rsidR="00B02C8C" w:rsidRDefault="00B02C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CC7CA" id="7266255e-823c-11ee-8554-0242ac120003" o:spid="_x0000_s1036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BPpguq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36007" w14:paraId="2B76C52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3CCAF5" w14:textId="77777777" w:rsidR="00536007" w:rsidRDefault="00536007"/>
                      </w:tc>
                      <w:tc>
                        <w:tcPr>
                          <w:tcW w:w="5400" w:type="dxa"/>
                        </w:tcPr>
                        <w:p w14:paraId="1D42EC7A" w14:textId="77777777" w:rsidR="00536007" w:rsidRDefault="00536007"/>
                      </w:tc>
                    </w:tr>
                    <w:tr w:rsidR="00536007" w14:paraId="4749F6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7587C4" w14:textId="77777777" w:rsidR="00536007" w:rsidRDefault="007016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E61895" w14:textId="09C085AE" w:rsidR="00536007" w:rsidRDefault="00F66C8C">
                          <w:r>
                            <w:t>18 april 2025</w:t>
                          </w:r>
                        </w:p>
                      </w:tc>
                    </w:tr>
                    <w:tr w:rsidR="00536007" w14:paraId="012A56A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892FEC" w14:textId="77777777" w:rsidR="00536007" w:rsidRDefault="007016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007236" w14:textId="77777777" w:rsidR="00536007" w:rsidRDefault="00701697">
                          <w:r>
                            <w:t>Reactie op rapport 'De toestand van water in natuurgebieden"</w:t>
                          </w:r>
                        </w:p>
                      </w:tc>
                    </w:tr>
                    <w:tr w:rsidR="00536007" w14:paraId="7DCF6B5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4B7174" w14:textId="77777777" w:rsidR="00536007" w:rsidRDefault="00536007"/>
                      </w:tc>
                      <w:tc>
                        <w:tcPr>
                          <w:tcW w:w="5400" w:type="dxa"/>
                        </w:tcPr>
                        <w:p w14:paraId="794C43BC" w14:textId="77777777" w:rsidR="00536007" w:rsidRDefault="00536007"/>
                      </w:tc>
                    </w:tr>
                  </w:tbl>
                  <w:p w14:paraId="195700E4" w14:textId="77777777" w:rsidR="00B02C8C" w:rsidRDefault="00B02C8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D6F2D"/>
    <w:multiLevelType w:val="multilevel"/>
    <w:tmpl w:val="DE1380E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48C099"/>
    <w:multiLevelType w:val="multilevel"/>
    <w:tmpl w:val="CA00D71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9C20374"/>
    <w:multiLevelType w:val="multilevel"/>
    <w:tmpl w:val="883C238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7CAC326"/>
    <w:multiLevelType w:val="multilevel"/>
    <w:tmpl w:val="34FC704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A19135"/>
    <w:multiLevelType w:val="multilevel"/>
    <w:tmpl w:val="5010CA9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0A5B66"/>
    <w:multiLevelType w:val="multilevel"/>
    <w:tmpl w:val="9AB7B4D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6C1E62"/>
    <w:multiLevelType w:val="multilevel"/>
    <w:tmpl w:val="E5373F4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BD98BD"/>
    <w:multiLevelType w:val="multilevel"/>
    <w:tmpl w:val="99A8B14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9E6A037"/>
    <w:multiLevelType w:val="multilevel"/>
    <w:tmpl w:val="544DFF1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A14A9D"/>
    <w:multiLevelType w:val="multilevel"/>
    <w:tmpl w:val="819A748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585B28A"/>
    <w:multiLevelType w:val="multilevel"/>
    <w:tmpl w:val="8599C8B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9A6A027"/>
    <w:multiLevelType w:val="multilevel"/>
    <w:tmpl w:val="EB1C259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E657125"/>
    <w:multiLevelType w:val="multilevel"/>
    <w:tmpl w:val="1DD8FB2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CE1E0C"/>
    <w:multiLevelType w:val="multilevel"/>
    <w:tmpl w:val="1697290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FFAFE4EB"/>
    <w:multiLevelType w:val="multilevel"/>
    <w:tmpl w:val="5334EE9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B1A261"/>
    <w:multiLevelType w:val="multilevel"/>
    <w:tmpl w:val="5D0DEB7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9ADC99"/>
    <w:multiLevelType w:val="multilevel"/>
    <w:tmpl w:val="5366D20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9439F9"/>
    <w:multiLevelType w:val="multilevel"/>
    <w:tmpl w:val="76BDF430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C5AA1"/>
    <w:multiLevelType w:val="multilevel"/>
    <w:tmpl w:val="B43A1B4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9E3E45"/>
    <w:multiLevelType w:val="hybridMultilevel"/>
    <w:tmpl w:val="20362AEE"/>
    <w:lvl w:ilvl="0" w:tplc="5452393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FEA6C9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98442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E58A84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DECC14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BC2D2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9CCE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162CE9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9648D1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5BA9221E"/>
    <w:multiLevelType w:val="hybridMultilevel"/>
    <w:tmpl w:val="0674C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0F3DD"/>
    <w:multiLevelType w:val="multilevel"/>
    <w:tmpl w:val="B394085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F8FF2"/>
    <w:multiLevelType w:val="multilevel"/>
    <w:tmpl w:val="A14C564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70D8D782"/>
    <w:multiLevelType w:val="multilevel"/>
    <w:tmpl w:val="F4F2A33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FAD13D"/>
    <w:multiLevelType w:val="multilevel"/>
    <w:tmpl w:val="AF3451A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5"/>
  </w:num>
  <w:num w:numId="5">
    <w:abstractNumId w:val="22"/>
  </w:num>
  <w:num w:numId="6">
    <w:abstractNumId w:val="12"/>
  </w:num>
  <w:num w:numId="7">
    <w:abstractNumId w:val="2"/>
  </w:num>
  <w:num w:numId="8">
    <w:abstractNumId w:val="21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24"/>
  </w:num>
  <w:num w:numId="16">
    <w:abstractNumId w:val="7"/>
  </w:num>
  <w:num w:numId="17">
    <w:abstractNumId w:val="5"/>
  </w:num>
  <w:num w:numId="18">
    <w:abstractNumId w:val="6"/>
  </w:num>
  <w:num w:numId="19">
    <w:abstractNumId w:val="17"/>
  </w:num>
  <w:num w:numId="20">
    <w:abstractNumId w:val="8"/>
  </w:num>
  <w:num w:numId="21">
    <w:abstractNumId w:val="1"/>
  </w:num>
  <w:num w:numId="22">
    <w:abstractNumId w:val="14"/>
  </w:num>
  <w:num w:numId="23">
    <w:abstractNumId w:val="16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A"/>
    <w:rsid w:val="00016A90"/>
    <w:rsid w:val="00063CF3"/>
    <w:rsid w:val="00077838"/>
    <w:rsid w:val="000929CB"/>
    <w:rsid w:val="000977B6"/>
    <w:rsid w:val="000B20F4"/>
    <w:rsid w:val="000F1EAD"/>
    <w:rsid w:val="00100E95"/>
    <w:rsid w:val="001177F1"/>
    <w:rsid w:val="00132800"/>
    <w:rsid w:val="0018618F"/>
    <w:rsid w:val="00252112"/>
    <w:rsid w:val="00256C68"/>
    <w:rsid w:val="002A23B8"/>
    <w:rsid w:val="002C12D4"/>
    <w:rsid w:val="002C20FA"/>
    <w:rsid w:val="002D21F6"/>
    <w:rsid w:val="002F2905"/>
    <w:rsid w:val="00320729"/>
    <w:rsid w:val="0032692D"/>
    <w:rsid w:val="00334F98"/>
    <w:rsid w:val="00344E1C"/>
    <w:rsid w:val="00393C44"/>
    <w:rsid w:val="003C0983"/>
    <w:rsid w:val="00406837"/>
    <w:rsid w:val="00456DBC"/>
    <w:rsid w:val="00490E58"/>
    <w:rsid w:val="004C119A"/>
    <w:rsid w:val="004C54A0"/>
    <w:rsid w:val="004F5607"/>
    <w:rsid w:val="0053042D"/>
    <w:rsid w:val="00536007"/>
    <w:rsid w:val="005441BC"/>
    <w:rsid w:val="00596EF4"/>
    <w:rsid w:val="005E518A"/>
    <w:rsid w:val="00626312"/>
    <w:rsid w:val="00647D35"/>
    <w:rsid w:val="00650FDF"/>
    <w:rsid w:val="00670A7A"/>
    <w:rsid w:val="00681213"/>
    <w:rsid w:val="00696A96"/>
    <w:rsid w:val="006C0DD5"/>
    <w:rsid w:val="006C3FCB"/>
    <w:rsid w:val="006C50C7"/>
    <w:rsid w:val="006C5E08"/>
    <w:rsid w:val="006D6729"/>
    <w:rsid w:val="00701697"/>
    <w:rsid w:val="00723F23"/>
    <w:rsid w:val="00725633"/>
    <w:rsid w:val="0073007F"/>
    <w:rsid w:val="00753639"/>
    <w:rsid w:val="007A3331"/>
    <w:rsid w:val="00821CCB"/>
    <w:rsid w:val="00833D10"/>
    <w:rsid w:val="008B1507"/>
    <w:rsid w:val="00906BE3"/>
    <w:rsid w:val="00910BF1"/>
    <w:rsid w:val="009701B7"/>
    <w:rsid w:val="009735C4"/>
    <w:rsid w:val="00995AFD"/>
    <w:rsid w:val="009C3438"/>
    <w:rsid w:val="009F4A74"/>
    <w:rsid w:val="00A13286"/>
    <w:rsid w:val="00AA293E"/>
    <w:rsid w:val="00AE23F0"/>
    <w:rsid w:val="00B02C8C"/>
    <w:rsid w:val="00B33C6E"/>
    <w:rsid w:val="00B60047"/>
    <w:rsid w:val="00B64795"/>
    <w:rsid w:val="00B957FB"/>
    <w:rsid w:val="00BA6ECB"/>
    <w:rsid w:val="00BC0004"/>
    <w:rsid w:val="00BC55AC"/>
    <w:rsid w:val="00BE10FD"/>
    <w:rsid w:val="00C263A8"/>
    <w:rsid w:val="00CE7C45"/>
    <w:rsid w:val="00CF1601"/>
    <w:rsid w:val="00D26F4A"/>
    <w:rsid w:val="00D37FC6"/>
    <w:rsid w:val="00D62C18"/>
    <w:rsid w:val="00DF2307"/>
    <w:rsid w:val="00E12D51"/>
    <w:rsid w:val="00EB4D8A"/>
    <w:rsid w:val="00EE6D6E"/>
    <w:rsid w:val="00EF081A"/>
    <w:rsid w:val="00F12B42"/>
    <w:rsid w:val="00F17BB7"/>
    <w:rsid w:val="00F329EB"/>
    <w:rsid w:val="00F66C8C"/>
    <w:rsid w:val="00F82B79"/>
    <w:rsid w:val="00F934D8"/>
    <w:rsid w:val="00FA690F"/>
    <w:rsid w:val="00FE0C0D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9E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5E51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8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51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8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6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63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25633"/>
    <w:rPr>
      <w:vertAlign w:val="superscript"/>
    </w:rPr>
  </w:style>
  <w:style w:type="paragraph" w:styleId="Revision">
    <w:name w:val="Revision"/>
    <w:hidden/>
    <w:uiPriority w:val="99"/>
    <w:semiHidden/>
    <w:rsid w:val="00393C4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FCB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FCB"/>
    <w:rPr>
      <w:rFonts w:ascii="Verdana" w:hAnsi="Verdana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329EB"/>
    <w:pPr>
      <w:autoSpaceDN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444</ap:Words>
  <ap:Characters>2534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op rapport 'De toestand van water in natuurgebieden"</vt:lpstr>
    </vt:vector>
  </ap:TitlesOfParts>
  <ap:LinksUpToDate>false</ap:LinksUpToDate>
  <ap:CharactersWithSpaces>2973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2025-04-17T12:41:00.0000000Z</dcterms:created>
  <dcterms:modified xsi:type="dcterms:W3CDTF">2025-04-17T12:41:00.0000000Z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rapport 'De toestand van water in natuurgebieden"</vt:lpwstr>
  </property>
  <property fmtid="{D5CDD505-2E9C-101B-9397-08002B2CF9AE}" pid="5" name="Publicatiedatum">
    <vt:lpwstr/>
  </property>
  <property fmtid="{D5CDD505-2E9C-101B-9397-08002B2CF9AE}" pid="6" name="Verantwoordelijke organisatie">
    <vt:lpwstr>Dir.Waterkwaliteit en Grote Wateren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van Zuijlen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>spoed</vt:lpwstr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