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CCF78F" w14:textId="77777777">
        <w:tc>
          <w:tcPr>
            <w:tcW w:w="6379" w:type="dxa"/>
            <w:gridSpan w:val="2"/>
            <w:tcBorders>
              <w:top w:val="nil"/>
              <w:left w:val="nil"/>
              <w:bottom w:val="nil"/>
              <w:right w:val="nil"/>
            </w:tcBorders>
            <w:vAlign w:val="center"/>
          </w:tcPr>
          <w:p w:rsidR="004330ED" w:rsidP="00EA1CE4" w:rsidRDefault="004330ED" w14:paraId="26EC4A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1E4CE5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48E38BD" w14:textId="77777777">
        <w:trPr>
          <w:cantSplit/>
        </w:trPr>
        <w:tc>
          <w:tcPr>
            <w:tcW w:w="10348" w:type="dxa"/>
            <w:gridSpan w:val="3"/>
            <w:tcBorders>
              <w:top w:val="single" w:color="auto" w:sz="4" w:space="0"/>
              <w:left w:val="nil"/>
              <w:bottom w:val="nil"/>
              <w:right w:val="nil"/>
            </w:tcBorders>
          </w:tcPr>
          <w:p w:rsidR="004330ED" w:rsidP="004A1E29" w:rsidRDefault="004330ED" w14:paraId="3F4210E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2DFFAA" w14:textId="77777777">
        <w:trPr>
          <w:cantSplit/>
        </w:trPr>
        <w:tc>
          <w:tcPr>
            <w:tcW w:w="10348" w:type="dxa"/>
            <w:gridSpan w:val="3"/>
            <w:tcBorders>
              <w:top w:val="nil"/>
              <w:left w:val="nil"/>
              <w:bottom w:val="nil"/>
              <w:right w:val="nil"/>
            </w:tcBorders>
          </w:tcPr>
          <w:p w:rsidR="004330ED" w:rsidP="00BF623B" w:rsidRDefault="004330ED" w14:paraId="3F23A2EC" w14:textId="77777777">
            <w:pPr>
              <w:pStyle w:val="Amendement"/>
              <w:tabs>
                <w:tab w:val="clear" w:pos="3310"/>
                <w:tab w:val="clear" w:pos="3600"/>
              </w:tabs>
              <w:rPr>
                <w:rFonts w:ascii="Times New Roman" w:hAnsi="Times New Roman"/>
                <w:b w:val="0"/>
              </w:rPr>
            </w:pPr>
          </w:p>
        </w:tc>
      </w:tr>
      <w:tr w:rsidR="004330ED" w:rsidTr="00EA1CE4" w14:paraId="41EA046C" w14:textId="77777777">
        <w:trPr>
          <w:cantSplit/>
        </w:trPr>
        <w:tc>
          <w:tcPr>
            <w:tcW w:w="10348" w:type="dxa"/>
            <w:gridSpan w:val="3"/>
            <w:tcBorders>
              <w:top w:val="nil"/>
              <w:left w:val="nil"/>
              <w:bottom w:val="single" w:color="auto" w:sz="4" w:space="0"/>
              <w:right w:val="nil"/>
            </w:tcBorders>
          </w:tcPr>
          <w:p w:rsidR="004330ED" w:rsidP="00BF623B" w:rsidRDefault="004330ED" w14:paraId="60B604FB" w14:textId="77777777">
            <w:pPr>
              <w:pStyle w:val="Amendement"/>
              <w:tabs>
                <w:tab w:val="clear" w:pos="3310"/>
                <w:tab w:val="clear" w:pos="3600"/>
              </w:tabs>
              <w:rPr>
                <w:rFonts w:ascii="Times New Roman" w:hAnsi="Times New Roman"/>
              </w:rPr>
            </w:pPr>
          </w:p>
        </w:tc>
      </w:tr>
      <w:tr w:rsidR="004330ED" w:rsidTr="00EA1CE4" w14:paraId="3B5BB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9B88B0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7B9BB85" w14:textId="77777777">
            <w:pPr>
              <w:suppressAutoHyphens/>
              <w:ind w:left="-70"/>
              <w:rPr>
                <w:b/>
              </w:rPr>
            </w:pPr>
          </w:p>
        </w:tc>
      </w:tr>
      <w:tr w:rsidR="003C21AC" w:rsidTr="00EA1CE4" w14:paraId="09385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56EE" w14:paraId="4899CAB0" w14:textId="699646D6">
            <w:pPr>
              <w:pStyle w:val="Amendement"/>
              <w:tabs>
                <w:tab w:val="clear" w:pos="3310"/>
                <w:tab w:val="clear" w:pos="3600"/>
              </w:tabs>
              <w:rPr>
                <w:rFonts w:ascii="Times New Roman" w:hAnsi="Times New Roman"/>
              </w:rPr>
            </w:pPr>
            <w:r w:rsidRPr="00C035D4">
              <w:rPr>
                <w:rFonts w:ascii="Times New Roman" w:hAnsi="Times New Roman"/>
              </w:rPr>
              <w:fldChar w:fldCharType="begin"/>
            </w:r>
            <w:r w:rsidRPr="00C035D4">
              <w:rPr>
                <w:rFonts w:ascii="Times New Roman" w:hAnsi="Times New Roman"/>
              </w:rPr>
              <w:instrText xml:space="preserve"> =  \* MERGEFORMAT </w:instrText>
            </w:r>
            <w:r w:rsidRPr="00C035D4">
              <w:rPr>
                <w:rFonts w:ascii="Times New Roman" w:hAnsi="Times New Roman"/>
              </w:rPr>
              <w:fldChar w:fldCharType="separate"/>
            </w:r>
            <w:r w:rsidR="00862B4E">
              <w:rPr>
                <w:rFonts w:ascii="Times New Roman" w:hAnsi="Times New Roman"/>
              </w:rPr>
              <w:t>36 582</w:t>
            </w:r>
            <w:r w:rsidRPr="00C035D4">
              <w:rPr>
                <w:rFonts w:ascii="Times New Roman" w:hAnsi="Times New Roman"/>
              </w:rPr>
              <w:fldChar w:fldCharType="end"/>
            </w:r>
          </w:p>
        </w:tc>
        <w:tc>
          <w:tcPr>
            <w:tcW w:w="7371" w:type="dxa"/>
            <w:gridSpan w:val="2"/>
          </w:tcPr>
          <w:p w:rsidRPr="00783215" w:rsidR="003C21AC" w:rsidP="006E0971" w:rsidRDefault="005B2EAF" w14:paraId="4F018AD8" w14:textId="68BA67EE">
            <w:pPr>
              <w:ind w:left="-70"/>
              <w:rPr>
                <w:b/>
              </w:rPr>
            </w:pPr>
            <w:r>
              <w:rPr>
                <w:b/>
              </w:rPr>
              <w:t>W</w:t>
            </w:r>
            <w:r w:rsidRPr="005B2EAF">
              <w:rPr>
                <w:b/>
              </w:rPr>
              <w:t>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70B36B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694BD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8EF0A9" w14:textId="77777777">
            <w:pPr>
              <w:pStyle w:val="Amendement"/>
              <w:tabs>
                <w:tab w:val="clear" w:pos="3310"/>
                <w:tab w:val="clear" w:pos="3600"/>
              </w:tabs>
              <w:ind w:left="-70"/>
              <w:rPr>
                <w:rFonts w:ascii="Times New Roman" w:hAnsi="Times New Roman"/>
              </w:rPr>
            </w:pPr>
          </w:p>
        </w:tc>
      </w:tr>
      <w:tr w:rsidR="003C21AC" w:rsidTr="00EA1CE4" w14:paraId="4116F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E3A3F7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BA12BB9" w14:textId="77777777">
            <w:pPr>
              <w:pStyle w:val="Amendement"/>
              <w:tabs>
                <w:tab w:val="clear" w:pos="3310"/>
                <w:tab w:val="clear" w:pos="3600"/>
              </w:tabs>
              <w:ind w:left="-70"/>
              <w:rPr>
                <w:rFonts w:ascii="Times New Roman" w:hAnsi="Times New Roman"/>
              </w:rPr>
            </w:pPr>
          </w:p>
        </w:tc>
      </w:tr>
      <w:tr w:rsidR="003C21AC" w:rsidTr="00EA1CE4" w14:paraId="3E049B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3C805D" w14:textId="77B9788B">
            <w:pPr>
              <w:pStyle w:val="Amendement"/>
              <w:tabs>
                <w:tab w:val="clear" w:pos="3310"/>
                <w:tab w:val="clear" w:pos="3600"/>
              </w:tabs>
              <w:rPr>
                <w:rFonts w:ascii="Times New Roman" w:hAnsi="Times New Roman"/>
              </w:rPr>
            </w:pPr>
            <w:r w:rsidRPr="00C035D4">
              <w:rPr>
                <w:rFonts w:ascii="Times New Roman" w:hAnsi="Times New Roman"/>
              </w:rPr>
              <w:t xml:space="preserve">Nr. </w:t>
            </w:r>
            <w:r w:rsidR="00544FD5">
              <w:rPr>
                <w:rFonts w:ascii="Times New Roman" w:hAnsi="Times New Roman"/>
                <w:caps/>
              </w:rPr>
              <w:t>66</w:t>
            </w:r>
          </w:p>
        </w:tc>
        <w:tc>
          <w:tcPr>
            <w:tcW w:w="7371" w:type="dxa"/>
            <w:gridSpan w:val="2"/>
          </w:tcPr>
          <w:p w:rsidRPr="00C035D4" w:rsidR="003C21AC" w:rsidP="006E0971" w:rsidRDefault="002407EA" w14:paraId="6E1530F8" w14:textId="3B4F4390">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5B2EAF">
              <w:rPr>
                <w:rFonts w:ascii="Times New Roman" w:hAnsi="Times New Roman"/>
                <w:caps/>
                <w:noProof/>
              </w:rPr>
              <w:t>Inge van Dijk</w:t>
            </w:r>
            <w:r w:rsidRPr="00C035D4" w:rsidR="005B1DCC">
              <w:rPr>
                <w:rFonts w:ascii="Times New Roman" w:hAnsi="Times New Roman"/>
                <w:caps/>
              </w:rPr>
              <w:fldChar w:fldCharType="end"/>
            </w:r>
            <w:r>
              <w:rPr>
                <w:rFonts w:ascii="Times New Roman" w:hAnsi="Times New Roman"/>
                <w:caps/>
              </w:rPr>
              <w:t xml:space="preserve"> ter vervanging van dat gedrukt onder nr. 33</w:t>
            </w:r>
          </w:p>
        </w:tc>
      </w:tr>
      <w:tr w:rsidR="003C21AC" w:rsidTr="00EA1CE4" w14:paraId="7DE66B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1C8658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FEC78E4" w14:textId="023A2FC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23B6E">
              <w:rPr>
                <w:rFonts w:ascii="Times New Roman" w:hAnsi="Times New Roman"/>
                <w:b w:val="0"/>
              </w:rPr>
              <w:t>1</w:t>
            </w:r>
            <w:r w:rsidR="002407EA">
              <w:rPr>
                <w:rFonts w:ascii="Times New Roman" w:hAnsi="Times New Roman"/>
                <w:b w:val="0"/>
              </w:rPr>
              <w:t>8</w:t>
            </w:r>
            <w:r w:rsidR="00423B6E">
              <w:rPr>
                <w:rFonts w:ascii="Times New Roman" w:hAnsi="Times New Roman"/>
                <w:b w:val="0"/>
              </w:rPr>
              <w:t xml:space="preserve"> april 2025</w:t>
            </w:r>
          </w:p>
        </w:tc>
      </w:tr>
      <w:tr w:rsidR="00B01BA6" w:rsidTr="00EA1CE4" w14:paraId="34AE5E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BC2F21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0CF1D93" w14:textId="77777777">
            <w:pPr>
              <w:pStyle w:val="Amendement"/>
              <w:tabs>
                <w:tab w:val="clear" w:pos="3310"/>
                <w:tab w:val="clear" w:pos="3600"/>
              </w:tabs>
              <w:ind w:left="-70"/>
              <w:rPr>
                <w:rFonts w:ascii="Times New Roman" w:hAnsi="Times New Roman"/>
                <w:b w:val="0"/>
              </w:rPr>
            </w:pPr>
          </w:p>
        </w:tc>
      </w:tr>
      <w:tr w:rsidRPr="00EA69AC" w:rsidR="00B01BA6" w:rsidTr="00EA1CE4" w14:paraId="5048C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06B5280" w14:textId="77777777">
            <w:pPr>
              <w:ind w:firstLine="284"/>
            </w:pPr>
            <w:r w:rsidRPr="00EA69AC">
              <w:t>De ondergetekende stelt het volgende amendement voor:</w:t>
            </w:r>
          </w:p>
        </w:tc>
      </w:tr>
    </w:tbl>
    <w:p w:rsidR="005B1DCC" w:rsidP="00BF623B" w:rsidRDefault="005B1DCC" w14:paraId="4646D018" w14:textId="77777777"/>
    <w:p w:rsidR="00B4472C" w:rsidP="00BF623B" w:rsidRDefault="00B4472C" w14:paraId="33F9D511" w14:textId="126FA959">
      <w:r>
        <w:t>I</w:t>
      </w:r>
    </w:p>
    <w:p w:rsidRPr="00EA69AC" w:rsidR="00B4472C" w:rsidP="00BF623B" w:rsidRDefault="00B4472C" w14:paraId="5095F650" w14:textId="77777777"/>
    <w:p w:rsidR="003B2361" w:rsidP="001516F3" w:rsidRDefault="005B1DCC" w14:paraId="3CF1AF36" w14:textId="5ACF4C82">
      <w:pPr>
        <w:ind w:firstLine="284"/>
      </w:pPr>
      <w:r w:rsidRPr="00EA69AC">
        <w:fldChar w:fldCharType="begin"/>
      </w:r>
      <w:r w:rsidRPr="00EA69AC">
        <w:instrText xml:space="preserve"> =  \* MERGEFORMAT </w:instrText>
      </w:r>
      <w:r w:rsidRPr="00EA69AC">
        <w:fldChar w:fldCharType="separate"/>
      </w:r>
      <w:r w:rsidR="003B2361">
        <w:t xml:space="preserve">Na </w:t>
      </w:r>
      <w:r w:rsidR="001516F3">
        <w:t>artikel I</w:t>
      </w:r>
      <w:r w:rsidR="003B2361">
        <w:t>, onderdeel BB,</w:t>
      </w:r>
      <w:r w:rsidR="001516F3">
        <w:t xml:space="preserve"> wordt</w:t>
      </w:r>
      <w:r w:rsidR="003B2361">
        <w:t xml:space="preserve"> een onderdeel ingevoegd</w:t>
      </w:r>
      <w:r w:rsidR="001516F3">
        <w:t>, luidende</w:t>
      </w:r>
      <w:r w:rsidR="003B2361">
        <w:t>:</w:t>
      </w:r>
    </w:p>
    <w:p w:rsidR="003B2361" w:rsidP="003B2361" w:rsidRDefault="003B2361" w14:paraId="3C6245D4" w14:textId="77777777"/>
    <w:p w:rsidR="003B2361" w:rsidP="003B2361" w:rsidRDefault="003B2361" w14:paraId="67D8F745" w14:textId="5485C5E5">
      <w:r>
        <w:t>BBa</w:t>
      </w:r>
    </w:p>
    <w:p w:rsidR="003B2361" w:rsidP="001516F3" w:rsidRDefault="003B2361" w14:paraId="6F88B115" w14:textId="77777777">
      <w:pPr>
        <w:ind w:firstLine="284"/>
      </w:pPr>
    </w:p>
    <w:p w:rsidR="00D179BB" w:rsidP="002407EA" w:rsidRDefault="001516F3" w14:paraId="1276609C" w14:textId="33259E31">
      <w:pPr>
        <w:ind w:firstLine="284"/>
      </w:pPr>
      <w:r>
        <w:t xml:space="preserve"> </w:t>
      </w:r>
      <w:r w:rsidR="003B2361">
        <w:t>Aan a</w:t>
      </w:r>
      <w:r>
        <w:t>rtikel 45</w:t>
      </w:r>
      <w:r w:rsidR="00D179BB">
        <w:t xml:space="preserve"> wordt een lid toegevoegd, luidende:</w:t>
      </w:r>
    </w:p>
    <w:p w:rsidR="00D179BB" w:rsidP="000A467E" w:rsidRDefault="00D179BB" w14:paraId="55C9A373" w14:textId="41A7ABC5">
      <w:pPr>
        <w:ind w:firstLine="284"/>
      </w:pPr>
      <w:r>
        <w:t xml:space="preserve">6. Bij algemene maatregel van bestuur kan </w:t>
      </w:r>
      <w:r w:rsidR="004E0C56">
        <w:t>worden bepaald wanneer de algemene bijstand wordt betaald in</w:t>
      </w:r>
      <w:r>
        <w:t xml:space="preserve"> de </w:t>
      </w:r>
      <w:r w:rsidR="004E0C56">
        <w:t>kalendermaand</w:t>
      </w:r>
      <w:r>
        <w:t xml:space="preserve">, </w:t>
      </w:r>
      <w:r w:rsidR="004E0C56">
        <w:t>bedoeld</w:t>
      </w:r>
      <w:r>
        <w:t xml:space="preserve"> in het eerste lid.</w:t>
      </w:r>
    </w:p>
    <w:p w:rsidRPr="00EA69AC" w:rsidR="00B4472C" w:rsidP="000A467E" w:rsidRDefault="00B4472C" w14:paraId="285B3ED8" w14:textId="77777777"/>
    <w:p w:rsidR="00B4472C" w:rsidP="00B4472C" w:rsidRDefault="005B1DCC" w14:paraId="4756D41C" w14:textId="3FC5CB23">
      <w:r w:rsidRPr="00EA69AC">
        <w:fldChar w:fldCharType="end"/>
      </w:r>
      <w:r w:rsidR="00B4472C">
        <w:t>II</w:t>
      </w:r>
    </w:p>
    <w:p w:rsidR="006D09E7" w:rsidP="003B2361" w:rsidRDefault="006D09E7" w14:paraId="2D7BF443" w14:textId="77777777">
      <w:pPr>
        <w:ind w:firstLine="284"/>
      </w:pPr>
    </w:p>
    <w:p w:rsidR="00EA1CE4" w:rsidP="003B2361" w:rsidRDefault="00B4472C" w14:paraId="036DD970" w14:textId="307C5956">
      <w:pPr>
        <w:ind w:firstLine="284"/>
      </w:pPr>
      <w:r>
        <w:t>Na</w:t>
      </w:r>
      <w:r w:rsidR="000A467E">
        <w:t xml:space="preserve"> artikel II, onderdeel H, wordt een onderdeel ingevoegd, luidende:</w:t>
      </w:r>
    </w:p>
    <w:p w:rsidR="000A467E" w:rsidP="000A467E" w:rsidRDefault="000A467E" w14:paraId="38D5A9CB" w14:textId="583EA994"/>
    <w:p w:rsidR="000A467E" w:rsidP="000A467E" w:rsidRDefault="000A467E" w14:paraId="51461549" w14:textId="329601DB">
      <w:r>
        <w:t>Ha</w:t>
      </w:r>
    </w:p>
    <w:p w:rsidR="000A467E" w:rsidP="000A467E" w:rsidRDefault="000A467E" w14:paraId="7457683A" w14:textId="77777777"/>
    <w:p w:rsidR="00D46125" w:rsidP="000A467E" w:rsidRDefault="000A467E" w14:paraId="56DA617F" w14:textId="3589D69A">
      <w:r>
        <w:tab/>
      </w:r>
      <w:r w:rsidR="00D46125">
        <w:t>A</w:t>
      </w:r>
      <w:r w:rsidR="004E0C56">
        <w:t>an a</w:t>
      </w:r>
      <w:r w:rsidR="00B4472C">
        <w:t>rtikel 21</w:t>
      </w:r>
      <w:r w:rsidR="00D46125">
        <w:t>, eers</w:t>
      </w:r>
      <w:r w:rsidR="004E0C56">
        <w:t>te lid,</w:t>
      </w:r>
      <w:r w:rsidR="00D46125">
        <w:t xml:space="preserve"> wordt een zin toegevoegd, luidende:</w:t>
      </w:r>
    </w:p>
    <w:p w:rsidR="00D46125" w:rsidP="002407EA" w:rsidRDefault="00D46125" w14:paraId="1981236D" w14:textId="1A581F3D">
      <w:pPr>
        <w:ind w:firstLine="284"/>
      </w:pPr>
      <w:r>
        <w:t xml:space="preserve">Bij algemene maatregel van bestuur kan </w:t>
      </w:r>
      <w:r w:rsidR="004E0C56">
        <w:t>worden bepaald wanneer de uitkering wordt betaald binnen de maand</w:t>
      </w:r>
      <w:r w:rsidR="00DD2584">
        <w:t xml:space="preserve">, </w:t>
      </w:r>
      <w:r w:rsidR="004E0C56">
        <w:t>bedoeld</w:t>
      </w:r>
      <w:r w:rsidR="00DD2584">
        <w:t xml:space="preserve"> in de eerste zin</w:t>
      </w:r>
      <w:r>
        <w:t>.</w:t>
      </w:r>
    </w:p>
    <w:p w:rsidR="00B4472C" w:rsidP="000A467E" w:rsidRDefault="00B4472C" w14:paraId="25619809" w14:textId="77777777"/>
    <w:p w:rsidR="00B4472C" w:rsidP="000A467E" w:rsidRDefault="00B4472C" w14:paraId="546E1EDA" w14:textId="4B550B4F">
      <w:r>
        <w:t>III</w:t>
      </w:r>
    </w:p>
    <w:p w:rsidR="00B4472C" w:rsidP="000A467E" w:rsidRDefault="00B4472C" w14:paraId="44542DD1" w14:textId="77777777"/>
    <w:p w:rsidR="00B4472C" w:rsidP="000A467E" w:rsidRDefault="00B4472C" w14:paraId="686F1349" w14:textId="3EA582CA">
      <w:r>
        <w:tab/>
        <w:t>Na artikel III, onderdeel I, wordt een onderdeel ingevoegd, luidende:</w:t>
      </w:r>
    </w:p>
    <w:p w:rsidR="00B4472C" w:rsidP="000A467E" w:rsidRDefault="00B4472C" w14:paraId="3D24956A" w14:textId="77777777"/>
    <w:p w:rsidR="00B4472C" w:rsidP="000A467E" w:rsidRDefault="00B4472C" w14:paraId="68462454" w14:textId="4044CA36">
      <w:r>
        <w:t>Ia</w:t>
      </w:r>
    </w:p>
    <w:p w:rsidR="00B4472C" w:rsidP="000A467E" w:rsidRDefault="00B4472C" w14:paraId="0F336463" w14:textId="77777777"/>
    <w:p w:rsidR="000D7C63" w:rsidP="00B03DDC" w:rsidRDefault="000D7C63" w14:paraId="6650AB81" w14:textId="281C021F">
      <w:pPr>
        <w:ind w:firstLine="284"/>
      </w:pPr>
      <w:r>
        <w:t>A</w:t>
      </w:r>
      <w:r w:rsidR="004E0C56">
        <w:t>an a</w:t>
      </w:r>
      <w:r w:rsidR="00B4472C">
        <w:t>rtikel 21</w:t>
      </w:r>
      <w:r w:rsidR="006D09E7">
        <w:t>, eerste lid,</w:t>
      </w:r>
      <w:r w:rsidR="00B4472C">
        <w:t xml:space="preserve"> wordt</w:t>
      </w:r>
      <w:r>
        <w:t xml:space="preserve"> een zin toegevoegd, luidende:</w:t>
      </w:r>
    </w:p>
    <w:p w:rsidR="000D7C63" w:rsidP="002407EA" w:rsidRDefault="00506337" w14:paraId="2BCAE69E" w14:textId="5391DF93">
      <w:pPr>
        <w:ind w:firstLine="284"/>
      </w:pPr>
      <w:r>
        <w:t>Bij algemene maatregel van bestuur kan worden bepaald wanneer de uitkering wordt betaald binnen de maand, bedoeld in de eerste zin.</w:t>
      </w:r>
    </w:p>
    <w:p w:rsidR="000A467E" w:rsidP="003B2361" w:rsidRDefault="000A467E" w14:paraId="18C910E1" w14:textId="77777777">
      <w:pPr>
        <w:ind w:firstLine="284"/>
      </w:pPr>
    </w:p>
    <w:p w:rsidRPr="00EA69AC" w:rsidR="003C21AC" w:rsidP="00EA1CE4" w:rsidRDefault="003C21AC" w14:paraId="283B610D" w14:textId="77777777">
      <w:pPr>
        <w:rPr>
          <w:b/>
        </w:rPr>
      </w:pPr>
      <w:r w:rsidRPr="00EA69AC">
        <w:rPr>
          <w:b/>
        </w:rPr>
        <w:t>Toelichting</w:t>
      </w:r>
    </w:p>
    <w:p w:rsidRPr="00EA69AC" w:rsidR="003C21AC" w:rsidP="00BF623B" w:rsidRDefault="003C21AC" w14:paraId="0906EE84" w14:textId="77777777"/>
    <w:p w:rsidR="005B2EAF" w:rsidP="005B2EAF" w:rsidRDefault="00E6619B" w14:paraId="2724380F" w14:textId="59D1FBDA">
      <w:r w:rsidRPr="008467D7">
        <w:fldChar w:fldCharType="begin"/>
      </w:r>
      <w:r w:rsidRPr="008467D7">
        <w:instrText xml:space="preserve"> =  \* MERGEFORMAT </w:instrText>
      </w:r>
      <w:r w:rsidRPr="008467D7">
        <w:fldChar w:fldCharType="separate"/>
      </w:r>
      <w:r w:rsidRPr="005B2EAF" w:rsidR="005B2EAF">
        <w:t>Financiële problemen van mensen zijn mede het gevolg van gebrek aan inzicht in de financiële positie, waardoor het moeilijk kan zijn gedurende de maand inkomsten en uitgaven op elkaar aan te laten sluiten. Inkomensondersteunende regelingen van de centrale en decentrale overheden worden vaak op verschillende momenten in de maand uitbetaald, wat juist het inzicht voor financieel kwetsbare groepen moeilijk maakt</w:t>
      </w:r>
      <w:r w:rsidR="00CA0BCC">
        <w:t>.</w:t>
      </w:r>
    </w:p>
    <w:p w:rsidRPr="005B2EAF" w:rsidR="003B2361" w:rsidP="005B2EAF" w:rsidRDefault="003B2361" w14:paraId="0D4B1884" w14:textId="77777777"/>
    <w:p w:rsidR="005B2EAF" w:rsidP="005B2EAF" w:rsidRDefault="005B2EAF" w14:paraId="1ECC8485" w14:textId="39B7B11B">
      <w:r w:rsidRPr="005B2EAF">
        <w:t>Om financiële weerbaarheid van huishouden te vergroten is eenvoudige inzicht en overzicht voor mensen van inkomsten en uitgaven essentieel. Het uitbetalen van inkomensondersteunende regelingen van de overheid op een vast moment in de maand kan daarbij helpen (</w:t>
      </w:r>
      <w:r w:rsidR="003B2361">
        <w:t xml:space="preserve">Kamerstukken II 2024/25, </w:t>
      </w:r>
      <w:r w:rsidRPr="005B2EAF">
        <w:t>36 600 IX</w:t>
      </w:r>
      <w:r w:rsidR="003B2361">
        <w:t>,</w:t>
      </w:r>
      <w:r w:rsidRPr="005B2EAF">
        <w:t xml:space="preserve"> </w:t>
      </w:r>
      <w:r w:rsidR="003B2361">
        <w:t>n</w:t>
      </w:r>
      <w:r w:rsidRPr="005B2EAF">
        <w:t>r. 11</w:t>
      </w:r>
      <w:r w:rsidR="00F84B6B">
        <w:t xml:space="preserve">, </w:t>
      </w:r>
      <w:r w:rsidRPr="005B2EAF" w:rsidR="00F84B6B">
        <w:t>motie</w:t>
      </w:r>
      <w:r w:rsidRPr="005B2EAF">
        <w:t>).</w:t>
      </w:r>
      <w:r w:rsidR="00025E21">
        <w:t xml:space="preserve"> </w:t>
      </w:r>
      <w:r w:rsidR="003B2361">
        <w:t xml:space="preserve">Indiener </w:t>
      </w:r>
      <w:r w:rsidRPr="005B2EAF">
        <w:t xml:space="preserve"> zie</w:t>
      </w:r>
      <w:r w:rsidR="003B2361">
        <w:t>t</w:t>
      </w:r>
      <w:r w:rsidRPr="005B2EAF">
        <w:t xml:space="preserve"> nu relatief grote verschillen in betaaldagen tussen gemeenten. Veel gemeenten betalen tussen de </w:t>
      </w:r>
      <w:r w:rsidR="001516F3">
        <w:t>drieëntwintigste</w:t>
      </w:r>
      <w:r w:rsidRPr="005B2EAF" w:rsidR="001516F3">
        <w:t> </w:t>
      </w:r>
      <w:r w:rsidRPr="005B2EAF">
        <w:t xml:space="preserve">en </w:t>
      </w:r>
      <w:r w:rsidR="001516F3">
        <w:t>laatste dag</w:t>
      </w:r>
      <w:r w:rsidRPr="005B2EAF">
        <w:t xml:space="preserve"> van de maand, maar ook enkele rond de </w:t>
      </w:r>
      <w:r w:rsidR="001516F3">
        <w:t>dertiende dag</w:t>
      </w:r>
      <w:r w:rsidRPr="005B2EAF" w:rsidR="001516F3">
        <w:t xml:space="preserve"> </w:t>
      </w:r>
      <w:r w:rsidRPr="005B2EAF">
        <w:t xml:space="preserve">van de maand. Dat sluit niet aan bij de data waarop de meeste afschrijvingen plaatsvinden voor vaste kosten (aan het einde van de maand of de </w:t>
      </w:r>
      <w:r w:rsidR="001516F3">
        <w:t>eerste dag</w:t>
      </w:r>
      <w:r w:rsidRPr="005B2EAF" w:rsidR="001516F3">
        <w:t xml:space="preserve"> </w:t>
      </w:r>
      <w:r w:rsidRPr="005B2EAF">
        <w:t>van de maand).</w:t>
      </w:r>
      <w:r w:rsidR="00025E21">
        <w:t xml:space="preserve"> </w:t>
      </w:r>
      <w:r w:rsidR="009D582E">
        <w:t xml:space="preserve">Indiener vindt het </w:t>
      </w:r>
      <w:r w:rsidR="00025E21">
        <w:t xml:space="preserve"> wenselijk om uiteindelijk één nationale betaaldag en één vaste dag waarop alle afschrijvingen plaatsvinden te hebben. Bij voorkeur zit er maar één dag tussen deze twee dagen.</w:t>
      </w:r>
    </w:p>
    <w:p w:rsidRPr="005B2EAF" w:rsidR="00EB6962" w:rsidP="005B2EAF" w:rsidRDefault="00EB6962" w14:paraId="6FF56820" w14:textId="77777777"/>
    <w:p w:rsidRPr="005B2EAF" w:rsidR="005B2EAF" w:rsidP="005B2EAF" w:rsidRDefault="005B2EAF" w14:paraId="27049E1C" w14:textId="24EF2A91">
      <w:r w:rsidRPr="005B2EAF">
        <w:t xml:space="preserve">Dit amendement </w:t>
      </w:r>
      <w:r w:rsidR="00EB6962">
        <w:t xml:space="preserve">zorgt ervoor </w:t>
      </w:r>
      <w:r w:rsidRPr="005B2EAF">
        <w:t xml:space="preserve">dat </w:t>
      </w:r>
      <w:r w:rsidR="00743763">
        <w:t>bij algemene maatregel van bestuur kan worden bepaald wanneer in de maand</w:t>
      </w:r>
      <w:r w:rsidRPr="005B2EAF" w:rsidR="00743763">
        <w:t xml:space="preserve"> </w:t>
      </w:r>
      <w:r w:rsidRPr="005B2EAF">
        <w:t>de bijstandsuitkering</w:t>
      </w:r>
      <w:r w:rsidR="00AD46F9">
        <w:t>en</w:t>
      </w:r>
      <w:r w:rsidR="00743763">
        <w:t xml:space="preserve"> en uitkeringen op grond van de IOAW en de IOAZ</w:t>
      </w:r>
      <w:r w:rsidRPr="005B2EAF">
        <w:t xml:space="preserve"> moeten </w:t>
      </w:r>
      <w:r w:rsidR="00A42B0E">
        <w:t>worden uitbetaald</w:t>
      </w:r>
      <w:r w:rsidRPr="005B2EAF" w:rsidR="00A42B0E">
        <w:t xml:space="preserve"> </w:t>
      </w:r>
      <w:r w:rsidRPr="005B2EAF">
        <w:t xml:space="preserve">aan </w:t>
      </w:r>
      <w:r w:rsidR="00743763">
        <w:t>de g</w:t>
      </w:r>
      <w:r w:rsidRPr="005B2EAF">
        <w:t xml:space="preserve">erechtigden. De inwerkingtreding van dit artikel kan op een later moment plaatsvinden, zodat er ruimte en tijd </w:t>
      </w:r>
      <w:r w:rsidR="00C621AE">
        <w:t>is</w:t>
      </w:r>
      <w:r w:rsidRPr="005B2EAF" w:rsidR="00C621AE">
        <w:t xml:space="preserve"> </w:t>
      </w:r>
      <w:r w:rsidRPr="005B2EAF">
        <w:t xml:space="preserve">voor gemeenten om dit in te regelen. </w:t>
      </w:r>
    </w:p>
    <w:p w:rsidRPr="00EA69AC" w:rsidR="005B1DCC" w:rsidP="00BF623B" w:rsidRDefault="00E6619B" w14:paraId="0F8F0C69" w14:textId="459630E6">
      <w:r w:rsidRPr="008467D7">
        <w:fldChar w:fldCharType="end"/>
      </w:r>
    </w:p>
    <w:p w:rsidRPr="00EA69AC" w:rsidR="00B4708A" w:rsidP="00EA1CE4" w:rsidRDefault="005B2EAF" w14:paraId="7DDBD236" w14:textId="633F1440">
      <w:r>
        <w:t>Inge van Dijk</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82B28" w14:textId="77777777" w:rsidR="00165D8D" w:rsidRDefault="00165D8D">
      <w:pPr>
        <w:spacing w:line="20" w:lineRule="exact"/>
      </w:pPr>
    </w:p>
  </w:endnote>
  <w:endnote w:type="continuationSeparator" w:id="0">
    <w:p w14:paraId="3A5295DC" w14:textId="77777777" w:rsidR="00165D8D" w:rsidRDefault="00165D8D">
      <w:pPr>
        <w:pStyle w:val="Amendement"/>
      </w:pPr>
      <w:r>
        <w:rPr>
          <w:b w:val="0"/>
        </w:rPr>
        <w:t xml:space="preserve"> </w:t>
      </w:r>
    </w:p>
  </w:endnote>
  <w:endnote w:type="continuationNotice" w:id="1">
    <w:p w14:paraId="32E41496" w14:textId="77777777" w:rsidR="00165D8D" w:rsidRDefault="00165D8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947B1" w14:textId="77777777" w:rsidR="00165D8D" w:rsidRDefault="00165D8D">
      <w:pPr>
        <w:pStyle w:val="Amendement"/>
      </w:pPr>
      <w:r>
        <w:rPr>
          <w:b w:val="0"/>
        </w:rPr>
        <w:separator/>
      </w:r>
    </w:p>
  </w:footnote>
  <w:footnote w:type="continuationSeparator" w:id="0">
    <w:p w14:paraId="390AAF5B" w14:textId="77777777" w:rsidR="00165D8D" w:rsidRDefault="00165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E28DC"/>
    <w:multiLevelType w:val="hybridMultilevel"/>
    <w:tmpl w:val="B560A52E"/>
    <w:lvl w:ilvl="0" w:tplc="8392152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46133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4E"/>
    <w:rsid w:val="00007B23"/>
    <w:rsid w:val="00025E21"/>
    <w:rsid w:val="00030A94"/>
    <w:rsid w:val="0007471A"/>
    <w:rsid w:val="00095CAD"/>
    <w:rsid w:val="000A467E"/>
    <w:rsid w:val="000D17BF"/>
    <w:rsid w:val="000D7C63"/>
    <w:rsid w:val="000F0BC4"/>
    <w:rsid w:val="001516F3"/>
    <w:rsid w:val="00157CAF"/>
    <w:rsid w:val="001656EE"/>
    <w:rsid w:val="00165D8D"/>
    <w:rsid w:val="0016653D"/>
    <w:rsid w:val="001D56AF"/>
    <w:rsid w:val="001E0E21"/>
    <w:rsid w:val="00212E0A"/>
    <w:rsid w:val="002153B0"/>
    <w:rsid w:val="0021777F"/>
    <w:rsid w:val="002407EA"/>
    <w:rsid w:val="00241DD0"/>
    <w:rsid w:val="002A0713"/>
    <w:rsid w:val="003B2361"/>
    <w:rsid w:val="003C21AC"/>
    <w:rsid w:val="003C5218"/>
    <w:rsid w:val="003C7876"/>
    <w:rsid w:val="003E2308"/>
    <w:rsid w:val="003E2F98"/>
    <w:rsid w:val="00423B6E"/>
    <w:rsid w:val="0042574B"/>
    <w:rsid w:val="004330ED"/>
    <w:rsid w:val="0044015A"/>
    <w:rsid w:val="00481C91"/>
    <w:rsid w:val="00485A8F"/>
    <w:rsid w:val="004911E3"/>
    <w:rsid w:val="00497D57"/>
    <w:rsid w:val="004A1E29"/>
    <w:rsid w:val="004A7DD4"/>
    <w:rsid w:val="004B50D8"/>
    <w:rsid w:val="004B5B90"/>
    <w:rsid w:val="004E0C56"/>
    <w:rsid w:val="00501109"/>
    <w:rsid w:val="00506337"/>
    <w:rsid w:val="00544FD5"/>
    <w:rsid w:val="005703C9"/>
    <w:rsid w:val="00597703"/>
    <w:rsid w:val="005A6097"/>
    <w:rsid w:val="005B1DCC"/>
    <w:rsid w:val="005B2EAF"/>
    <w:rsid w:val="005B7323"/>
    <w:rsid w:val="005C25B9"/>
    <w:rsid w:val="00605EDA"/>
    <w:rsid w:val="006267E6"/>
    <w:rsid w:val="006558D2"/>
    <w:rsid w:val="00672D25"/>
    <w:rsid w:val="006738BC"/>
    <w:rsid w:val="006D09E7"/>
    <w:rsid w:val="006D3E69"/>
    <w:rsid w:val="006E0971"/>
    <w:rsid w:val="00743175"/>
    <w:rsid w:val="00743763"/>
    <w:rsid w:val="007709F6"/>
    <w:rsid w:val="00783215"/>
    <w:rsid w:val="007910FF"/>
    <w:rsid w:val="007965FC"/>
    <w:rsid w:val="007D2608"/>
    <w:rsid w:val="008164E5"/>
    <w:rsid w:val="00830081"/>
    <w:rsid w:val="008467D7"/>
    <w:rsid w:val="00852541"/>
    <w:rsid w:val="00862B4E"/>
    <w:rsid w:val="00865D47"/>
    <w:rsid w:val="0088452C"/>
    <w:rsid w:val="008D7DCB"/>
    <w:rsid w:val="009055DB"/>
    <w:rsid w:val="00905ECB"/>
    <w:rsid w:val="00922311"/>
    <w:rsid w:val="0096165D"/>
    <w:rsid w:val="00993E91"/>
    <w:rsid w:val="009A409F"/>
    <w:rsid w:val="009B0C4A"/>
    <w:rsid w:val="009B5845"/>
    <w:rsid w:val="009C0C1F"/>
    <w:rsid w:val="009D582E"/>
    <w:rsid w:val="009E341D"/>
    <w:rsid w:val="009F2C95"/>
    <w:rsid w:val="00A10505"/>
    <w:rsid w:val="00A1288B"/>
    <w:rsid w:val="00A42B0E"/>
    <w:rsid w:val="00A53203"/>
    <w:rsid w:val="00A772EB"/>
    <w:rsid w:val="00AC7532"/>
    <w:rsid w:val="00AD46F9"/>
    <w:rsid w:val="00AE1D30"/>
    <w:rsid w:val="00B01BA6"/>
    <w:rsid w:val="00B03DDC"/>
    <w:rsid w:val="00B35BB1"/>
    <w:rsid w:val="00B4472C"/>
    <w:rsid w:val="00B4708A"/>
    <w:rsid w:val="00B54DCB"/>
    <w:rsid w:val="00BF623B"/>
    <w:rsid w:val="00C035D4"/>
    <w:rsid w:val="00C621AE"/>
    <w:rsid w:val="00C679BF"/>
    <w:rsid w:val="00C70706"/>
    <w:rsid w:val="00C81BBD"/>
    <w:rsid w:val="00C91ADE"/>
    <w:rsid w:val="00CA0BCC"/>
    <w:rsid w:val="00CD3132"/>
    <w:rsid w:val="00CE27CD"/>
    <w:rsid w:val="00CE6E44"/>
    <w:rsid w:val="00D134F3"/>
    <w:rsid w:val="00D179BB"/>
    <w:rsid w:val="00D46125"/>
    <w:rsid w:val="00D47D01"/>
    <w:rsid w:val="00D571EF"/>
    <w:rsid w:val="00D774B3"/>
    <w:rsid w:val="00DD2584"/>
    <w:rsid w:val="00DD35A5"/>
    <w:rsid w:val="00DE2948"/>
    <w:rsid w:val="00DF68BE"/>
    <w:rsid w:val="00DF712A"/>
    <w:rsid w:val="00E25DF4"/>
    <w:rsid w:val="00E3485D"/>
    <w:rsid w:val="00E6619B"/>
    <w:rsid w:val="00E73CD0"/>
    <w:rsid w:val="00E908D7"/>
    <w:rsid w:val="00EA1CE4"/>
    <w:rsid w:val="00EA69AC"/>
    <w:rsid w:val="00EB40A1"/>
    <w:rsid w:val="00EB6962"/>
    <w:rsid w:val="00EC3112"/>
    <w:rsid w:val="00EC391D"/>
    <w:rsid w:val="00ED5E57"/>
    <w:rsid w:val="00EE1BD8"/>
    <w:rsid w:val="00F35EF4"/>
    <w:rsid w:val="00F84B6B"/>
    <w:rsid w:val="00FA5BBE"/>
    <w:rsid w:val="00FD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14633"/>
  <w15:docId w15:val="{8E533261-0AE8-44C8-BE53-A57A1164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B6962"/>
    <w:rPr>
      <w:sz w:val="24"/>
    </w:rPr>
  </w:style>
  <w:style w:type="character" w:styleId="Verwijzingopmerking">
    <w:name w:val="annotation reference"/>
    <w:basedOn w:val="Standaardalinea-lettertype"/>
    <w:semiHidden/>
    <w:unhideWhenUsed/>
    <w:rsid w:val="009D582E"/>
    <w:rPr>
      <w:sz w:val="16"/>
      <w:szCs w:val="16"/>
    </w:rPr>
  </w:style>
  <w:style w:type="paragraph" w:styleId="Tekstopmerking">
    <w:name w:val="annotation text"/>
    <w:basedOn w:val="Standaard"/>
    <w:link w:val="TekstopmerkingChar"/>
    <w:unhideWhenUsed/>
    <w:rsid w:val="009D582E"/>
    <w:rPr>
      <w:sz w:val="20"/>
    </w:rPr>
  </w:style>
  <w:style w:type="character" w:customStyle="1" w:styleId="TekstopmerkingChar">
    <w:name w:val="Tekst opmerking Char"/>
    <w:basedOn w:val="Standaardalinea-lettertype"/>
    <w:link w:val="Tekstopmerking"/>
    <w:rsid w:val="009D582E"/>
  </w:style>
  <w:style w:type="paragraph" w:styleId="Onderwerpvanopmerking">
    <w:name w:val="annotation subject"/>
    <w:basedOn w:val="Tekstopmerking"/>
    <w:next w:val="Tekstopmerking"/>
    <w:link w:val="OnderwerpvanopmerkingChar"/>
    <w:semiHidden/>
    <w:unhideWhenUsed/>
    <w:rsid w:val="009D582E"/>
    <w:rPr>
      <w:b/>
      <w:bCs/>
    </w:rPr>
  </w:style>
  <w:style w:type="character" w:customStyle="1" w:styleId="OnderwerpvanopmerkingChar">
    <w:name w:val="Onderwerp van opmerking Char"/>
    <w:basedOn w:val="TekstopmerkingChar"/>
    <w:link w:val="Onderwerpvanopmerking"/>
    <w:semiHidden/>
    <w:rsid w:val="009D582E"/>
    <w:rPr>
      <w:b/>
      <w:bCs/>
    </w:rPr>
  </w:style>
  <w:style w:type="paragraph" w:styleId="Lijstalinea">
    <w:name w:val="List Paragraph"/>
    <w:basedOn w:val="Standaard"/>
    <w:uiPriority w:val="34"/>
    <w:qFormat/>
    <w:rsid w:val="000D7C63"/>
    <w:pPr>
      <w:ind w:left="720"/>
      <w:contextualSpacing/>
    </w:pPr>
  </w:style>
  <w:style w:type="character" w:styleId="Voetnootmarkering">
    <w:name w:val="footnote reference"/>
    <w:basedOn w:val="Standaardalinea-lettertype"/>
    <w:semiHidden/>
    <w:unhideWhenUsed/>
    <w:rsid w:val="00240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305114">
      <w:bodyDiv w:val="1"/>
      <w:marLeft w:val="0"/>
      <w:marRight w:val="0"/>
      <w:marTop w:val="0"/>
      <w:marBottom w:val="0"/>
      <w:divBdr>
        <w:top w:val="none" w:sz="0" w:space="0" w:color="auto"/>
        <w:left w:val="none" w:sz="0" w:space="0" w:color="auto"/>
        <w:bottom w:val="none" w:sz="0" w:space="0" w:color="auto"/>
        <w:right w:val="none" w:sz="0" w:space="0" w:color="auto"/>
      </w:divBdr>
    </w:div>
    <w:div w:id="18997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471</ap:Words>
  <ap:Characters>2768</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2025-04-15T10:06:00.0000000Z</lastPrinted>
  <dcterms:created xsi:type="dcterms:W3CDTF">2025-04-18T08:20:00.0000000Z</dcterms:created>
  <dcterms:modified xsi:type="dcterms:W3CDTF">2025-04-18T08:20:00.0000000Z</dcterms:modified>
  <category/>
  <version/>
</coreProperties>
</file>