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421AC7" w:rsidRDefault="00FA29D6" w14:paraId="75477997" w14:textId="77777777">
      <w:r>
        <w:t>Geachte voorzitter,</w:t>
      </w:r>
    </w:p>
    <w:p w:rsidR="00421AC7" w:rsidRDefault="00421AC7" w14:paraId="52108F77" w14:textId="77777777"/>
    <w:p w:rsidR="00421AC7" w:rsidRDefault="00BC7B6A" w14:paraId="605C9A93" w14:textId="5C08022E">
      <w:r>
        <w:t xml:space="preserve">Hierbij stuur ik u de Voorjaarsnota 2025. </w:t>
      </w:r>
    </w:p>
    <w:p w:rsidR="00421AC7" w:rsidRDefault="00421AC7" w14:paraId="5BA2EB24" w14:textId="77777777">
      <w:pPr>
        <w:pStyle w:val="WitregelW1bodytekst"/>
      </w:pPr>
    </w:p>
    <w:p w:rsidR="00421AC7" w:rsidRDefault="00FA29D6" w14:paraId="1423B9F1" w14:textId="77777777">
      <w:r>
        <w:t>Hoogachtend,</w:t>
      </w:r>
    </w:p>
    <w:p w:rsidR="00421AC7" w:rsidRDefault="00FA29D6" w14:paraId="39A121AD" w14:textId="4819077C">
      <w:r>
        <w:t>De </w:t>
      </w:r>
      <w:r w:rsidR="00BC7B6A">
        <w:t>m</w:t>
      </w:r>
      <w:r>
        <w:t>inister van Financiën,</w:t>
      </w:r>
    </w:p>
    <w:p w:rsidR="00421AC7" w:rsidRDefault="00421AC7" w14:paraId="7595BC7E" w14:textId="77777777"/>
    <w:p w:rsidR="00421AC7" w:rsidRDefault="00421AC7" w14:paraId="0C6D1507" w14:textId="77777777"/>
    <w:p w:rsidR="00421AC7" w:rsidRDefault="00421AC7" w14:paraId="4FCC6CB5" w14:textId="77777777"/>
    <w:p w:rsidR="00421AC7" w:rsidRDefault="00421AC7" w14:paraId="70733A50" w14:textId="77777777"/>
    <w:p w:rsidR="00421AC7" w:rsidRDefault="00FA29D6" w14:paraId="0F90F1BF" w14:textId="77777777">
      <w:r>
        <w:t>E. Heinen</w:t>
      </w:r>
      <w:r>
        <w:br/>
      </w:r>
    </w:p>
    <w:sectPr w:rsidR="00421A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5E216" w14:textId="77777777" w:rsidR="00BC7B6A" w:rsidRDefault="00BC7B6A">
      <w:pPr>
        <w:spacing w:line="240" w:lineRule="auto"/>
      </w:pPr>
      <w:r>
        <w:separator/>
      </w:r>
    </w:p>
  </w:endnote>
  <w:endnote w:type="continuationSeparator" w:id="0">
    <w:p w14:paraId="4493BE2C" w14:textId="77777777" w:rsidR="00BC7B6A" w:rsidRDefault="00BC7B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FA29D6" w:rsidRDefault="00FA29D6" w14:paraId="38552628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421AC7" w:rsidRDefault="00421AC7" w14:paraId="49710379" w14:textId="77777777">
    <w:pPr>
      <w:spacing w:after="1077" w:line="14" w:lineRule="exac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FA29D6" w:rsidRDefault="00FA29D6" w14:paraId="2D9C0B5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FAB92" w14:textId="77777777" w:rsidR="00BC7B6A" w:rsidRDefault="00BC7B6A">
      <w:pPr>
        <w:spacing w:line="240" w:lineRule="auto"/>
      </w:pPr>
      <w:r>
        <w:separator/>
      </w:r>
    </w:p>
  </w:footnote>
  <w:footnote w:type="continuationSeparator" w:id="0">
    <w:p w14:paraId="2A7FC917" w14:textId="77777777" w:rsidR="00BC7B6A" w:rsidRDefault="00BC7B6A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FA29D6" w:rsidRDefault="00FA29D6" w14:paraId="442DD295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421AC7" w:rsidRDefault="00FA29D6" w14:paraId="50F127CF" w14:textId="77777777">
    <w:r>
      <w:rPr>
        <w:noProof/>
      </w:rPr>
      <mc:AlternateContent>
        <mc:Choice Requires="wps">
          <w:drawing>
            <wp:anchor distT="0" distB="0" distL="0" distR="0" simplePos="true" relativeHeight="251652096" behindDoc="false" locked="true" layoutInCell="true" allowOverlap="true" wp14:anchorId="2835A31D" wp14:editId="2CBF49A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29D6" w:rsidRDefault="00FA29D6" w14:paraId="38EF9DF9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ee07-aa3c-11ea-a756-beb5f67e67be" o:spid="_x0000_s1026" stroked="f" filled="f">
              <v:textbox inset="0,0,0,0">
                <w:txbxContent>
                  <w:p w:rsidR="00FA29D6" w:rsidRDefault="00FA29D6" w14:paraId="38EF9DF9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3120" behindDoc="false" locked="true" layoutInCell="true" allowOverlap="true" wp14:anchorId="417A7040" wp14:editId="1131318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1AC7" w:rsidRDefault="00FA29D6" w14:paraId="2C6ABE5A" w14:textId="77777777">
                          <w:pPr>
                            <w:pStyle w:val="Referentiegegevensbold"/>
                          </w:pPr>
                          <w:r>
                            <w:t>Directoraat-Generaal van de Rijksbegroting</w:t>
                          </w:r>
                        </w:p>
                        <w:p w:rsidR="00421AC7" w:rsidRDefault="00FA29D6" w14:paraId="1615514C" w14:textId="77777777">
                          <w:pPr>
                            <w:pStyle w:val="Referentiegegevens"/>
                          </w:pPr>
                          <w:r>
                            <w:t>Directie Begrotingszaken</w:t>
                          </w:r>
                        </w:p>
                        <w:p w:rsidR="00421AC7" w:rsidRDefault="00421AC7" w14:paraId="4ADC98D7" w14:textId="77777777">
                          <w:pPr>
                            <w:pStyle w:val="WitregelW2"/>
                          </w:pPr>
                        </w:p>
                        <w:p w:rsidR="00421AC7" w:rsidRDefault="00FA29D6" w14:paraId="0BE04DD8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"Datum"  \* MERGEFORMAT </w:instrText>
                            <w:fldChar w:fldCharType="separate"/>
                          </w:r>
                          <w:r>
                            <w:t>17 april 2025</w:t>
                          </w:r>
                          <w:r>
                            <w:fldChar w:fldCharType="end"/>
                          </w:r>
                        </w:p>
                        <w:p w:rsidR="00421AC7" w:rsidRDefault="00421AC7" w14:paraId="0B61C833" w14:textId="77777777">
                          <w:pPr>
                            <w:pStyle w:val="WitregelW1"/>
                          </w:pPr>
                        </w:p>
                        <w:p w:rsidR="00421AC7" w:rsidRDefault="00FA29D6" w14:paraId="414A07DF" w14:textId="77777777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"Kenmerk"  \* MERGEFORMAT </w:instrText>
                            <w:fldChar w:fldCharType="separate"/>
                          </w:r>
                          <w:r>
                            <w:t>2025-0000112269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22-aa3c-11ea-a756-beb5f67e67be" o:spid="_x0000_s1027" stroked="f" filled="f">
              <v:textbox inset="0,0,0,0">
                <w:txbxContent>
                  <w:p w:rsidR="00421AC7" w:rsidRDefault="00FA29D6" w14:paraId="2C6ABE5A" w14:textId="77777777">
                    <w:pPr>
                      <w:pStyle w:val="Referentiegegevensbold"/>
                    </w:pPr>
                    <w:r>
                      <w:t>Directoraat-Generaal van de Rijksbegroting</w:t>
                    </w:r>
                  </w:p>
                  <w:p w:rsidR="00421AC7" w:rsidRDefault="00FA29D6" w14:paraId="1615514C" w14:textId="77777777">
                    <w:pPr>
                      <w:pStyle w:val="Referentiegegevens"/>
                    </w:pPr>
                    <w:r>
                      <w:t>Directie Begrotingszaken</w:t>
                    </w:r>
                  </w:p>
                  <w:p w:rsidR="00421AC7" w:rsidRDefault="00421AC7" w14:paraId="4ADC98D7" w14:textId="77777777">
                    <w:pPr>
                      <w:pStyle w:val="WitregelW2"/>
                    </w:pPr>
                  </w:p>
                  <w:p w:rsidR="00421AC7" w:rsidRDefault="00FA29D6" w14:paraId="0BE04DD8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"Datum"  \* MERGEFORMAT </w:instrText>
                      <w:fldChar w:fldCharType="separate"/>
                    </w:r>
                    <w:r>
                      <w:t>17 april 2025</w:t>
                    </w:r>
                    <w:r>
                      <w:fldChar w:fldCharType="end"/>
                    </w:r>
                  </w:p>
                  <w:p w:rsidR="00421AC7" w:rsidRDefault="00421AC7" w14:paraId="0B61C833" w14:textId="77777777">
                    <w:pPr>
                      <w:pStyle w:val="WitregelW1"/>
                    </w:pPr>
                  </w:p>
                  <w:p w:rsidR="00421AC7" w:rsidRDefault="00FA29D6" w14:paraId="414A07DF" w14:textId="77777777">
                    <w:pPr>
                      <w:pStyle w:val="Referentiegegevensbold"/>
                    </w:pPr>
                    <w:r>
                      <w:t>Ons kenmerk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"Kenmerk"  \* MERGEFORMAT </w:instrText>
                      <w:fldChar w:fldCharType="separate"/>
                    </w:r>
                    <w:r>
                      <w:t>2025-0000112269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2744C4B5" wp14:editId="143B18F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29D6" w:rsidRDefault="00FA29D6" w14:paraId="53BFE8E9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m5d7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VfTDLX0O5IPQ0g0XaAvzkbqJmCx7d3iZqz/pcnt3LnJ4ATWE9AekVPBU+c7eGPVCZkEkDWl2o+xiT39u9zkXkc5tUf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yJuXe5QBAAAUAwAADgAAAAAAAAAAAAAAAAAuAgAAZHJzL2Uyb0RvYy54bWxQSwECLQAUAAYACAAAACEAfoQYGuAAAAANAQAADwAAAAAAAAAAAAAAAADuAwAAZHJzL2Rvd25yZXYueG1sUEsFBgAAAAAEAAQA8wAAAPsEAAAAAA==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b8-aa3c-11ea-a756-beb5f67e67be" o:spid="_x0000_s1028" stroked="f" filled="f">
              <v:textbox inset="0,0,0,0">
                <w:txbxContent>
                  <w:p w:rsidR="00FA29D6" w:rsidRDefault="00FA29D6" w14:paraId="53BFE8E9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3A3A7575" wp14:editId="6FB8D14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6f-aa3c-11ea-a756-beb5f67e67be" o:spid="_x0000_s1029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421AC7" w:rsidRDefault="00FA29D6" w14:paraId="64FCE9A4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2041B7CF" wp14:editId="1435556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1AC7" w:rsidRDefault="00FA29D6" w14:paraId="013CB99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8cd303e7-05ab-474b-9412-44e5272a8f7f" o:spid="_x0000_s1030" stroked="f" filled="f">
              <v:textbox inset="0,0,0,0">
                <w:txbxContent>
                  <w:p w:rsidR="00421AC7" w:rsidRDefault="00FA29D6" w14:paraId="013CB99F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5D19CB52" wp14:editId="4199FB8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1AC7" w:rsidRDefault="00FA29D6" w14:paraId="36990DFE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583cb846-a587-474e-9efc-17a024d629a0" o:spid="_x0000_s1031" stroked="f" filled="f">
              <v:textbox inset="0,0,0,0">
                <w:txbxContent>
                  <w:p w:rsidR="00421AC7" w:rsidRDefault="00FA29D6" w14:paraId="36990DFE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4B526139" wp14:editId="3268ADFC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1AC7" w:rsidRDefault="00FA29D6" w14:paraId="178859EC" w14:textId="77777777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053fe88-db2b-430b-bcc5-fbb915a19314" o:spid="_x0000_s1032" stroked="f" filled="f">
              <v:textbox inset="0,0,0,0">
                <w:txbxContent>
                  <w:p w:rsidR="00421AC7" w:rsidRDefault="00FA29D6" w14:paraId="178859EC" w14:textId="77777777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74E7740F" wp14:editId="6E5C69A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1AC7" w:rsidRDefault="00FA29D6" w14:paraId="280AC058" w14:textId="77777777">
                          <w:r>
                            <w:t>Voorzitter van de Tweede Kamer</w:t>
                          </w:r>
                        </w:p>
                        <w:p w:rsidR="00421AC7" w:rsidRDefault="00FA29D6" w14:paraId="3F81B6ED" w14:textId="77777777">
                          <w:r>
                            <w:t xml:space="preserve">Postbus 20018 </w:t>
                          </w:r>
                        </w:p>
                        <w:p w:rsidR="00421AC7" w:rsidRDefault="00FA29D6" w14:paraId="6E537C75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d302f2a1-bb28-4417-9701-e3b1450e5fb6" o:spid="_x0000_s1033" stroked="f" filled="f">
              <v:textbox inset="0,0,0,0">
                <w:txbxContent>
                  <w:p w:rsidR="00421AC7" w:rsidRDefault="00FA29D6" w14:paraId="280AC058" w14:textId="77777777">
                    <w:r>
                      <w:t>Voorzitter van de Tweede Kamer</w:t>
                    </w:r>
                  </w:p>
                  <w:p w:rsidR="00421AC7" w:rsidRDefault="00FA29D6" w14:paraId="3F81B6ED" w14:textId="77777777">
                    <w:r>
                      <w:t xml:space="preserve">Postbus 20018 </w:t>
                    </w:r>
                  </w:p>
                  <w:p w:rsidR="00421AC7" w:rsidRDefault="00FA29D6" w14:paraId="6E537C75" w14:textId="7777777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6A4DC511" wp14:editId="448E0D32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40"/>
                            <w:gridCol w:w="5918"/>
                          </w:tblGrid>
                          <w:tr w:rsidR="00421AC7" w14:paraId="5C065B1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21AC7" w:rsidRDefault="00FA29D6" w14:paraId="43DDF19F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21AC7" w:rsidRDefault="00FA29D6" w14:paraId="348B3894" w14:textId="77777777">
                                <w:sdt>
                                  <w:sdtPr>
                                    <w:id w:val="-642039775"/>
                                    <w:date w:fullDate="2025-04-17T11:59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 xml:space="preserve">17 april </w:t>
                                    </w:r>
                                    <w:r>
                                      <w:t>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421AC7" w14:paraId="67DC658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21AC7" w:rsidRDefault="00FA29D6" w14:paraId="7AE216BD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"Onderwerp"  \* MERGEFORMAT </w:instrText>
                                  <w:fldChar w:fldCharType="separate"/>
                                </w:r>
                                <w:r>
                                  <w:t>Voorjaarsnota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A29D6" w:rsidRDefault="00FA29D6" w14:paraId="0D301EFA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1670fa0c-13cb-45ec-92be-ef1f34d237c5" o:spid="_x0000_s1034" stroked="f" fill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40"/>
                      <w:gridCol w:w="5918"/>
                    </w:tblGrid>
                    <w:tr w:rsidR="00421AC7" w14:paraId="5C065B1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21AC7" w:rsidRDefault="00FA29D6" w14:paraId="43DDF19F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21AC7" w:rsidRDefault="00FA29D6" w14:paraId="348B3894" w14:textId="77777777">
                          <w:sdt>
                            <w:sdtPr>
                              <w:id w:val="-642039775"/>
                              <w:date w:fullDate="2025-04-17T11:5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 xml:space="preserve">17 april </w:t>
                              </w:r>
                              <w:r>
                                <w:t>2025</w:t>
                              </w:r>
                            </w:sdtContent>
                          </w:sdt>
                        </w:p>
                      </w:tc>
                    </w:tr>
                    <w:tr w:rsidR="00421AC7" w14:paraId="67DC658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21AC7" w:rsidRDefault="00FA29D6" w14:paraId="7AE216BD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>
                          <w:r>
                            <w:fldChar w:fldCharType="begin"/>
                            <w:instrText xml:space="preserve"> DOCPROPERTY  "Onderwerp"  \* MERGEFORMAT </w:instrText>
                            <w:fldChar w:fldCharType="separate"/>
                          </w:r>
                          <w:r>
                            <w:t>Voorjaarsnota 2025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FA29D6" w:rsidRDefault="00FA29D6" w14:paraId="0D301EFA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189CFFD9" wp14:editId="5A0FE2A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1AC7" w:rsidRDefault="00FA29D6" w14:paraId="30169552" w14:textId="77777777">
                          <w:pPr>
                            <w:pStyle w:val="Referentiegegevensbold"/>
                          </w:pPr>
                          <w:r>
                            <w:t>Directoraat-Generaal van de Rijksbegroting</w:t>
                          </w:r>
                        </w:p>
                        <w:p w:rsidR="00421AC7" w:rsidRDefault="00421AC7" w14:paraId="433B13F1" w14:textId="77777777">
                          <w:pPr>
                            <w:pStyle w:val="WitregelW1"/>
                          </w:pPr>
                        </w:p>
                        <w:p w:rsidR="00421AC7" w:rsidRDefault="00FA29D6" w14:paraId="4C78DEFD" w14:textId="77777777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:rsidR="00421AC7" w:rsidRDefault="00FA29D6" w14:paraId="540F72F7" w14:textId="77777777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:rsidR="00421AC7" w:rsidRDefault="00FA29D6" w14:paraId="6FBA4C83" w14:textId="77777777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:rsidR="00421AC7" w:rsidRDefault="00FA29D6" w14:paraId="5916352D" w14:textId="77777777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:rsidR="00421AC7" w:rsidRDefault="00421AC7" w14:paraId="0558AF63" w14:textId="77777777">
                          <w:pPr>
                            <w:pStyle w:val="WitregelW2"/>
                          </w:pPr>
                        </w:p>
                        <w:p w:rsidR="00421AC7" w:rsidRDefault="00FA29D6" w14:paraId="364D15C6" w14:textId="77777777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"Kenmerk"  \* MERGEFORMAT </w:instrText>
                            <w:fldChar w:fldCharType="separate"/>
                          </w:r>
                          <w:r>
                            <w:t>2025-0000112269</w:t>
                          </w:r>
                          <w:r>
                            <w:fldChar w:fldCharType="end"/>
                          </w:r>
                        </w:p>
                        <w:p w:rsidR="00421AC7" w:rsidRDefault="00421AC7" w14:paraId="7D337E53" w14:textId="77777777">
                          <w:pPr>
                            <w:pStyle w:val="WitregelW1"/>
                          </w:pPr>
                        </w:p>
                        <w:p w:rsidR="00421AC7" w:rsidRDefault="00FA29D6" w14:paraId="3B822FC3" w14:textId="77777777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"UwKenmerk"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aa29ef58-fa5a-4ef1-bc47-43f659f7c670" o:spid="_x0000_s1035" stroked="f" filled="f">
              <v:textbox inset="0,0,0,0">
                <w:txbxContent>
                  <w:p w:rsidR="00421AC7" w:rsidRDefault="00FA29D6" w14:paraId="30169552" w14:textId="77777777">
                    <w:pPr>
                      <w:pStyle w:val="Referentiegegevensbold"/>
                    </w:pPr>
                    <w:r>
                      <w:t>Directoraat-Generaal van de Rijksbegroting</w:t>
                    </w:r>
                  </w:p>
                  <w:p w:rsidR="00421AC7" w:rsidRDefault="00421AC7" w14:paraId="433B13F1" w14:textId="77777777">
                    <w:pPr>
                      <w:pStyle w:val="WitregelW1"/>
                    </w:pPr>
                  </w:p>
                  <w:p w:rsidR="00421AC7" w:rsidRDefault="00FA29D6" w14:paraId="4C78DEFD" w14:textId="77777777">
                    <w:pPr>
                      <w:pStyle w:val="Referentiegegevens"/>
                    </w:pPr>
                    <w:r>
                      <w:t>Korte Voorhout 7</w:t>
                    </w:r>
                  </w:p>
                  <w:p w:rsidR="00421AC7" w:rsidRDefault="00FA29D6" w14:paraId="540F72F7" w14:textId="77777777">
                    <w:pPr>
                      <w:pStyle w:val="Referentiegegevens"/>
                    </w:pPr>
                    <w:r>
                      <w:t>2511 CW  'S-GRAVENHAGE</w:t>
                    </w:r>
                  </w:p>
                  <w:p w:rsidR="00421AC7" w:rsidRDefault="00FA29D6" w14:paraId="6FBA4C83" w14:textId="77777777">
                    <w:pPr>
                      <w:pStyle w:val="Referentiegegevens"/>
                    </w:pPr>
                    <w:r>
                      <w:t>POSTBUS 20201</w:t>
                    </w:r>
                  </w:p>
                  <w:p w:rsidR="00421AC7" w:rsidRDefault="00FA29D6" w14:paraId="5916352D" w14:textId="77777777">
                    <w:pPr>
                      <w:pStyle w:val="Referentiegegevens"/>
                    </w:pPr>
                    <w:r>
                      <w:t>2500 EE  'S-GRAVENHAGE</w:t>
                    </w:r>
                  </w:p>
                  <w:p w:rsidR="00421AC7" w:rsidRDefault="00421AC7" w14:paraId="0558AF63" w14:textId="77777777">
                    <w:pPr>
                      <w:pStyle w:val="WitregelW2"/>
                    </w:pPr>
                  </w:p>
                  <w:p w:rsidR="00421AC7" w:rsidRDefault="00FA29D6" w14:paraId="364D15C6" w14:textId="77777777">
                    <w:pPr>
                      <w:pStyle w:val="Referentiegegevensbold"/>
                    </w:pPr>
                    <w:r>
                      <w:t>Ons kenmerk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"Kenmerk"  \* MERGEFORMAT </w:instrText>
                      <w:fldChar w:fldCharType="separate"/>
                    </w:r>
                    <w:r>
                      <w:t>2025-0000112269</w:t>
                    </w:r>
                    <w:r>
                      <w:fldChar w:fldCharType="end"/>
                    </w:r>
                  </w:p>
                  <w:p w:rsidR="00421AC7" w:rsidRDefault="00421AC7" w14:paraId="7D337E53" w14:textId="77777777">
                    <w:pPr>
                      <w:pStyle w:val="WitregelW1"/>
                    </w:pPr>
                  </w:p>
                  <w:p w:rsidR="00421AC7" w:rsidRDefault="00FA29D6" w14:paraId="3B822FC3" w14:textId="77777777">
                    <w:pPr>
                      <w:pStyle w:val="Referentiegegevensbold"/>
                    </w:pPr>
                    <w:r>
                      <w:t>Uw kenmerk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"UwKenmerk"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2336" behindDoc="false" locked="true" layoutInCell="true" allowOverlap="true" wp14:anchorId="2E76EAB3" wp14:editId="23169A3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c795519-edb4-40fa-b772-922592680a29" o:spid="_x0000_s1036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3360" behindDoc="false" locked="true" layoutInCell="true" allowOverlap="true" wp14:anchorId="3525F004" wp14:editId="0B75955C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29D6" w:rsidRDefault="00FA29D6" w14:paraId="4526F2DA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ea113d41-b39a-4e3b-9a6a-dce66e72abe4" o:spid="_x0000_s1037" stroked="f" filled="f">
              <v:textbox inset="0,0,0,0">
                <w:txbxContent>
                  <w:p w:rsidR="00FA29D6" w:rsidRDefault="00FA29D6" w14:paraId="4526F2DA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E0AA83"/>
    <w:multiLevelType w:val="multilevel"/>
    <w:tmpl w:val="197D33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FC2DCCE"/>
    <w:multiLevelType w:val="multilevel"/>
    <w:tmpl w:val="D0A855C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AD2E7D0"/>
    <w:multiLevelType w:val="multilevel"/>
    <w:tmpl w:val="A409DAA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3B1540C"/>
    <w:multiLevelType w:val="multilevel"/>
    <w:tmpl w:val="AA0C6B22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1A2FC904"/>
    <w:multiLevelType w:val="multilevel"/>
    <w:tmpl w:val="440F092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369769151">
    <w:abstractNumId w:val="3"/>
  </w:num>
  <w:num w:numId="2" w16cid:durableId="1638728191">
    <w:abstractNumId w:val="4"/>
  </w:num>
  <w:num w:numId="3" w16cid:durableId="697975620">
    <w:abstractNumId w:val="2"/>
  </w:num>
  <w:num w:numId="4" w16cid:durableId="1674993929">
    <w:abstractNumId w:val="1"/>
  </w:num>
  <w:num w:numId="5" w16cid:durableId="1287010665">
    <w:abstractNumId w:val="0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6A"/>
    <w:rsid w:val="00421AC7"/>
    <w:rsid w:val="00807773"/>
    <w:rsid w:val="00BC7B6A"/>
    <w:rsid w:val="00DA25D3"/>
    <w:rsid w:val="00FA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A571B2C"/>
  <w15:docId w15:val="{2D05ED48-917C-4229-9112-7044998B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C7B6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7B6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C7B6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7B6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H:\Downloads\Brief%20(1)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18</properties:Words>
  <properties:Characters>102</properties:Characters>
  <properties:Lines>1</properties:Lines>
  <properties:Paragraphs>1</properties:Paragraphs>
  <properties:ScaleCrop>false</properties:ScaleCrop>
  <properties:LinksUpToDate>false</properties:LinksUpToDate>
  <properties:CharactersWithSpaces>119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2025-04-17T12:02:00.0000000Z</dcterms:created>
  <dc:creator/>
  <lastModifiedBy/>
  <dcterms:modified xsi:type="dcterms:W3CDTF">2025-04-17T12:15:00.0000000Z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- Voorjaarsnota 2025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Directie Begrotingszaken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>17 april 2025</vt:lpwstr>
  </prop:property>
  <prop:property fmtid="{D5CDD505-2E9C-101B-9397-08002B2CF9AE}" pid="13" name="Opgesteld door, Naam">
    <vt:lpwstr>B. Schepers</vt:lpwstr>
  </prop:property>
  <prop:property fmtid="{D5CDD505-2E9C-101B-9397-08002B2CF9AE}" pid="14" name="Opgesteld door, Telefoonnummer">
    <vt:lpwstr/>
  </prop:property>
  <prop:property fmtid="{D5CDD505-2E9C-101B-9397-08002B2CF9AE}" pid="15" name="Kenmerk">
    <vt:lpwstr>2025-0000112269</vt:lpwstr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DocGen_Brief_nl_NL</vt:lpwstr>
  </prop:property>
  <prop:property fmtid="{D5CDD505-2E9C-101B-9397-08002B2CF9AE}" pid="29" name="Onderwerp">
    <vt:lpwstr>Voorjaarsnota 2025</vt:lpwstr>
  </prop:property>
  <prop:property fmtid="{D5CDD505-2E9C-101B-9397-08002B2CF9AE}" pid="30" name="UwKenmerk">
    <vt:lpwstr/>
  </prop:property>
  <prop:property fmtid="{D5CDD505-2E9C-101B-9397-08002B2CF9AE}" pid="31" name="MSIP_Label_35ad6b54-f757-49c9-8c83-ef7f8aa67172_Enabled">
    <vt:lpwstr>true</vt:lpwstr>
  </prop:property>
  <prop:property fmtid="{D5CDD505-2E9C-101B-9397-08002B2CF9AE}" pid="32" name="MSIP_Label_35ad6b54-f757-49c9-8c83-ef7f8aa67172_SetDate">
    <vt:lpwstr>2025-04-17T12:02:00Z</vt:lpwstr>
  </prop:property>
  <prop:property fmtid="{D5CDD505-2E9C-101B-9397-08002B2CF9AE}" pid="33" name="MSIP_Label_35ad6b54-f757-49c9-8c83-ef7f8aa67172_Method">
    <vt:lpwstr>Standard</vt:lpwstr>
  </prop:property>
  <prop:property fmtid="{D5CDD505-2E9C-101B-9397-08002B2CF9AE}" pid="34" name="MSIP_Label_35ad6b54-f757-49c9-8c83-ef7f8aa67172_Name">
    <vt:lpwstr>FIN-DGRB-Rijksoverheid</vt:lpwstr>
  </prop:property>
  <prop:property fmtid="{D5CDD505-2E9C-101B-9397-08002B2CF9AE}" pid="35" name="MSIP_Label_35ad6b54-f757-49c9-8c83-ef7f8aa67172_SiteId">
    <vt:lpwstr>84712536-f524-40a0-913b-5d25ba502732</vt:lpwstr>
  </prop:property>
  <prop:property fmtid="{D5CDD505-2E9C-101B-9397-08002B2CF9AE}" pid="36" name="MSIP_Label_35ad6b54-f757-49c9-8c83-ef7f8aa67172_ActionId">
    <vt:lpwstr>13d70098-5543-487d-860e-6a2f9e9ee64f</vt:lpwstr>
  </prop:property>
  <prop:property fmtid="{D5CDD505-2E9C-101B-9397-08002B2CF9AE}" pid="37" name="MSIP_Label_35ad6b54-f757-49c9-8c83-ef7f8aa67172_ContentBits">
    <vt:lpwstr>0</vt:lpwstr>
  </prop:property>
</prop:Properties>
</file>