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80220" w:rsidP="00A80220" w14:paraId="125272BE" w14:textId="77777777">
      <w:r w:rsidRPr="00E2612C">
        <w:t xml:space="preserve">Hierbij bied ik </w:t>
      </w:r>
      <w:r w:rsidR="00995838">
        <w:t xml:space="preserve">u </w:t>
      </w:r>
      <w:r w:rsidRPr="00E2612C">
        <w:t>het overheidsbrede standpunt voor de inzet van generatieve</w:t>
      </w:r>
      <w:r w:rsidR="00314BAC">
        <w:t xml:space="preserve"> artificiële intelligentie</w:t>
      </w:r>
      <w:r w:rsidRPr="00E2612C">
        <w:t xml:space="preserve"> </w:t>
      </w:r>
      <w:r w:rsidR="00314BAC">
        <w:t>(</w:t>
      </w:r>
      <w:r w:rsidRPr="00E2612C">
        <w:t>AI</w:t>
      </w:r>
      <w:r w:rsidR="00314BAC">
        <w:t>)</w:t>
      </w:r>
      <w:r w:rsidR="009B1B34">
        <w:t xml:space="preserve"> bij de overheid</w:t>
      </w:r>
      <w:r w:rsidR="00373CC9">
        <w:t xml:space="preserve"> aan</w:t>
      </w:r>
      <w:r w:rsidRPr="00E2612C">
        <w:t xml:space="preserve">. Dit standpunt is tot stand gekomen door een actieve samenwerking tussen </w:t>
      </w:r>
      <w:r w:rsidR="00995838">
        <w:t xml:space="preserve">het ministerie van </w:t>
      </w:r>
      <w:r w:rsidRPr="00E2612C">
        <w:t>B</w:t>
      </w:r>
      <w:r w:rsidR="005F4EA6">
        <w:t xml:space="preserve">innenlandse </w:t>
      </w:r>
      <w:r w:rsidRPr="00E2612C">
        <w:t>Z</w:t>
      </w:r>
      <w:r w:rsidR="005F4EA6">
        <w:t xml:space="preserve">aken en </w:t>
      </w:r>
      <w:r w:rsidRPr="00E2612C">
        <w:t>K</w:t>
      </w:r>
      <w:r w:rsidR="005F4EA6">
        <w:t>oninkrijksrelaties</w:t>
      </w:r>
      <w:r w:rsidR="009B1B34">
        <w:t>,</w:t>
      </w:r>
      <w:r w:rsidR="00373CC9">
        <w:t xml:space="preserve"> andere Rijksorganisaties</w:t>
      </w:r>
      <w:r w:rsidRPr="00E2612C">
        <w:t xml:space="preserve"> en de medeoverheden.</w:t>
      </w:r>
      <w:r w:rsidRPr="001832AF" w:rsidR="001832AF">
        <w:t xml:space="preserve"> Dit traject vormt daarmee, vooruitlopend op de Nederlandse Digitaliseringsstrategie (NDS), een </w:t>
      </w:r>
      <w:r w:rsidR="009A31F1">
        <w:t xml:space="preserve">goed </w:t>
      </w:r>
      <w:r w:rsidRPr="001832AF" w:rsidR="001832AF">
        <w:t xml:space="preserve">voorbeeld van interbestuurlijke samenwerking in het kader van </w:t>
      </w:r>
      <w:r w:rsidR="00314BAC">
        <w:t>AI.</w:t>
      </w:r>
    </w:p>
    <w:p w:rsidRPr="00E2612C" w:rsidR="00A80220" w:rsidP="00A80220" w14:paraId="00089647" w14:textId="77777777"/>
    <w:p w:rsidRPr="00E2612C" w:rsidR="00A80220" w:rsidP="00A80220" w14:paraId="6479DE8F" w14:textId="77777777">
      <w:r w:rsidRPr="00E2612C">
        <w:t>Om overheidsorganisaties te ondersteunen bij het naleven van dit standpunt is – in samenwerking met verschillende overheidsorganisaties – een handreiking opgesteld.</w:t>
      </w:r>
      <w:r w:rsidR="00F43568">
        <w:t xml:space="preserve"> </w:t>
      </w:r>
      <w:r w:rsidRPr="00E2612C">
        <w:t>Deze biedt praktische handvatten om deze technologie op een verantwoorde manier in te zetten binnen de context van een overheidsorganisatie.</w:t>
      </w:r>
    </w:p>
    <w:p w:rsidRPr="00E2612C" w:rsidR="008221F3" w14:paraId="325BF9B4" w14:textId="77777777"/>
    <w:p w:rsidRPr="00E2612C" w:rsidR="008221F3" w14:paraId="0D874922" w14:textId="77777777">
      <w:pPr>
        <w:rPr>
          <w:i/>
          <w:iCs/>
        </w:rPr>
      </w:pPr>
      <w:r w:rsidRPr="00E2612C">
        <w:rPr>
          <w:i/>
          <w:iCs/>
        </w:rPr>
        <w:t xml:space="preserve">Proces </w:t>
      </w:r>
    </w:p>
    <w:p w:rsidRPr="00E2612C" w:rsidR="00A80220" w:rsidP="00E2612C" w14:paraId="1A0D4F8E" w14:textId="77777777">
      <w:pPr>
        <w:pStyle w:val="ListParagraph"/>
        <w:numPr>
          <w:ilvl w:val="0"/>
          <w:numId w:val="7"/>
        </w:numPr>
        <w:rPr>
          <w:rFonts w:ascii="Verdana" w:hAnsi="Verdana" w:eastAsia="Verdana" w:cs="Verdana"/>
          <w:sz w:val="18"/>
          <w:szCs w:val="18"/>
        </w:rPr>
      </w:pPr>
      <w:r w:rsidRPr="00E2612C">
        <w:rPr>
          <w:rFonts w:ascii="Verdana" w:hAnsi="Verdana" w:eastAsia="Verdana" w:cs="Verdana"/>
          <w:sz w:val="18"/>
          <w:szCs w:val="18"/>
        </w:rPr>
        <w:t xml:space="preserve">Door de snelle opkomst van generatieve AI vroeg het (vorige) kabinet in 2023 de Landsadvocaat om inzicht in de juridische mogelijkheden voor het gebruik van ‘online beschikbare’ generatieve AI binnen de huidige wetgeving. Ook de Autoriteit Persoonsgegevens (AP) werd om advies gevraagd. Beide adviezen vormden de basis voor het voorlopige </w:t>
      </w:r>
      <w:r w:rsidRPr="00E2612C" w:rsidR="00C273E4">
        <w:rPr>
          <w:rFonts w:ascii="Verdana" w:hAnsi="Verdana" w:eastAsia="Verdana" w:cs="Verdana"/>
          <w:sz w:val="18"/>
          <w:szCs w:val="18"/>
        </w:rPr>
        <w:t>standpunt</w:t>
      </w:r>
      <w:r w:rsidRPr="00E2612C">
        <w:rPr>
          <w:rFonts w:ascii="Verdana" w:hAnsi="Verdana" w:eastAsia="Verdana" w:cs="Verdana"/>
          <w:sz w:val="18"/>
          <w:szCs w:val="18"/>
        </w:rPr>
        <w:t xml:space="preserve"> </w:t>
      </w:r>
      <w:r w:rsidRPr="00E2612C" w:rsidR="00C273E4">
        <w:rPr>
          <w:rFonts w:ascii="Verdana" w:hAnsi="Verdana" w:eastAsia="Verdana" w:cs="Verdana"/>
          <w:sz w:val="18"/>
          <w:szCs w:val="18"/>
        </w:rPr>
        <w:t xml:space="preserve">generatieve AI voor de Rijksoverheid </w:t>
      </w:r>
      <w:r w:rsidRPr="00E2612C">
        <w:rPr>
          <w:rFonts w:ascii="Verdana" w:hAnsi="Verdana" w:eastAsia="Verdana" w:cs="Verdana"/>
          <w:sz w:val="18"/>
          <w:szCs w:val="18"/>
        </w:rPr>
        <w:t>van december 2023.</w:t>
      </w:r>
      <w:r>
        <w:rPr>
          <w:rStyle w:val="FootnoteReference"/>
          <w:rFonts w:ascii="Verdana" w:hAnsi="Verdana" w:eastAsia="Verdana" w:cs="Verdana"/>
          <w:sz w:val="18"/>
          <w:szCs w:val="18"/>
        </w:rPr>
        <w:footnoteReference w:id="3"/>
      </w:r>
      <w:r w:rsidRPr="00E2612C">
        <w:rPr>
          <w:rFonts w:ascii="Verdana" w:hAnsi="Verdana" w:eastAsia="Verdana" w:cs="Verdana"/>
          <w:sz w:val="18"/>
          <w:szCs w:val="18"/>
        </w:rPr>
        <w:t xml:space="preserve"> Dit voorlopige standpunt diende als vertrekpunt voor de herijking van dit overheidsbrede standpunt.</w:t>
      </w:r>
    </w:p>
    <w:p w:rsidRPr="00E2612C" w:rsidR="00A80220" w:rsidP="00A80220" w14:paraId="0BB1C8E4" w14:textId="77777777">
      <w:pPr>
        <w:pStyle w:val="ListParagraph"/>
        <w:numPr>
          <w:ilvl w:val="0"/>
          <w:numId w:val="7"/>
        </w:numPr>
        <w:rPr>
          <w:rFonts w:ascii="Verdana" w:hAnsi="Verdana" w:eastAsia="Verdana" w:cs="Verdana"/>
          <w:sz w:val="18"/>
          <w:szCs w:val="18"/>
        </w:rPr>
      </w:pPr>
      <w:r w:rsidRPr="00E2612C">
        <w:rPr>
          <w:rFonts w:ascii="Verdana" w:hAnsi="Verdana" w:eastAsia="Verdana" w:cs="Verdana"/>
          <w:sz w:val="18"/>
          <w:szCs w:val="18"/>
        </w:rPr>
        <w:t>In januari 2024 publiceerde het (vorige) kabinet zijn overheidsbrede visie op generatieve AI. Hierin is ook aandacht voor de inzet van generatieve AI bij de (Rijks)overheid. Een van de acties uit de visie is het interbestuurlijk opstellen van een handreiking voor de verantwoorde inzet van generatieve AI.</w:t>
      </w:r>
    </w:p>
    <w:p w:rsidRPr="00E2612C" w:rsidR="00A80220" w:rsidP="00A80220" w14:paraId="3E747F30" w14:textId="77777777">
      <w:pPr>
        <w:pStyle w:val="ListParagraph"/>
        <w:numPr>
          <w:ilvl w:val="0"/>
          <w:numId w:val="7"/>
        </w:numPr>
        <w:rPr>
          <w:rFonts w:ascii="Verdana" w:hAnsi="Verdana" w:eastAsia="Verdana" w:cs="Verdana"/>
          <w:sz w:val="18"/>
          <w:szCs w:val="18"/>
        </w:rPr>
      </w:pPr>
      <w:r w:rsidRPr="00E2612C">
        <w:rPr>
          <w:rFonts w:ascii="Verdana" w:hAnsi="Verdana" w:eastAsia="Verdana" w:cs="Verdana"/>
          <w:sz w:val="18"/>
          <w:szCs w:val="18"/>
        </w:rPr>
        <w:t>De afgelopen periode hebben overheidsorganisaties meer ervaring opgedaan met de inzet van generatieve AI, bijvoorbeeld via pilots. Daarnaast wordt de technologie inmiddels breder toegepast door organisaties buiten de overheid, wat waardevolle inzichten oplevert. Deze inzichten hebben ook bijgedragen aan het opstellen van het overheidsbrede standpunt.</w:t>
      </w:r>
    </w:p>
    <w:p w:rsidRPr="00E2612C" w:rsidR="00A80220" w:rsidP="00A80220" w14:paraId="16401C4C" w14:textId="77777777">
      <w:pPr>
        <w:pStyle w:val="ListParagraph"/>
        <w:numPr>
          <w:ilvl w:val="0"/>
          <w:numId w:val="7"/>
        </w:numPr>
        <w:rPr>
          <w:rFonts w:ascii="Verdana" w:hAnsi="Verdana" w:eastAsia="Verdana" w:cs="Verdana"/>
          <w:sz w:val="18"/>
          <w:szCs w:val="18"/>
        </w:rPr>
      </w:pPr>
      <w:r w:rsidRPr="00E2612C">
        <w:rPr>
          <w:rFonts w:ascii="Verdana" w:hAnsi="Verdana" w:eastAsia="Verdana" w:cs="Verdana"/>
          <w:sz w:val="18"/>
          <w:szCs w:val="18"/>
        </w:rPr>
        <w:t xml:space="preserve">Via interdepartementale samenwerking is input verzameld voor het herijkte standpunt. Overheidsorganisaties gaven aan dat het voorlopige standpunt uit 2023 op sommige punten onduidelijk was en vaak als te restrictief werd ervaren. Daarna is vanuit de één-overheidsgedachte op interbestuurlijk niveau samengewerkt aan het standpunt en de </w:t>
      </w:r>
      <w:r w:rsidRPr="00E2612C">
        <w:rPr>
          <w:rFonts w:ascii="Verdana" w:hAnsi="Verdana" w:eastAsia="Verdana" w:cs="Verdana"/>
          <w:sz w:val="18"/>
          <w:szCs w:val="18"/>
        </w:rPr>
        <w:t xml:space="preserve">bijbehorende handreiking. Een essentieel uitgangspunt hierbij – in lijn met de </w:t>
      </w:r>
      <w:r w:rsidR="009A31F1">
        <w:rPr>
          <w:rFonts w:ascii="Verdana" w:hAnsi="Verdana" w:eastAsia="Verdana" w:cs="Verdana"/>
          <w:sz w:val="18"/>
          <w:szCs w:val="18"/>
        </w:rPr>
        <w:t xml:space="preserve">aankomende </w:t>
      </w:r>
      <w:r w:rsidR="0090677F">
        <w:rPr>
          <w:rFonts w:ascii="Verdana" w:hAnsi="Verdana" w:eastAsia="Verdana" w:cs="Verdana"/>
          <w:sz w:val="18"/>
          <w:szCs w:val="18"/>
        </w:rPr>
        <w:t xml:space="preserve">NDS </w:t>
      </w:r>
      <w:r w:rsidRPr="00E2612C">
        <w:rPr>
          <w:rFonts w:ascii="Verdana" w:hAnsi="Verdana" w:eastAsia="Verdana" w:cs="Verdana"/>
          <w:sz w:val="18"/>
          <w:szCs w:val="18"/>
        </w:rPr>
        <w:t>– was dat het standpunt werkbaar moet zijn voor alle bestuurslagen en ruimte biedt voor de kansen van deze technologie.</w:t>
      </w:r>
    </w:p>
    <w:p w:rsidRPr="00E2612C" w:rsidR="00A80220" w:rsidP="00A80220" w14:paraId="348A4A81" w14:textId="77777777">
      <w:pPr>
        <w:rPr>
          <w:rFonts w:eastAsia="Verdana" w:cs="Verdana"/>
          <w:i/>
          <w:iCs/>
        </w:rPr>
      </w:pPr>
      <w:r w:rsidRPr="00E2612C">
        <w:rPr>
          <w:rFonts w:eastAsia="Verdana" w:cs="Verdana"/>
          <w:i/>
          <w:iCs/>
        </w:rPr>
        <w:t>Vervolg</w:t>
      </w:r>
    </w:p>
    <w:p w:rsidRPr="00E2612C" w:rsidR="00F35409" w:rsidP="00F35409" w14:paraId="385907DD" w14:textId="77777777">
      <w:pPr>
        <w:rPr>
          <w:rFonts w:eastAsia="Verdana" w:cs="Verdana"/>
        </w:rPr>
      </w:pPr>
      <w:r w:rsidRPr="00E2612C">
        <w:rPr>
          <w:rFonts w:eastAsia="Verdana" w:cs="Verdana"/>
        </w:rPr>
        <w:t>De inzet van generatieve AI door overheden is afhankelijk van tal van factoren. Denk daarbij aan data</w:t>
      </w:r>
      <w:r w:rsidR="002B660E">
        <w:rPr>
          <w:rFonts w:eastAsia="Verdana" w:cs="Verdana"/>
        </w:rPr>
        <w:t xml:space="preserve">, cloud en </w:t>
      </w:r>
      <w:r w:rsidR="006704C6">
        <w:rPr>
          <w:rFonts w:eastAsia="Verdana" w:cs="Verdana"/>
        </w:rPr>
        <w:t>digitale weerbaarheid</w:t>
      </w:r>
      <w:r w:rsidR="002B660E">
        <w:rPr>
          <w:rFonts w:eastAsia="Verdana" w:cs="Verdana"/>
        </w:rPr>
        <w:t xml:space="preserve">. </w:t>
      </w:r>
      <w:r w:rsidRPr="00E2612C">
        <w:rPr>
          <w:rFonts w:eastAsia="Verdana" w:cs="Verdana"/>
        </w:rPr>
        <w:t xml:space="preserve">Naast AI zullen deze thema’s onderdeel uitmaken van de prioriteiten van de </w:t>
      </w:r>
      <w:r w:rsidR="009A31F1">
        <w:rPr>
          <w:rFonts w:eastAsia="Verdana" w:cs="Verdana"/>
        </w:rPr>
        <w:t xml:space="preserve">aankomende </w:t>
      </w:r>
      <w:r w:rsidRPr="00E2612C">
        <w:rPr>
          <w:rFonts w:eastAsia="Verdana" w:cs="Verdana"/>
        </w:rPr>
        <w:t>NDS. Daarbij is er ook aandacht voor het belang van (gezamenlijke) inkoopkracht, een aspect dat ook voor generatieve AI van belang is.</w:t>
      </w:r>
    </w:p>
    <w:p w:rsidR="00F35409" w:rsidP="00F35409" w14:paraId="4A8F6A53" w14:textId="77777777">
      <w:pPr>
        <w:rPr>
          <w:rFonts w:eastAsia="Verdana" w:cs="Verdana"/>
        </w:rPr>
      </w:pPr>
    </w:p>
    <w:p w:rsidR="00373CC9" w:rsidP="00F35409" w14:paraId="7AEEBF1A" w14:textId="77777777">
      <w:pPr>
        <w:rPr>
          <w:rFonts w:eastAsia="Verdana" w:cs="Verdana"/>
        </w:rPr>
      </w:pPr>
      <w:r>
        <w:rPr>
          <w:rFonts w:eastAsia="Verdana" w:cs="Verdana"/>
        </w:rPr>
        <w:t>Daarnaast zal ik in het kader van de recent aangenomen motie van het lid Six Dijkstra</w:t>
      </w:r>
      <w:r>
        <w:rPr>
          <w:rStyle w:val="FootnoteReference"/>
          <w:rFonts w:eastAsia="Verdana" w:cs="Verdana"/>
        </w:rPr>
        <w:footnoteReference w:id="4"/>
      </w:r>
      <w:r>
        <w:rPr>
          <w:rFonts w:eastAsia="Verdana" w:cs="Verdana"/>
        </w:rPr>
        <w:t xml:space="preserve"> onderzoeken </w:t>
      </w:r>
      <w:r w:rsidRPr="00373CC9">
        <w:rPr>
          <w:rFonts w:eastAsia="Verdana" w:cs="Verdana"/>
        </w:rPr>
        <w:t xml:space="preserve">welke mogelijkheden er zijn om overheidsbeleid zo vorm te geven dat AI-modellen </w:t>
      </w:r>
      <w:r>
        <w:rPr>
          <w:rFonts w:eastAsia="Verdana" w:cs="Verdana"/>
        </w:rPr>
        <w:t xml:space="preserve">(niet alleen generatieve AI) </w:t>
      </w:r>
      <w:r w:rsidRPr="00373CC9">
        <w:rPr>
          <w:rFonts w:eastAsia="Verdana" w:cs="Verdana"/>
        </w:rPr>
        <w:t>in principe lokaal op overheidssystemen draaien</w:t>
      </w:r>
      <w:r w:rsidR="006E3868">
        <w:rPr>
          <w:rFonts w:eastAsia="Verdana" w:cs="Verdana"/>
        </w:rPr>
        <w:t>.</w:t>
      </w:r>
      <w:r>
        <w:rPr>
          <w:rFonts w:eastAsia="Verdana" w:cs="Verdana"/>
        </w:rPr>
        <w:t xml:space="preserve"> </w:t>
      </w:r>
    </w:p>
    <w:p w:rsidRPr="00E2612C" w:rsidR="00373CC9" w:rsidP="00F35409" w14:paraId="34263731" w14:textId="77777777">
      <w:pPr>
        <w:rPr>
          <w:rFonts w:eastAsia="Verdana" w:cs="Verdana"/>
        </w:rPr>
      </w:pPr>
    </w:p>
    <w:p w:rsidRPr="00E2612C" w:rsidR="00F35409" w:rsidP="00F35409" w14:paraId="39201843" w14:textId="77777777">
      <w:pPr>
        <w:rPr>
          <w:rFonts w:eastAsia="Verdana" w:cs="Verdana"/>
        </w:rPr>
      </w:pPr>
      <w:r w:rsidRPr="00E2612C">
        <w:rPr>
          <w:rFonts w:eastAsia="Verdana" w:cs="Verdana"/>
        </w:rPr>
        <w:t>De (technologische) ontwikkelingen rondom generatieve AI gaan snel. Het standpunt zal de komende periode daarom beproefd moeten worden door overheidsorganisaties. Daarbij is de overheidsbrede handreiking een levend document dat – in samenwerking met overheidspartijen – regelmatig zal worden bijgewerkt als ontwikkelingen daarom vragen.</w:t>
      </w:r>
    </w:p>
    <w:p w:rsidRPr="00E2612C" w:rsidR="00F35409" w:rsidP="00F35409" w14:paraId="1F4F846E" w14:textId="77777777">
      <w:pPr>
        <w:rPr>
          <w:rFonts w:eastAsia="Verdana" w:cs="Verdana"/>
        </w:rPr>
      </w:pPr>
    </w:p>
    <w:p w:rsidRPr="00E2612C" w:rsidR="00F35409" w:rsidP="00F35409" w14:paraId="48982B61" w14:textId="77777777">
      <w:pPr>
        <w:rPr>
          <w:rFonts w:eastAsia="Verdana" w:cs="Verdana"/>
        </w:rPr>
      </w:pPr>
      <w:r w:rsidRPr="00E2612C">
        <w:rPr>
          <w:rFonts w:eastAsia="Verdana" w:cs="Verdana"/>
        </w:rPr>
        <w:t>Dit standpunt biedt een solide basis om als één overheid de vruchten te plukken van deze veelbelovende technologie. Het schetst een kader waarbinnen overheidsorganisaties kunnen handelen en geeft duidelijkheid over de manier waarop generatieve AI op een waardevolle, verantwoorde en ethische wijze kan worden ingezet.</w:t>
      </w:r>
    </w:p>
    <w:p w:rsidRPr="00E2612C" w:rsidR="007331BE" w:rsidP="00F35409" w14:paraId="10C503A7" w14:textId="77777777">
      <w:pPr>
        <w:rPr>
          <w:rFonts w:eastAsia="Verdana" w:cs="Verdana"/>
        </w:rPr>
      </w:pPr>
    </w:p>
    <w:p w:rsidRPr="00E2612C" w:rsidR="007331BE" w:rsidP="00F35409" w14:paraId="7129E838" w14:textId="77777777"/>
    <w:p w:rsidRPr="00E2612C" w:rsidR="00F35409" w:rsidP="00F35409" w14:paraId="6FBEA247" w14:textId="77777777">
      <w:r w:rsidRPr="00E2612C">
        <w:t>De staatssecretaris van Binnenlandse Zaken en Koninkrijksrelaties,</w:t>
      </w:r>
    </w:p>
    <w:p w:rsidRPr="00E2612C" w:rsidR="00F35409" w:rsidP="00F35409" w14:paraId="7F647A65" w14:textId="77777777">
      <w:pPr>
        <w:rPr>
          <w:i/>
          <w:iCs/>
        </w:rPr>
      </w:pPr>
      <w:r w:rsidRPr="00E2612C">
        <w:rPr>
          <w:i/>
          <w:iCs/>
        </w:rPr>
        <w:t>Digitalisering en Koninkrijksrelaties</w:t>
      </w:r>
    </w:p>
    <w:p w:rsidRPr="00E2612C" w:rsidR="00F35409" w:rsidP="00F35409" w14:paraId="4CB87797" w14:textId="77777777"/>
    <w:p w:rsidRPr="00E2612C" w:rsidR="00F35409" w:rsidP="00F35409" w14:paraId="5BD0C248" w14:textId="77777777"/>
    <w:p w:rsidRPr="00E2612C" w:rsidR="00F35409" w:rsidP="00F35409" w14:paraId="72BA299B" w14:textId="77777777"/>
    <w:p w:rsidRPr="00E2612C" w:rsidR="00F35409" w:rsidP="00F35409" w14:paraId="6ADB1D43" w14:textId="77777777">
      <w:r w:rsidRPr="00E2612C">
        <w:t>Zsolt Szabó</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7ED" w14:paraId="304432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7ED" w14:paraId="5B159F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7ED" w14:paraId="3E7B8D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4BAF" w14:paraId="4F96F438" w14:textId="77777777">
      <w:pPr>
        <w:spacing w:line="240" w:lineRule="auto"/>
      </w:pPr>
      <w:r>
        <w:separator/>
      </w:r>
    </w:p>
  </w:footnote>
  <w:footnote w:type="continuationSeparator" w:id="1">
    <w:p w:rsidR="00164BAF" w14:paraId="16C27E91" w14:textId="77777777">
      <w:pPr>
        <w:spacing w:line="240" w:lineRule="auto"/>
      </w:pPr>
      <w:r>
        <w:continuationSeparator/>
      </w:r>
    </w:p>
  </w:footnote>
  <w:footnote w:type="continuationNotice" w:id="2">
    <w:p w:rsidR="00164BAF" w14:paraId="0A13D44F" w14:textId="77777777">
      <w:pPr>
        <w:spacing w:line="240" w:lineRule="auto"/>
      </w:pPr>
    </w:p>
  </w:footnote>
  <w:footnote w:id="3">
    <w:p w:rsidR="00C273E4" w:rsidRPr="00866F89" w14:paraId="7CA2B607" w14:textId="77777777">
      <w:pPr>
        <w:pStyle w:val="FootnoteText"/>
        <w:rPr>
          <w:sz w:val="16"/>
          <w:szCs w:val="16"/>
        </w:rPr>
      </w:pPr>
      <w:r w:rsidRPr="00C273E4">
        <w:rPr>
          <w:rStyle w:val="FootnoteReference"/>
          <w:sz w:val="16"/>
          <w:szCs w:val="16"/>
        </w:rPr>
        <w:footnoteRef/>
      </w:r>
      <w:r w:rsidRPr="00866F89">
        <w:rPr>
          <w:sz w:val="16"/>
          <w:szCs w:val="16"/>
        </w:rPr>
        <w:t xml:space="preserve"> </w:t>
      </w:r>
      <w:hyperlink r:id="rId1" w:history="1">
        <w:r w:rsidRPr="00866F89">
          <w:rPr>
            <w:rStyle w:val="Hyperlink"/>
            <w:sz w:val="16"/>
            <w:szCs w:val="16"/>
          </w:rPr>
          <w:t>https://open.overheid.nl/documenten/814ad0a2-7e14-4fc4-8dac-1d4a3e0b02ba/file</w:t>
        </w:r>
      </w:hyperlink>
    </w:p>
  </w:footnote>
  <w:footnote w:id="4">
    <w:p w:rsidR="00373CC9" w:rsidRPr="00026871" w14:paraId="092E1D90" w14:textId="77777777">
      <w:pPr>
        <w:pStyle w:val="FootnoteText"/>
        <w:rPr>
          <w:sz w:val="16"/>
          <w:szCs w:val="16"/>
        </w:rPr>
      </w:pPr>
      <w:r w:rsidRPr="00026871">
        <w:rPr>
          <w:rStyle w:val="FootnoteReference"/>
          <w:sz w:val="16"/>
          <w:szCs w:val="16"/>
        </w:rPr>
        <w:footnoteRef/>
      </w:r>
      <w:r w:rsidRPr="00026871">
        <w:rPr>
          <w:sz w:val="16"/>
          <w:szCs w:val="16"/>
        </w:rPr>
        <w:t xml:space="preserve"> </w:t>
      </w:r>
      <w:r w:rsidRPr="00026871" w:rsidR="00026871">
        <w:rPr>
          <w:sz w:val="16"/>
          <w:szCs w:val="16"/>
        </w:rPr>
        <w:t>Kamerstuk 202</w:t>
      </w:r>
      <w:r w:rsidR="00026871">
        <w:rPr>
          <w:sz w:val="16"/>
          <w:szCs w:val="16"/>
        </w:rPr>
        <w:t>4</w:t>
      </w:r>
      <w:r w:rsidRPr="00026871" w:rsidR="00026871">
        <w:rPr>
          <w:sz w:val="16"/>
          <w:szCs w:val="16"/>
        </w:rPr>
        <w:t>–202</w:t>
      </w:r>
      <w:r w:rsidR="00026871">
        <w:rPr>
          <w:sz w:val="16"/>
          <w:szCs w:val="16"/>
        </w:rPr>
        <w:t>5</w:t>
      </w:r>
      <w:r w:rsidRPr="00026871" w:rsidR="00026871">
        <w:rPr>
          <w:sz w:val="16"/>
          <w:szCs w:val="16"/>
        </w:rPr>
        <w:t xml:space="preserve">, 26 643, nr. </w:t>
      </w:r>
      <w:r w:rsidR="00026871">
        <w:rPr>
          <w:sz w:val="16"/>
          <w:szCs w:val="16"/>
        </w:rPr>
        <w:t>1293.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7ED" w14:paraId="412C0F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4D3" w14:paraId="19ACAE12"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8012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80120" w14:paraId="6FBE32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04D3" w14:textId="77777777">
                          <w:pPr>
                            <w:pStyle w:val="Referentiegegevensbold"/>
                          </w:pPr>
                          <w:r>
                            <w:t>DGDOO</w:t>
                          </w:r>
                        </w:p>
                        <w:p w:rsidR="00E104D3" w14:textId="77777777">
                          <w:pPr>
                            <w:pStyle w:val="WitregelW2"/>
                          </w:pPr>
                        </w:p>
                        <w:p w:rsidR="00E80120" w:rsidP="00E43A8F" w14:textId="77777777">
                          <w:pPr>
                            <w:pStyle w:val="Referentiegegevensbold"/>
                          </w:pPr>
                        </w:p>
                        <w:p w:rsidR="00E104D3" w14:textId="77777777">
                          <w:pPr>
                            <w:pStyle w:val="WitregelW1"/>
                          </w:pPr>
                        </w:p>
                        <w:p w:rsidR="00E104D3" w14:textId="77777777">
                          <w:pPr>
                            <w:pStyle w:val="Referentiegegevensbold"/>
                          </w:pPr>
                          <w:r>
                            <w:t>Onze referentie</w:t>
                          </w:r>
                        </w:p>
                        <w:p w:rsidR="00E80120" w14:textId="77777777">
                          <w:pPr>
                            <w:pStyle w:val="Referentiegegevens"/>
                          </w:pPr>
                          <w:r>
                            <w:fldChar w:fldCharType="begin"/>
                          </w:r>
                          <w:r w:rsidR="00000000">
                            <w:instrText xml:space="preserve"> DOCPROPERTY  "Kenmerk"  \* MERGEFORMAT </w:instrText>
                          </w:r>
                          <w:r>
                            <w:fldChar w:fldCharType="separate"/>
                          </w:r>
                          <w:r>
                            <w:t>2025-0000219910</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104D3" w14:paraId="46504CF7" w14:textId="77777777">
                    <w:pPr>
                      <w:pStyle w:val="Referentiegegevensbold"/>
                    </w:pPr>
                    <w:r>
                      <w:t>DGDOO</w:t>
                    </w:r>
                  </w:p>
                  <w:p w:rsidR="00E104D3" w14:paraId="11A5839D" w14:textId="77777777">
                    <w:pPr>
                      <w:pStyle w:val="WitregelW2"/>
                    </w:pPr>
                  </w:p>
                  <w:p w:rsidR="00E80120" w:rsidP="00E43A8F" w14:paraId="15B6D662" w14:textId="77777777">
                    <w:pPr>
                      <w:pStyle w:val="Referentiegegevensbold"/>
                    </w:pPr>
                  </w:p>
                  <w:p w:rsidR="00E104D3" w14:paraId="224B37DC" w14:textId="77777777">
                    <w:pPr>
                      <w:pStyle w:val="WitregelW1"/>
                    </w:pPr>
                  </w:p>
                  <w:p w:rsidR="00E104D3" w14:paraId="3AAAA6A0" w14:textId="77777777">
                    <w:pPr>
                      <w:pStyle w:val="Referentiegegevensbold"/>
                    </w:pPr>
                    <w:r>
                      <w:t>Onze referentie</w:t>
                    </w:r>
                  </w:p>
                  <w:p w:rsidR="00E80120" w14:paraId="3FC70857" w14:textId="77777777">
                    <w:pPr>
                      <w:pStyle w:val="Referentiegegevens"/>
                    </w:pPr>
                    <w:r>
                      <w:fldChar w:fldCharType="begin"/>
                    </w:r>
                    <w:r w:rsidR="00000000">
                      <w:instrText xml:space="preserve"> DOCPROPERTY  "Kenmerk"  \* MERGEFORMAT </w:instrText>
                    </w:r>
                    <w:r>
                      <w:fldChar w:fldCharType="separate"/>
                    </w:r>
                    <w:r>
                      <w:t>2025-0000219910</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8012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80120" w14:paraId="45791C3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8012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80120" w14:paraId="5811B2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4D3" w14:paraId="5111860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104D3" w14:textId="77777777">
                          <w:pPr>
                            <w:spacing w:line="240" w:lineRule="auto"/>
                          </w:pPr>
                          <w:r>
                            <w:rPr>
                              <w:noProof/>
                            </w:rPr>
                            <w:drawing>
                              <wp:inline distT="0" distB="0" distL="0" distR="0">
                                <wp:extent cx="467995" cy="1583865"/>
                                <wp:effectExtent l="0" t="0" r="0" b="0"/>
                                <wp:docPr id="33384406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3384406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104D3" w14:paraId="3D78548B" w14:textId="77777777">
                    <w:pPr>
                      <w:spacing w:line="240" w:lineRule="auto"/>
                    </w:pPr>
                    <w:drawing>
                      <wp:inline distT="0" distB="0" distL="0" distR="0">
                        <wp:extent cx="467995" cy="1583865"/>
                        <wp:effectExtent l="0" t="0" r="0" b="0"/>
                        <wp:docPr id="9694959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694959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104D3" w14:textId="77777777">
                          <w:pPr>
                            <w:spacing w:line="240" w:lineRule="auto"/>
                          </w:pPr>
                          <w:r>
                            <w:rPr>
                              <w:noProof/>
                            </w:rPr>
                            <w:drawing>
                              <wp:inline distT="0" distB="0" distL="0" distR="0">
                                <wp:extent cx="2339975" cy="1582834"/>
                                <wp:effectExtent l="0" t="0" r="0" b="0"/>
                                <wp:docPr id="48099405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8099405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104D3" w14:paraId="3AB389E8" w14:textId="77777777">
                    <w:pPr>
                      <w:spacing w:line="240" w:lineRule="auto"/>
                    </w:pPr>
                    <w:drawing>
                      <wp:inline distT="0" distB="0" distL="0" distR="0">
                        <wp:extent cx="2339975" cy="1582834"/>
                        <wp:effectExtent l="0" t="0" r="0" b="0"/>
                        <wp:docPr id="45823564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5823564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104D3"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104D3" w14:paraId="679CC60B"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8012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104D3"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80120" w14:paraId="6B117F9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104D3" w14:paraId="19580585"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4762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76250"/>
                      </a:xfrm>
                      <a:prstGeom prst="rect">
                        <a:avLst/>
                      </a:prstGeom>
                      <a:noFill/>
                    </wps:spPr>
                    <wps:txbx>
                      <w:txbxContent>
                        <w:tbl>
                          <w:tblPr>
                            <w:tblW w:w="0" w:type="auto"/>
                            <w:tblLayout w:type="fixed"/>
                            <w:tblLook w:val="07E0"/>
                          </w:tblPr>
                          <w:tblGrid>
                            <w:gridCol w:w="1140"/>
                            <w:gridCol w:w="5918"/>
                          </w:tblGrid>
                          <w:tr w14:paraId="22530497" w14:textId="77777777">
                            <w:tblPrEx>
                              <w:tblW w:w="0" w:type="auto"/>
                              <w:tblLayout w:type="fixed"/>
                              <w:tblLook w:val="07E0"/>
                            </w:tblPrEx>
                            <w:trPr>
                              <w:trHeight w:val="240"/>
                            </w:trPr>
                            <w:tc>
                              <w:tcPr>
                                <w:tcW w:w="1140" w:type="dxa"/>
                              </w:tcPr>
                              <w:p w:rsidR="00E104D3" w14:textId="77777777">
                                <w:r>
                                  <w:t>Datum</w:t>
                                </w:r>
                              </w:p>
                            </w:tc>
                            <w:tc>
                              <w:tcPr>
                                <w:tcW w:w="5918" w:type="dxa"/>
                              </w:tcPr>
                              <w:p w:rsidR="008700F3" w14:textId="0B37E1A0">
                                <w:r>
                                  <w:t>22 april 202</w:t>
                                </w:r>
                                <w:r w:rsidR="00870390">
                                  <w:t>5</w:t>
                                </w:r>
                              </w:p>
                            </w:tc>
                          </w:tr>
                          <w:tr w14:paraId="20822430" w14:textId="77777777">
                            <w:tblPrEx>
                              <w:tblW w:w="0" w:type="auto"/>
                              <w:tblLayout w:type="fixed"/>
                              <w:tblLook w:val="07E0"/>
                            </w:tblPrEx>
                            <w:trPr>
                              <w:trHeight w:val="240"/>
                            </w:trPr>
                            <w:tc>
                              <w:tcPr>
                                <w:tcW w:w="1140" w:type="dxa"/>
                              </w:tcPr>
                              <w:p w:rsidR="00E104D3" w14:textId="77777777">
                                <w:r>
                                  <w:t>Betreft</w:t>
                                </w:r>
                              </w:p>
                            </w:tc>
                            <w:tc>
                              <w:tcPr>
                                <w:tcW w:w="5918" w:type="dxa"/>
                              </w:tcPr>
                              <w:p w:rsidR="00E80120" w14:textId="77777777">
                                <w:r>
                                  <w:fldChar w:fldCharType="begin"/>
                                </w:r>
                                <w:r>
                                  <w:instrText xml:space="preserve"> DOCPROPERTY  "Onderwerp"  \* MERGEFORMAT </w:instrText>
                                </w:r>
                                <w:r>
                                  <w:fldChar w:fldCharType="separate"/>
                                </w:r>
                                <w:r w:rsidR="00E43A8F">
                                  <w:t>Overheidsbreed standpunt generatieve AI</w:t>
                                </w:r>
                                <w:r w:rsidR="00E43A8F">
                                  <w:fldChar w:fldCharType="end"/>
                                </w:r>
                              </w:p>
                            </w:tc>
                          </w:tr>
                        </w:tbl>
                        <w:p w:rsidR="00EC0293"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7.5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2530497" w14:textId="77777777">
                      <w:tblPrEx>
                        <w:tblW w:w="0" w:type="auto"/>
                        <w:tblLayout w:type="fixed"/>
                        <w:tblLook w:val="07E0"/>
                      </w:tblPrEx>
                      <w:trPr>
                        <w:trHeight w:val="240"/>
                      </w:trPr>
                      <w:tc>
                        <w:tcPr>
                          <w:tcW w:w="1140" w:type="dxa"/>
                        </w:tcPr>
                        <w:p w:rsidR="00E104D3" w14:paraId="6A00AFB1" w14:textId="77777777">
                          <w:r>
                            <w:t>Datum</w:t>
                          </w:r>
                        </w:p>
                      </w:tc>
                      <w:tc>
                        <w:tcPr>
                          <w:tcW w:w="5918" w:type="dxa"/>
                        </w:tcPr>
                        <w:p w:rsidR="008700F3" w14:paraId="37611442" w14:textId="0B37E1A0">
                          <w:r>
                            <w:t>22 april 202</w:t>
                          </w:r>
                          <w:r w:rsidR="00870390">
                            <w:t>5</w:t>
                          </w:r>
                        </w:p>
                      </w:tc>
                    </w:tr>
                    <w:tr w14:paraId="20822430" w14:textId="77777777">
                      <w:tblPrEx>
                        <w:tblW w:w="0" w:type="auto"/>
                        <w:tblLayout w:type="fixed"/>
                        <w:tblLook w:val="07E0"/>
                      </w:tblPrEx>
                      <w:trPr>
                        <w:trHeight w:val="240"/>
                      </w:trPr>
                      <w:tc>
                        <w:tcPr>
                          <w:tcW w:w="1140" w:type="dxa"/>
                        </w:tcPr>
                        <w:p w:rsidR="00E104D3" w14:paraId="65E3DBD0" w14:textId="77777777">
                          <w:r>
                            <w:t>Betreft</w:t>
                          </w:r>
                        </w:p>
                      </w:tc>
                      <w:tc>
                        <w:tcPr>
                          <w:tcW w:w="5918" w:type="dxa"/>
                        </w:tcPr>
                        <w:p w:rsidR="00E80120" w14:paraId="717494EC" w14:textId="77777777">
                          <w:r>
                            <w:fldChar w:fldCharType="begin"/>
                          </w:r>
                          <w:r>
                            <w:instrText xml:space="preserve"> DOCPROPERTY  "Onderwerp"  \* MERGEFORMAT </w:instrText>
                          </w:r>
                          <w:r>
                            <w:fldChar w:fldCharType="separate"/>
                          </w:r>
                          <w:r w:rsidR="00E43A8F">
                            <w:t>Overheidsbreed standpunt generatieve AI</w:t>
                          </w:r>
                          <w:r w:rsidR="00E43A8F">
                            <w:fldChar w:fldCharType="end"/>
                          </w:r>
                        </w:p>
                      </w:tc>
                    </w:tr>
                  </w:tbl>
                  <w:p w:rsidR="00EC0293" w14:paraId="3BB3020E"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04D3" w14:textId="77777777">
                          <w:pPr>
                            <w:pStyle w:val="WitregelW1"/>
                          </w:pPr>
                        </w:p>
                        <w:p w:rsidR="00E104D3" w14:textId="77777777">
                          <w:pPr>
                            <w:pStyle w:val="Referentiegegevensbold"/>
                            <w:rPr>
                              <w:b w:val="0"/>
                              <w:bCs/>
                            </w:rPr>
                          </w:pPr>
                          <w:r>
                            <w:t xml:space="preserve">Bijlagen </w:t>
                          </w:r>
                          <w:r>
                            <w:br/>
                          </w:r>
                          <w:r w:rsidR="009B2DF0">
                            <w:rPr>
                              <w:b w:val="0"/>
                              <w:bCs/>
                            </w:rPr>
                            <w:t>2</w:t>
                          </w:r>
                        </w:p>
                        <w:p w:rsidR="00E43A8F" w:rsidP="00E43A8F" w14:textId="77777777"/>
                        <w:p w:rsidR="00E43A8F" w:rsidP="00E43A8F" w14:textId="77777777">
                          <w:pPr>
                            <w:pStyle w:val="Referentiegegevensbold"/>
                          </w:pPr>
                          <w:r>
                            <w:t>Onze referentie</w:t>
                          </w:r>
                        </w:p>
                        <w:p w:rsidR="00E80120" w14:textId="77777777">
                          <w:pPr>
                            <w:pStyle w:val="Referentiegegevens"/>
                          </w:pPr>
                          <w:r>
                            <w:fldChar w:fldCharType="begin"/>
                          </w:r>
                          <w:r w:rsidR="00000000">
                            <w:instrText xml:space="preserve"> DOCPROPERTY  "Kenmerk"  \* MERGEFORMAT </w:instrText>
                          </w:r>
                          <w:r>
                            <w:fldChar w:fldCharType="separate"/>
                          </w:r>
                          <w:r>
                            <w:t>2025-0000219910</w:t>
                          </w:r>
                          <w:r>
                            <w:fldChar w:fldCharType="end"/>
                          </w:r>
                        </w:p>
                        <w:p w:rsidR="00E104D3" w14:textId="77777777">
                          <w:pPr>
                            <w:pStyle w:val="WitregelW1"/>
                          </w:pPr>
                        </w:p>
                        <w:p w:rsidR="00E80120"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104D3" w14:paraId="2D433543" w14:textId="77777777">
                    <w:pPr>
                      <w:pStyle w:val="WitregelW1"/>
                    </w:pPr>
                  </w:p>
                  <w:p w:rsidR="00E104D3" w14:paraId="065F20E9" w14:textId="77777777">
                    <w:pPr>
                      <w:pStyle w:val="Referentiegegevensbold"/>
                      <w:rPr>
                        <w:b w:val="0"/>
                        <w:bCs/>
                      </w:rPr>
                    </w:pPr>
                    <w:r>
                      <w:t xml:space="preserve">Bijlagen </w:t>
                    </w:r>
                    <w:r>
                      <w:br/>
                    </w:r>
                    <w:r w:rsidR="009B2DF0">
                      <w:rPr>
                        <w:b w:val="0"/>
                        <w:bCs/>
                      </w:rPr>
                      <w:t>2</w:t>
                    </w:r>
                  </w:p>
                  <w:p w:rsidR="00E43A8F" w:rsidP="00E43A8F" w14:paraId="0A7E4EC2" w14:textId="77777777"/>
                  <w:p w:rsidR="00E43A8F" w:rsidP="00E43A8F" w14:paraId="2AA0203A" w14:textId="77777777">
                    <w:pPr>
                      <w:pStyle w:val="Referentiegegevensbold"/>
                    </w:pPr>
                    <w:r>
                      <w:t>Onze referentie</w:t>
                    </w:r>
                  </w:p>
                  <w:p w:rsidR="00E80120" w14:paraId="5C0109F1" w14:textId="77777777">
                    <w:pPr>
                      <w:pStyle w:val="Referentiegegevens"/>
                    </w:pPr>
                    <w:r>
                      <w:fldChar w:fldCharType="begin"/>
                    </w:r>
                    <w:r w:rsidR="00000000">
                      <w:instrText xml:space="preserve"> DOCPROPERTY  "Kenmerk"  \* MERGEFORMAT </w:instrText>
                    </w:r>
                    <w:r>
                      <w:fldChar w:fldCharType="separate"/>
                    </w:r>
                    <w:r>
                      <w:t>2025-0000219910</w:t>
                    </w:r>
                    <w:r>
                      <w:fldChar w:fldCharType="end"/>
                    </w:r>
                  </w:p>
                  <w:p w:rsidR="00E104D3" w14:paraId="2EE73739" w14:textId="77777777">
                    <w:pPr>
                      <w:pStyle w:val="WitregelW1"/>
                    </w:pPr>
                  </w:p>
                  <w:p w:rsidR="00E80120" w14:paraId="773E42EC"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8012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80120" w14:paraId="7AB9EB8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0293"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C0293" w14:paraId="0630453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4792D94"/>
    <w:multiLevelType w:val="multilevel"/>
    <w:tmpl w:val="47E8E0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D74C4824"/>
    <w:multiLevelType w:val="multilevel"/>
    <w:tmpl w:val="019177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7CB619B"/>
    <w:multiLevelType w:val="multilevel"/>
    <w:tmpl w:val="C2555D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B6A706D"/>
    <w:multiLevelType w:val="hybridMultilevel"/>
    <w:tmpl w:val="A6E4FAC0"/>
    <w:lvl w:ilvl="0">
      <w:start w:val="1"/>
      <w:numFmt w:val="bullet"/>
      <w:lvlText w:val=""/>
      <w:lvlJc w:val="left"/>
      <w:pPr>
        <w:ind w:left="720" w:hanging="360"/>
      </w:pPr>
      <w:rPr>
        <w:rFonts w:ascii="Symbol" w:hAnsi="Symbol" w:hint="default"/>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7B5530"/>
    <w:multiLevelType w:val="hybridMultilevel"/>
    <w:tmpl w:val="1F1497D8"/>
    <w:lvl w:ilvl="0">
      <w:start w:val="2"/>
      <w:numFmt w:val="bullet"/>
      <w:lvlText w:val="-"/>
      <w:lvlJc w:val="left"/>
      <w:pPr>
        <w:ind w:left="720" w:hanging="360"/>
      </w:pPr>
      <w:rPr>
        <w:rFonts w:ascii="Verdana" w:eastAsia="Calibri"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1EB3EAE"/>
    <w:multiLevelType w:val="multilevel"/>
    <w:tmpl w:val="6264AAA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55AA24FB"/>
    <w:multiLevelType w:val="hybridMultilevel"/>
    <w:tmpl w:val="DD662D40"/>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869F17"/>
    <w:multiLevelType w:val="multilevel"/>
    <w:tmpl w:val="E234696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7B583DF1"/>
    <w:multiLevelType w:val="hybridMultilevel"/>
    <w:tmpl w:val="A83C7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F3"/>
    <w:rsid w:val="00026871"/>
    <w:rsid w:val="00051FB1"/>
    <w:rsid w:val="00073EE0"/>
    <w:rsid w:val="00085A67"/>
    <w:rsid w:val="000D29E7"/>
    <w:rsid w:val="000D3184"/>
    <w:rsid w:val="00164BAF"/>
    <w:rsid w:val="001832AF"/>
    <w:rsid w:val="00291700"/>
    <w:rsid w:val="002B660E"/>
    <w:rsid w:val="002D0086"/>
    <w:rsid w:val="00314BAC"/>
    <w:rsid w:val="00343EC3"/>
    <w:rsid w:val="00370813"/>
    <w:rsid w:val="00373CC9"/>
    <w:rsid w:val="003E14E8"/>
    <w:rsid w:val="00447CD8"/>
    <w:rsid w:val="005815F7"/>
    <w:rsid w:val="005B6704"/>
    <w:rsid w:val="005B79B5"/>
    <w:rsid w:val="005F4EA6"/>
    <w:rsid w:val="006647ED"/>
    <w:rsid w:val="006704C6"/>
    <w:rsid w:val="006D0DA8"/>
    <w:rsid w:val="006E3868"/>
    <w:rsid w:val="006F0C37"/>
    <w:rsid w:val="00732617"/>
    <w:rsid w:val="007331BE"/>
    <w:rsid w:val="0074033B"/>
    <w:rsid w:val="00766BC0"/>
    <w:rsid w:val="00794E38"/>
    <w:rsid w:val="007A7094"/>
    <w:rsid w:val="008221F3"/>
    <w:rsid w:val="00825EC9"/>
    <w:rsid w:val="00866F89"/>
    <w:rsid w:val="008700F3"/>
    <w:rsid w:val="00870390"/>
    <w:rsid w:val="008A46BA"/>
    <w:rsid w:val="0090677F"/>
    <w:rsid w:val="00930968"/>
    <w:rsid w:val="00951227"/>
    <w:rsid w:val="00995838"/>
    <w:rsid w:val="009A31F1"/>
    <w:rsid w:val="009B1B34"/>
    <w:rsid w:val="009B2DF0"/>
    <w:rsid w:val="009C333A"/>
    <w:rsid w:val="00A3329A"/>
    <w:rsid w:val="00A43885"/>
    <w:rsid w:val="00A66A2D"/>
    <w:rsid w:val="00A743A9"/>
    <w:rsid w:val="00A80220"/>
    <w:rsid w:val="00AB082A"/>
    <w:rsid w:val="00B04747"/>
    <w:rsid w:val="00B063D6"/>
    <w:rsid w:val="00B22654"/>
    <w:rsid w:val="00B77474"/>
    <w:rsid w:val="00B80EDA"/>
    <w:rsid w:val="00B94B92"/>
    <w:rsid w:val="00BB5E84"/>
    <w:rsid w:val="00BD6805"/>
    <w:rsid w:val="00BE0AD0"/>
    <w:rsid w:val="00BE4950"/>
    <w:rsid w:val="00BF1EFA"/>
    <w:rsid w:val="00C273E4"/>
    <w:rsid w:val="00C9329C"/>
    <w:rsid w:val="00CA37D8"/>
    <w:rsid w:val="00CC1A40"/>
    <w:rsid w:val="00D16090"/>
    <w:rsid w:val="00D451A7"/>
    <w:rsid w:val="00DF6119"/>
    <w:rsid w:val="00E104D3"/>
    <w:rsid w:val="00E2085E"/>
    <w:rsid w:val="00E2612C"/>
    <w:rsid w:val="00E43A8F"/>
    <w:rsid w:val="00E80120"/>
    <w:rsid w:val="00E87C0E"/>
    <w:rsid w:val="00EC0293"/>
    <w:rsid w:val="00ED48FC"/>
    <w:rsid w:val="00F35409"/>
    <w:rsid w:val="00F43568"/>
    <w:rsid w:val="00F947CB"/>
    <w:rsid w:val="00FA1B78"/>
    <w:rsid w:val="00FB40E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B45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221F3"/>
    <w:pPr>
      <w:tabs>
        <w:tab w:val="center" w:pos="4536"/>
        <w:tab w:val="right" w:pos="9072"/>
      </w:tabs>
      <w:spacing w:line="240" w:lineRule="auto"/>
    </w:pPr>
  </w:style>
  <w:style w:type="character" w:customStyle="1" w:styleId="KoptekstChar">
    <w:name w:val="Koptekst Char"/>
    <w:basedOn w:val="DefaultParagraphFont"/>
    <w:link w:val="Header"/>
    <w:uiPriority w:val="99"/>
    <w:rsid w:val="008221F3"/>
    <w:rPr>
      <w:rFonts w:ascii="Verdana" w:hAnsi="Verdana"/>
      <w:color w:val="000000"/>
      <w:sz w:val="18"/>
      <w:szCs w:val="18"/>
    </w:rPr>
  </w:style>
  <w:style w:type="paragraph" w:styleId="Footer">
    <w:name w:val="footer"/>
    <w:basedOn w:val="Normal"/>
    <w:link w:val="VoettekstChar"/>
    <w:uiPriority w:val="99"/>
    <w:unhideWhenUsed/>
    <w:rsid w:val="008221F3"/>
    <w:pPr>
      <w:tabs>
        <w:tab w:val="center" w:pos="4536"/>
        <w:tab w:val="right" w:pos="9072"/>
      </w:tabs>
      <w:spacing w:line="240" w:lineRule="auto"/>
    </w:pPr>
  </w:style>
  <w:style w:type="character" w:customStyle="1" w:styleId="VoettekstChar">
    <w:name w:val="Voettekst Char"/>
    <w:basedOn w:val="DefaultParagraphFont"/>
    <w:link w:val="Footer"/>
    <w:uiPriority w:val="99"/>
    <w:rsid w:val="008221F3"/>
    <w:rPr>
      <w:rFonts w:ascii="Verdana" w:hAnsi="Verdana"/>
      <w:color w:val="000000"/>
      <w:sz w:val="18"/>
      <w:szCs w:val="18"/>
    </w:rPr>
  </w:style>
  <w:style w:type="paragraph" w:styleId="ListParagraph">
    <w:name w:val="List Paragraph"/>
    <w:basedOn w:val="Normal"/>
    <w:uiPriority w:val="34"/>
    <w:qFormat/>
    <w:rsid w:val="00BE4950"/>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BE4950"/>
    <w:rPr>
      <w:sz w:val="16"/>
      <w:szCs w:val="16"/>
    </w:rPr>
  </w:style>
  <w:style w:type="paragraph" w:styleId="CommentText">
    <w:name w:val="annotation text"/>
    <w:basedOn w:val="Normal"/>
    <w:link w:val="TekstopmerkingChar"/>
    <w:uiPriority w:val="99"/>
    <w:unhideWhenUsed/>
    <w:rsid w:val="00BE4950"/>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BE4950"/>
    <w:rPr>
      <w:rFonts w:asciiTheme="minorHAnsi" w:eastAsiaTheme="minorHAnsi" w:hAnsiTheme="minorHAnsi" w:cstheme="minorBidi"/>
      <w:lang w:eastAsia="en-US"/>
    </w:rPr>
  </w:style>
  <w:style w:type="paragraph" w:styleId="FootnoteText">
    <w:name w:val="footnote text"/>
    <w:basedOn w:val="Normal"/>
    <w:link w:val="VoetnoottekstChar"/>
    <w:uiPriority w:val="99"/>
    <w:semiHidden/>
    <w:unhideWhenUsed/>
    <w:rsid w:val="00BE4950"/>
    <w:pPr>
      <w:spacing w:line="240" w:lineRule="auto"/>
    </w:pPr>
    <w:rPr>
      <w:sz w:val="20"/>
      <w:szCs w:val="20"/>
    </w:rPr>
  </w:style>
  <w:style w:type="character" w:customStyle="1" w:styleId="VoetnoottekstChar">
    <w:name w:val="Voetnoottekst Char"/>
    <w:basedOn w:val="DefaultParagraphFont"/>
    <w:link w:val="FootnoteText"/>
    <w:uiPriority w:val="99"/>
    <w:semiHidden/>
    <w:rsid w:val="00BE4950"/>
    <w:rPr>
      <w:rFonts w:ascii="Verdana" w:hAnsi="Verdana"/>
      <w:color w:val="000000"/>
    </w:rPr>
  </w:style>
  <w:style w:type="character" w:styleId="FootnoteReference">
    <w:name w:val="footnote reference"/>
    <w:basedOn w:val="DefaultParagraphFont"/>
    <w:uiPriority w:val="99"/>
    <w:semiHidden/>
    <w:unhideWhenUsed/>
    <w:rsid w:val="00BE4950"/>
    <w:rPr>
      <w:vertAlign w:val="superscript"/>
    </w:rPr>
  </w:style>
  <w:style w:type="character" w:styleId="UnresolvedMention">
    <w:name w:val="Unresolved Mention"/>
    <w:basedOn w:val="DefaultParagraphFont"/>
    <w:uiPriority w:val="99"/>
    <w:semiHidden/>
    <w:unhideWhenUsed/>
    <w:rsid w:val="00BE4950"/>
    <w:rPr>
      <w:color w:val="605E5C"/>
      <w:shd w:val="clear" w:color="auto" w:fill="E1DFDD"/>
    </w:rPr>
  </w:style>
  <w:style w:type="paragraph" w:styleId="Revision">
    <w:name w:val="Revision"/>
    <w:hidden/>
    <w:uiPriority w:val="99"/>
    <w:semiHidden/>
    <w:rsid w:val="009B1B34"/>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9B1B3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9B1B34"/>
    <w:rPr>
      <w:rFonts w:ascii="Verdana" w:hAnsi="Verdana" w:eastAsiaTheme="minorHAnsi"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open.overheid.nl/documenten/814ad0a2-7e14-4fc4-8dac-1d4a3e0b02ba/fil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3).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601</ap:Words>
  <ap:Characters>3307</ap:Characters>
  <ap:DocSecurity>0</ap:DocSecurity>
  <ap:Lines>27</ap:Lines>
  <ap:Paragraphs>7</ap:Paragraphs>
  <ap:ScaleCrop>false</ap:ScaleCrop>
  <ap:LinksUpToDate>false</ap:LinksUpToDate>
  <ap:CharactersWithSpaces>3901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2025-03-09T16:46:00.0000000Z</dcterms:created>
  <dcterms:modified xsi:type="dcterms:W3CDTF">2025-04-22T09:27:00.0000000Z</dcterms:modified>
  <dc:creator/>
  <lastModifiedBy/>
  <dc:description>------------------------</dc:description>
  <dc:subject/>
  <keywords/>
  <version/>
  <category/>
</coreProperties>
</file>