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3E" w:rsidRDefault="003A210D" w14:paraId="172D44B3" w14:textId="77777777">
      <w:pPr>
        <w:pStyle w:val="Salutation"/>
      </w:pPr>
      <w:bookmarkStart w:name="_GoBack" w:id="0"/>
      <w:bookmarkEnd w:id="0"/>
      <w:r>
        <w:t>Geachte voorzitter,</w:t>
      </w:r>
    </w:p>
    <w:p w:rsidR="003536EF" w:rsidP="003536EF" w:rsidRDefault="003536EF" w14:paraId="04376815" w14:textId="0CF71967">
      <w:bookmarkStart w:name="_Hlk194572191" w:id="1"/>
      <w:r>
        <w:t>Bij deze ontvangt u</w:t>
      </w:r>
      <w:r w:rsidR="00110A02">
        <w:t>, mede namens de Minister van Infrastructuur en Waterstaat</w:t>
      </w:r>
      <w:r w:rsidR="00F338BF">
        <w:t xml:space="preserve"> en de Minister van Klimaat en Groene Groei</w:t>
      </w:r>
      <w:r w:rsidR="00110A02">
        <w:t>,</w:t>
      </w:r>
      <w:r>
        <w:t xml:space="preserve"> de geannoteerde agenda van de informele bijeenkomst van milieuminister</w:t>
      </w:r>
      <w:r w:rsidR="0022130E">
        <w:t>s</w:t>
      </w:r>
      <w:r>
        <w:t xml:space="preserve"> op 28 en 29 april te Warschau, Polen. </w:t>
      </w:r>
      <w:r w:rsidRPr="003536EF">
        <w:t>De inhoud van deze geannoteerde agenda geeft de meest recente stand van</w:t>
      </w:r>
      <w:r w:rsidR="00892444">
        <w:t xml:space="preserve"> </w:t>
      </w:r>
      <w:r w:rsidRPr="003536EF">
        <w:t xml:space="preserve">zaken weer, die is gebaseerd op de informatie die van het </w:t>
      </w:r>
      <w:r>
        <w:t>Pools</w:t>
      </w:r>
      <w:r w:rsidRPr="003536EF">
        <w:t xml:space="preserve"> voorzitterschap is ontvangen. Mocht de agenda op belangrijke punten</w:t>
      </w:r>
      <w:r w:rsidR="00892444">
        <w:t xml:space="preserve"> </w:t>
      </w:r>
      <w:r w:rsidRPr="003536EF">
        <w:t>veranderen, dan zullen wij u hierover</w:t>
      </w:r>
      <w:r w:rsidR="00D27433">
        <w:t xml:space="preserve"> nader</w:t>
      </w:r>
      <w:r w:rsidRPr="003536EF">
        <w:t xml:space="preserve"> informeren.</w:t>
      </w:r>
    </w:p>
    <w:bookmarkEnd w:id="1"/>
    <w:p w:rsidR="00B7283E" w:rsidRDefault="00B7283E" w14:paraId="3137EBDD" w14:textId="3CB012E5">
      <w:pPr>
        <w:pStyle w:val="WitregelW1bodytekst"/>
      </w:pPr>
    </w:p>
    <w:p w:rsidR="00B7283E" w:rsidRDefault="003A210D" w14:paraId="49604272" w14:textId="77777777">
      <w:pPr>
        <w:pStyle w:val="Slotzin"/>
      </w:pPr>
      <w:r>
        <w:t>Hoogachtend,</w:t>
      </w:r>
    </w:p>
    <w:p w:rsidR="003536EF" w:rsidP="003536EF" w:rsidRDefault="003536EF" w14:paraId="23FD6D18" w14:textId="77777777"/>
    <w:p w:rsidR="003536EF" w:rsidP="003536EF" w:rsidRDefault="003536EF" w14:paraId="0AA7363C" w14:textId="6C4E392F">
      <w:r w:rsidRPr="003536EF">
        <w:t xml:space="preserve">DE </w:t>
      </w:r>
      <w:r>
        <w:t>STAATSSECRETARIS</w:t>
      </w:r>
      <w:r w:rsidRPr="003536EF">
        <w:t xml:space="preserve"> VAN INFRASTRUCTUUR EN WATERSTAAT</w:t>
      </w:r>
      <w:r>
        <w:t xml:space="preserve"> – OPENBAAR VERVOER EN MILIEU,</w:t>
      </w:r>
    </w:p>
    <w:p w:rsidR="003536EF" w:rsidP="003536EF" w:rsidRDefault="003536EF" w14:paraId="3C16AED1" w14:textId="77777777"/>
    <w:p w:rsidR="003536EF" w:rsidP="003536EF" w:rsidRDefault="003536EF" w14:paraId="4478296C" w14:textId="77777777"/>
    <w:p w:rsidR="003536EF" w:rsidP="003536EF" w:rsidRDefault="003536EF" w14:paraId="52CE893D" w14:textId="77777777"/>
    <w:p w:rsidR="003536EF" w:rsidP="003536EF" w:rsidRDefault="003536EF" w14:paraId="6D1DBC62" w14:textId="77777777"/>
    <w:p w:rsidR="003536EF" w:rsidP="003536EF" w:rsidRDefault="00D27433" w14:paraId="7319CDDC" w14:textId="16D66C41">
      <w:r>
        <w:t>C.A.</w:t>
      </w:r>
      <w:r w:rsidR="003536EF">
        <w:t xml:space="preserve"> Jansen</w:t>
      </w:r>
    </w:p>
    <w:p w:rsidR="003536EF" w:rsidP="003536EF" w:rsidRDefault="003536EF" w14:paraId="4136B942" w14:textId="77777777"/>
    <w:p w:rsidR="003536EF" w:rsidP="003536EF" w:rsidRDefault="003536EF" w14:paraId="7456AA1A" w14:textId="77777777"/>
    <w:p w:rsidR="003536EF" w:rsidP="003536EF" w:rsidRDefault="003536EF" w14:paraId="1C58971B" w14:textId="77777777"/>
    <w:p w:rsidR="003536EF" w:rsidP="003536EF" w:rsidRDefault="003536EF" w14:paraId="3FE10510" w14:textId="77777777"/>
    <w:p w:rsidR="003536EF" w:rsidP="003536EF" w:rsidRDefault="003536EF" w14:paraId="3311EEC0" w14:textId="77777777"/>
    <w:p w:rsidR="003536EF" w:rsidP="003536EF" w:rsidRDefault="003536EF" w14:paraId="0E07FAA5" w14:textId="77777777"/>
    <w:p w:rsidR="003536EF" w:rsidP="003536EF" w:rsidRDefault="003536EF" w14:paraId="73206465" w14:textId="77777777"/>
    <w:p w:rsidR="003536EF" w:rsidP="003536EF" w:rsidRDefault="003536EF" w14:paraId="09E175F2" w14:textId="77777777"/>
    <w:p w:rsidR="003536EF" w:rsidP="003536EF" w:rsidRDefault="003536EF" w14:paraId="43D26506" w14:textId="77777777"/>
    <w:p w:rsidR="003536EF" w:rsidP="003536EF" w:rsidRDefault="003536EF" w14:paraId="66FB9942" w14:textId="77777777"/>
    <w:p w:rsidR="003536EF" w:rsidP="003536EF" w:rsidRDefault="003536EF" w14:paraId="164A5E99" w14:textId="77777777"/>
    <w:p w:rsidR="003536EF" w:rsidP="003536EF" w:rsidRDefault="003536EF" w14:paraId="4DB87934" w14:textId="77777777"/>
    <w:p w:rsidR="003536EF" w:rsidP="003536EF" w:rsidRDefault="003536EF" w14:paraId="00156DA5" w14:textId="77777777"/>
    <w:p w:rsidR="003536EF" w:rsidP="003536EF" w:rsidRDefault="003536EF" w14:paraId="3A4ED2A2" w14:textId="77777777"/>
    <w:p w:rsidR="003536EF" w:rsidP="003536EF" w:rsidRDefault="003536EF" w14:paraId="1FB8AC57" w14:textId="77777777"/>
    <w:p w:rsidR="003536EF" w:rsidP="003536EF" w:rsidRDefault="003536EF" w14:paraId="59D71C43" w14:textId="77777777"/>
    <w:p w:rsidR="003536EF" w:rsidP="003536EF" w:rsidRDefault="003536EF" w14:paraId="19A49A28" w14:textId="2B7D5E91">
      <w:pPr>
        <w:rPr>
          <w:b/>
          <w:bCs/>
        </w:rPr>
      </w:pPr>
      <w:r w:rsidRPr="003536EF">
        <w:rPr>
          <w:b/>
          <w:bCs/>
        </w:rPr>
        <w:lastRenderedPageBreak/>
        <w:t>Geannoteerde agenda informele bijeenkomst van milieuministers</w:t>
      </w:r>
      <w:r>
        <w:rPr>
          <w:b/>
          <w:bCs/>
        </w:rPr>
        <w:t xml:space="preserve"> 28-29 april</w:t>
      </w:r>
    </w:p>
    <w:p w:rsidR="003536EF" w:rsidP="003536EF" w:rsidRDefault="003536EF" w14:paraId="6A35FCE5" w14:textId="77777777">
      <w:pPr>
        <w:rPr>
          <w:b/>
          <w:bCs/>
        </w:rPr>
      </w:pPr>
    </w:p>
    <w:p w:rsidRPr="003536EF" w:rsidR="003536EF" w:rsidP="003536EF" w:rsidRDefault="003536EF" w14:paraId="6B5FC14F" w14:textId="79417EEB">
      <w:r w:rsidRPr="003536EF">
        <w:t xml:space="preserve">Het </w:t>
      </w:r>
      <w:r>
        <w:t>Pools</w:t>
      </w:r>
      <w:r w:rsidRPr="003536EF">
        <w:t xml:space="preserve"> voorzitterschap organiseert op </w:t>
      </w:r>
      <w:r>
        <w:t>28 en 29 april</w:t>
      </w:r>
      <w:r w:rsidRPr="003536EF">
        <w:t xml:space="preserve"> </w:t>
      </w:r>
      <w:r w:rsidR="003A210D">
        <w:t xml:space="preserve">a.s. </w:t>
      </w:r>
      <w:r w:rsidRPr="003536EF">
        <w:t>de</w:t>
      </w:r>
    </w:p>
    <w:p w:rsidR="003536EF" w:rsidP="003536EF" w:rsidRDefault="003536EF" w14:paraId="4445A2ED" w14:textId="2823AE48">
      <w:r w:rsidRPr="003536EF">
        <w:t xml:space="preserve">informele bijeenkomst van milieuministers te </w:t>
      </w:r>
      <w:r>
        <w:t>Warschau, Polen</w:t>
      </w:r>
      <w:r w:rsidRPr="003536EF">
        <w:t xml:space="preserve">. </w:t>
      </w:r>
      <w:r w:rsidR="00014A5F">
        <w:t>Het</w:t>
      </w:r>
      <w:r w:rsidRPr="003536EF">
        <w:t xml:space="preserve"> </w:t>
      </w:r>
      <w:r>
        <w:t>Pools</w:t>
      </w:r>
      <w:r w:rsidRPr="003536EF">
        <w:t xml:space="preserve"> voorzitterschap</w:t>
      </w:r>
      <w:r>
        <w:t xml:space="preserve"> </w:t>
      </w:r>
      <w:r w:rsidR="00014A5F">
        <w:t>zet</w:t>
      </w:r>
      <w:r>
        <w:t xml:space="preserve"> in op discussies over</w:t>
      </w:r>
      <w:r w:rsidR="00014A5F">
        <w:t>: 1)</w:t>
      </w:r>
      <w:r>
        <w:t xml:space="preserve"> desinformatie op het gebied van milieu en klimaat, en </w:t>
      </w:r>
      <w:r w:rsidR="00014A5F">
        <w:t xml:space="preserve">2) </w:t>
      </w:r>
      <w:r>
        <w:t xml:space="preserve">klimaatadaptie. </w:t>
      </w:r>
      <w:r w:rsidRPr="003536EF">
        <w:t>Tijdens deze informele bijeenkomst zal</w:t>
      </w:r>
      <w:r w:rsidR="001D6D3F">
        <w:t>,</w:t>
      </w:r>
      <w:r>
        <w:t xml:space="preserve"> </w:t>
      </w:r>
      <w:r w:rsidR="001D6D3F">
        <w:t xml:space="preserve">zoals gebruikelijk, </w:t>
      </w:r>
      <w:r w:rsidRPr="003536EF">
        <w:t>geen besluitvorming plaatsvinden. Deze geannoteerde agenda geeft in brede zin</w:t>
      </w:r>
      <w:r>
        <w:t xml:space="preserve"> </w:t>
      </w:r>
      <w:r w:rsidRPr="003536EF">
        <w:t>een schets van de onderwerpen en de inzet hierop van Nederland.</w:t>
      </w:r>
    </w:p>
    <w:p w:rsidR="003536EF" w:rsidP="003536EF" w:rsidRDefault="003536EF" w14:paraId="32AC946A" w14:textId="77777777"/>
    <w:p w:rsidRPr="00BA4C57" w:rsidR="003536EF" w:rsidP="00BA4C57" w:rsidRDefault="003536EF" w14:paraId="5334762C" w14:textId="7ADAE937">
      <w:pPr>
        <w:pStyle w:val="ListParagraph"/>
        <w:numPr>
          <w:ilvl w:val="0"/>
          <w:numId w:val="24"/>
        </w:numPr>
        <w:rPr>
          <w:b/>
          <w:bCs/>
          <w:lang w:val="nl-NL"/>
        </w:rPr>
      </w:pPr>
      <w:r w:rsidRPr="00BA4C57">
        <w:rPr>
          <w:b/>
          <w:bCs/>
          <w:lang w:val="nl-NL"/>
        </w:rPr>
        <w:t>Desinformatie op het gebied van milieu en klimaat</w:t>
      </w:r>
    </w:p>
    <w:p w:rsidR="0022130E" w:rsidP="003536EF" w:rsidRDefault="00F52EE7" w14:paraId="1037F450" w14:textId="560E72DC">
      <w:r>
        <w:t xml:space="preserve">Het Pools voorzitterschap </w:t>
      </w:r>
      <w:r w:rsidR="00146FE6">
        <w:t xml:space="preserve">heeft een gedachtewisseling </w:t>
      </w:r>
      <w:r w:rsidR="007F4C26">
        <w:t xml:space="preserve">over desinformatie </w:t>
      </w:r>
      <w:r w:rsidR="00146FE6">
        <w:t xml:space="preserve">op het gebied van milieu en klimaat geagendeerd. </w:t>
      </w:r>
      <w:r w:rsidR="002B2D6B">
        <w:t xml:space="preserve">Het Pools voorzitterschap wil met name van gedachten wisselen over hoe lidstaten en Europese instituties beter kunnen samenwerken om desinformatie op het gebied van klimaat, energie en milieu tegen te gaan, en kijkt daarbij ook nadrukkelijk naar goede voorbeelden in lidstaten. Ook de samenwerking met de private sector, en hoe die desinformatie kan identificeren en de verspreiding ervan kan tegengaan, is één van de bespreekpunten. </w:t>
      </w:r>
      <w:r w:rsidRPr="00433675" w:rsidR="00433675">
        <w:t>Het Pools voorzitterschap wijst op het belang van het bestrijden van desinformatie omdat dit ook helpt in het behouden van de waarde van de wetenschap en feiten aan zich.</w:t>
      </w:r>
    </w:p>
    <w:p w:rsidR="0022130E" w:rsidP="003536EF" w:rsidRDefault="0022130E" w14:paraId="468DE0C3" w14:textId="77777777"/>
    <w:p w:rsidR="003536EF" w:rsidP="003536EF" w:rsidRDefault="00F52EE7" w14:paraId="50AA5CDF" w14:textId="000DD088">
      <w:r w:rsidRPr="00F52EE7">
        <w:t>Sinds een aantal jaar neemt het kabinet maatregelen om de impact van desinformatie te verminderen. In december 2022 is deze inzet herzien in de Rijksbrede strategie voor de effectieve aanpak van desinformatie.</w:t>
      </w:r>
      <w:r>
        <w:rPr>
          <w:rStyle w:val="FootnoteReference"/>
        </w:rPr>
        <w:footnoteReference w:id="2"/>
      </w:r>
      <w:r>
        <w:t xml:space="preserve"> </w:t>
      </w:r>
      <w:r w:rsidR="00666926">
        <w:t>Ook i</w:t>
      </w:r>
      <w:r w:rsidRPr="00892444" w:rsidR="00666926">
        <w:t>n het regeerprogramma spreekt het kabinet uit</w:t>
      </w:r>
      <w:r w:rsidR="00BA4C57">
        <w:t xml:space="preserve"> dat het </w:t>
      </w:r>
      <w:r w:rsidRPr="00892444" w:rsidR="00666926">
        <w:t xml:space="preserve">de kwaliteit van het publieke debat wil beschermen door het bestrijden van de effecten van desinformatie, schadelijke </w:t>
      </w:r>
      <w:r w:rsidRPr="0046336E" w:rsidR="00666926">
        <w:rPr>
          <w:i/>
          <w:iCs/>
        </w:rPr>
        <w:t>deepfakes</w:t>
      </w:r>
      <w:r w:rsidRPr="00892444" w:rsidR="00666926">
        <w:t xml:space="preserve"> en buitenlandse beïnvloeding.</w:t>
      </w:r>
      <w:r w:rsidR="00666926">
        <w:rPr>
          <w:rStyle w:val="FootnoteReference"/>
        </w:rPr>
        <w:footnoteReference w:id="3"/>
      </w:r>
      <w:r w:rsidR="00666926">
        <w:t xml:space="preserve"> </w:t>
      </w:r>
      <w:r w:rsidRPr="002B2D6B" w:rsidR="002B2D6B">
        <w:t xml:space="preserve">Het kabinet acht </w:t>
      </w:r>
      <w:r w:rsidR="002B2D6B">
        <w:t xml:space="preserve">voorts </w:t>
      </w:r>
      <w:r w:rsidRPr="002B2D6B" w:rsidR="002B2D6B">
        <w:t xml:space="preserve">een open debat van belang, waarin ruimte is voor alle stakeholders en zienswijzen, ook in het kader van de vrijheid </w:t>
      </w:r>
      <w:r w:rsidR="00817320">
        <w:t>van</w:t>
      </w:r>
      <w:r w:rsidRPr="002B2D6B" w:rsidR="002B2D6B">
        <w:t xml:space="preserve"> meningsuiting. </w:t>
      </w:r>
      <w:r w:rsidR="00247633">
        <w:t>De Minister van Binnenlandse Zaken en Koninkrijksrelaties is verantwoordelijk voor deze Rijksbrede strategie en zal de Kamer waar nodig ook verder informeren over de acties die hieruit volgen.</w:t>
      </w:r>
      <w:r w:rsidR="00967CF7">
        <w:rPr>
          <w:rStyle w:val="FootnoteReference"/>
        </w:rPr>
        <w:footnoteReference w:id="4"/>
      </w:r>
    </w:p>
    <w:p w:rsidR="00433675" w:rsidP="003536EF" w:rsidRDefault="00433675" w14:paraId="54A58601" w14:textId="226B1CC3"/>
    <w:p w:rsidRPr="00A96185" w:rsidR="00A96185" w:rsidP="00A96185" w:rsidRDefault="00A96185" w14:paraId="09AD9F64" w14:textId="453B72CD">
      <w:r w:rsidRPr="00A96185">
        <w:t>Het is van belang dat de wetenschappelijke inzichten, waarbij ruimte is voor alle invalshoeken, en de feitelijke stand van zaken de basis vormen voor klimaat- en milieubeleid. Nederland zal conform de motie Kröger</w:t>
      </w:r>
      <w:r>
        <w:rPr>
          <w:rStyle w:val="FootnoteReference"/>
        </w:rPr>
        <w:footnoteReference w:id="5"/>
      </w:r>
      <w:r w:rsidRPr="00A96185">
        <w:t xml:space="preserve"> pleiten voor het belang van het veiligstellen van klimaatwetenschap en -data. </w:t>
      </w:r>
    </w:p>
    <w:p w:rsidR="00A96185" w:rsidP="00557208" w:rsidRDefault="00A96185" w14:paraId="5B64CDE3" w14:textId="77777777"/>
    <w:p w:rsidR="00557208" w:rsidP="00557208" w:rsidRDefault="00247633" w14:paraId="082BA3BC" w14:textId="4662E7D6">
      <w:r>
        <w:t>Nederland zal wijzen op de waarde van verschillende</w:t>
      </w:r>
      <w:r w:rsidR="00F60565">
        <w:t xml:space="preserve"> </w:t>
      </w:r>
      <w:r>
        <w:t>EU-instrumenten</w:t>
      </w:r>
      <w:r w:rsidR="00F60565">
        <w:t xml:space="preserve"> </w:t>
      </w:r>
      <w:r>
        <w:t xml:space="preserve">die </w:t>
      </w:r>
      <w:r w:rsidR="000C6160">
        <w:t>beschikbaar zijn voor het verzamelen van</w:t>
      </w:r>
      <w:r w:rsidR="00527CA7">
        <w:t xml:space="preserve"> onderbouwde</w:t>
      </w:r>
      <w:r w:rsidR="000C6160">
        <w:t xml:space="preserve"> </w:t>
      </w:r>
      <w:r w:rsidR="00992B31">
        <w:t>inzichten</w:t>
      </w:r>
      <w:r w:rsidR="000949C8">
        <w:t xml:space="preserve"> en data op het gebied van milieu en klimaat</w:t>
      </w:r>
      <w:r>
        <w:t xml:space="preserve">, </w:t>
      </w:r>
      <w:r w:rsidRPr="004252C0" w:rsidR="004252C0">
        <w:t xml:space="preserve">zoals de onafhankelijke EU Wetenschappelijke adviesraad inzake klimaatverandering (ESABCC), </w:t>
      </w:r>
      <w:r w:rsidR="00F60565">
        <w:t xml:space="preserve">het monitoringskader </w:t>
      </w:r>
      <w:r w:rsidR="00302BB9">
        <w:t>van</w:t>
      </w:r>
      <w:r w:rsidR="00F60565">
        <w:t xml:space="preserve"> het 8</w:t>
      </w:r>
      <w:r w:rsidRPr="00967CF7" w:rsidR="00F60565">
        <w:rPr>
          <w:vertAlign w:val="superscript"/>
        </w:rPr>
        <w:t>e</w:t>
      </w:r>
      <w:r w:rsidR="00F60565">
        <w:t xml:space="preserve"> Milieu Actieprogramma (8MAP)</w:t>
      </w:r>
      <w:r w:rsidR="00967CF7">
        <w:rPr>
          <w:rStyle w:val="FootnoteReference"/>
        </w:rPr>
        <w:footnoteReference w:id="6"/>
      </w:r>
      <w:r w:rsidR="00F60565">
        <w:t xml:space="preserve"> en de </w:t>
      </w:r>
      <w:r w:rsidR="00302BB9">
        <w:t xml:space="preserve">evaluatie van de </w:t>
      </w:r>
      <w:r w:rsidRPr="00302BB9" w:rsidR="00302BB9">
        <w:t>implementatie van EU</w:t>
      </w:r>
      <w:r w:rsidR="00302BB9">
        <w:t xml:space="preserve"> milieu</w:t>
      </w:r>
      <w:r w:rsidRPr="00302BB9" w:rsidR="00302BB9">
        <w:t>beleid</w:t>
      </w:r>
      <w:r w:rsidR="00302BB9">
        <w:t xml:space="preserve"> (</w:t>
      </w:r>
      <w:r w:rsidRPr="00967CF7" w:rsidR="00F60565">
        <w:rPr>
          <w:i/>
          <w:iCs/>
        </w:rPr>
        <w:t>Environmental Implementation Review</w:t>
      </w:r>
      <w:r w:rsidR="00302BB9">
        <w:t>; EIR)</w:t>
      </w:r>
      <w:r w:rsidR="00F60565">
        <w:t>.</w:t>
      </w:r>
      <w:r w:rsidR="00302BB9">
        <w:rPr>
          <w:rStyle w:val="FootnoteReference"/>
        </w:rPr>
        <w:footnoteReference w:id="7"/>
      </w:r>
      <w:r w:rsidR="00F60565">
        <w:t xml:space="preserve"> </w:t>
      </w:r>
    </w:p>
    <w:p w:rsidR="00992B31" w:rsidP="00557208" w:rsidRDefault="00992B31" w14:paraId="75918383" w14:textId="77777777"/>
    <w:p w:rsidRPr="00557208" w:rsidR="00992B31" w:rsidP="00557208" w:rsidRDefault="000A798A" w14:paraId="591AB1CC" w14:textId="610FAA99">
      <w:r>
        <w:t xml:space="preserve">Het is onduidelijk hoe het krachtenveld in de EU eruitziet met betrekking tot desinformatie op het gebied van klimaat en milieu. De impact van desinformatie kan per lidstaat verschillen en het onderwerp is niet eerder besproken op de Milieuraad. Lidstaten hebben in het verleden wel gewezen op het belang van feitelijke informatie over het </w:t>
      </w:r>
      <w:r w:rsidR="008767C9">
        <w:t xml:space="preserve">klimaat en </w:t>
      </w:r>
      <w:r>
        <w:t xml:space="preserve">milieu (cf. EIR). </w:t>
      </w:r>
    </w:p>
    <w:p w:rsidR="0023790A" w:rsidP="003536EF" w:rsidRDefault="0023790A" w14:paraId="56F3D477" w14:textId="77777777">
      <w:pPr>
        <w:rPr>
          <w:b/>
          <w:bCs/>
        </w:rPr>
      </w:pPr>
    </w:p>
    <w:p w:rsidRPr="00BA4C57" w:rsidR="003536EF" w:rsidP="00BA4C57" w:rsidRDefault="003536EF" w14:paraId="17BCD8A3" w14:textId="28461550">
      <w:pPr>
        <w:pStyle w:val="ListParagraph"/>
        <w:numPr>
          <w:ilvl w:val="0"/>
          <w:numId w:val="24"/>
        </w:numPr>
        <w:rPr>
          <w:b/>
          <w:bCs/>
        </w:rPr>
      </w:pPr>
      <w:r w:rsidRPr="00BA4C57">
        <w:rPr>
          <w:b/>
          <w:bCs/>
        </w:rPr>
        <w:t>Klimaatadaptatie</w:t>
      </w:r>
    </w:p>
    <w:p w:rsidR="0023646E" w:rsidP="0023646E" w:rsidRDefault="0023646E" w14:paraId="282BE499" w14:textId="1ED77498">
      <w:r>
        <w:t xml:space="preserve">Het Pools voorzitterschap is voornemens om een sessie over klimaatadaptatie te organiseren tijdens de informele milieuraad. Tijdens deze sessie zal worden gesproken over de doelstellingen van het </w:t>
      </w:r>
      <w:r w:rsidRPr="001D61FF">
        <w:rPr>
          <w:i/>
          <w:iCs/>
        </w:rPr>
        <w:t>European Climate Adaptation Plan</w:t>
      </w:r>
      <w:r>
        <w:t xml:space="preserve"> (ECAP), dat eind 2026 wordt verwacht. </w:t>
      </w:r>
    </w:p>
    <w:p w:rsidR="0023646E" w:rsidP="0023646E" w:rsidRDefault="0023646E" w14:paraId="5B3E5DDC" w14:textId="77777777"/>
    <w:p w:rsidR="0023646E" w:rsidP="0023646E" w:rsidRDefault="0023646E" w14:paraId="36ED7E46" w14:textId="0D307A06">
      <w:r>
        <w:t xml:space="preserve">Op 18 juli 2024 kondigde </w:t>
      </w:r>
      <w:r w:rsidR="00FF772C">
        <w:t>Commissievoorzitter</w:t>
      </w:r>
      <w:r>
        <w:t xml:space="preserve"> </w:t>
      </w:r>
      <w:r w:rsidR="00FF772C">
        <w:t>V</w:t>
      </w:r>
      <w:r>
        <w:t xml:space="preserve">on der Leyen in haar </w:t>
      </w:r>
      <w:r w:rsidRPr="001D61FF">
        <w:rPr>
          <w:i/>
          <w:iCs/>
        </w:rPr>
        <w:t>Political Guidelines</w:t>
      </w:r>
      <w:r>
        <w:t xml:space="preserve"> aan dat er een Europees Klimaatadaptatieplan (ECAP) komt. Dit plan heeft als doel om de Europese Unie beter voor te bereiden op klimaatverandering en de klimaatbestendigheid te vergroten. De Commissie streeft ernaar het ECAP eind 2026 te presenteren. Het plan bouwt voort op eerdere initiatieven, zoals de mededeling over de beheersing van klimaatrisico’s, waarover </w:t>
      </w:r>
      <w:r w:rsidR="002F40F7">
        <w:t xml:space="preserve">de </w:t>
      </w:r>
      <w:r>
        <w:t>Kamer al eerder is geïnformeerd via het gebruikelijke BNC-fiche.</w:t>
      </w:r>
      <w:r w:rsidR="001D61FF">
        <w:rPr>
          <w:rStyle w:val="FootnoteReference"/>
        </w:rPr>
        <w:footnoteReference w:id="8"/>
      </w:r>
    </w:p>
    <w:p w:rsidR="0023646E" w:rsidP="0023646E" w:rsidRDefault="0023646E" w14:paraId="3B1B97FE" w14:textId="77777777"/>
    <w:p w:rsidR="002F40F7" w:rsidP="0023646E" w:rsidRDefault="00247633" w14:paraId="3004EEC8" w14:textId="77777777">
      <w:r>
        <w:t>H</w:t>
      </w:r>
      <w:r w:rsidR="0023646E">
        <w:t xml:space="preserve">et kabinet </w:t>
      </w:r>
      <w:r w:rsidR="003B3ACA">
        <w:t xml:space="preserve">staat </w:t>
      </w:r>
      <w:r w:rsidR="0023646E">
        <w:t xml:space="preserve">in beginsel positief tegenover de ontwikkeling van een ECAP en benadrukt het belang van een sterke Europese aanpak om beter voorbereid te zijn op klimaatrisico’s. Tegelijkertijd </w:t>
      </w:r>
      <w:r>
        <w:t>is</w:t>
      </w:r>
      <w:r w:rsidR="0023646E">
        <w:t xml:space="preserve"> het belangrijk dat er ruimte blijft voor maatwerk en aansluiting op nationale systemen en strategieën.</w:t>
      </w:r>
      <w:r w:rsidR="007C79A5">
        <w:t xml:space="preserve"> Zo werkt Nederland op nationaal niveau, conform het regeerprogramma aan een herziening van de Nationale Klimaatadaptatie Strategie</w:t>
      </w:r>
      <w:r w:rsidR="002F40F7">
        <w:t>.</w:t>
      </w:r>
      <w:r w:rsidR="0023646E">
        <w:t xml:space="preserve"> </w:t>
      </w:r>
    </w:p>
    <w:p w:rsidR="0023646E" w:rsidP="0023646E" w:rsidRDefault="007C79A5" w14:paraId="50122237" w14:textId="16C57422">
      <w:r>
        <w:t xml:space="preserve">Het kabinet </w:t>
      </w:r>
      <w:r w:rsidR="0023646E">
        <w:t>benadrukt dat klimaatbestendigheid geïntegreerd moet zijn in sectorale EU-beleid, zoals op het gebied van landbouw, infrastructuur en natuur. Specifiek voor monitoring en rapportage pleit het kabinet voor een resultaatgerichte aanpak, waarbij niet alleen procesindicatoren worden gerapporteerd, maar ook duidelijk inzichtelijk wordt gemaakt wat het daadwerkelijke effect van genomen maatregelen op de klimaatbestendigheid is. Daarbij acht het kabinet het van belang dat rapportageverplichtingen zoveel mogelijk worden gelijkgetrokken om dubbele rapportagelasten voor lidstaten te voorkomen.</w:t>
      </w:r>
      <w:r w:rsidR="00247633">
        <w:t xml:space="preserve"> Uiteraard wordt </w:t>
      </w:r>
      <w:r w:rsidR="00BA4C57">
        <w:t>de</w:t>
      </w:r>
      <w:r w:rsidR="00247633">
        <w:t xml:space="preserve"> Kamer via de gebruikelijke kanalen geïnformeerd na publicatie van het Actieplan. </w:t>
      </w:r>
      <w:r w:rsidR="0040322A">
        <w:t>Een definitief oordeel over het ECAP zal afhangen van het voorstel van de Commissie, die het kabinet op zijn merites zal beoordelen.</w:t>
      </w:r>
    </w:p>
    <w:p w:rsidR="0023646E" w:rsidP="0023646E" w:rsidRDefault="0023646E" w14:paraId="0A7A6383" w14:textId="3899F11F">
      <w:r>
        <w:t xml:space="preserve"> </w:t>
      </w:r>
    </w:p>
    <w:p w:rsidRPr="003536EF" w:rsidR="003536EF" w:rsidP="0023646E" w:rsidRDefault="0023646E" w14:paraId="652F5925" w14:textId="62C2154A">
      <w:r>
        <w:t xml:space="preserve">Over het algemeen </w:t>
      </w:r>
      <w:r w:rsidR="00BB7481">
        <w:t>is er een breed consensus binnen de EU over</w:t>
      </w:r>
      <w:r>
        <w:t xml:space="preserve"> het belang van het versterken van de weerbaarheid tegen </w:t>
      </w:r>
      <w:r w:rsidR="007C79A5">
        <w:t>de risico’s die gepaard gaan met weersextremen</w:t>
      </w:r>
      <w:r>
        <w:t xml:space="preserve">. </w:t>
      </w:r>
      <w:r w:rsidR="00BB7481">
        <w:t>Hierin is het voor verschillende lidstaten van belang</w:t>
      </w:r>
      <w:r>
        <w:t xml:space="preserve"> dat er voldoende flexibiliteit en ruimte voor nationale beleidskeuzes blijft, terwijl andere</w:t>
      </w:r>
      <w:r w:rsidR="0023790A">
        <w:t>n</w:t>
      </w:r>
      <w:r>
        <w:t xml:space="preserve"> juist meer nadruk leggen op verdere Europese coördinatie en gezamenlijke kaders. Lidstaten met sectoren die gevoelig zijn voor </w:t>
      </w:r>
      <w:r w:rsidR="007C79A5">
        <w:t xml:space="preserve">dit soort risico’s </w:t>
      </w:r>
      <w:r>
        <w:t>vragen extra aandacht voor praktische uitvoerbaarheid en voldoende ondersteuning.</w:t>
      </w:r>
    </w:p>
    <w:sectPr w:rsidRPr="003536EF" w:rsidR="003536EF">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7AA5" w14:textId="77777777" w:rsidR="00C24299" w:rsidRDefault="00C24299">
      <w:pPr>
        <w:spacing w:line="240" w:lineRule="auto"/>
      </w:pPr>
      <w:r>
        <w:separator/>
      </w:r>
    </w:p>
  </w:endnote>
  <w:endnote w:type="continuationSeparator" w:id="0">
    <w:p w14:paraId="775ADF72" w14:textId="77777777" w:rsidR="00C24299" w:rsidRDefault="00C24299">
      <w:pPr>
        <w:spacing w:line="240" w:lineRule="auto"/>
      </w:pPr>
      <w:r>
        <w:continuationSeparator/>
      </w:r>
    </w:p>
  </w:endnote>
  <w:endnote w:type="continuationNotice" w:id="1">
    <w:p w14:paraId="1B9F0664" w14:textId="77777777" w:rsidR="00C24299" w:rsidRDefault="00C242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8E7A" w14:textId="77777777" w:rsidR="00BF5872" w:rsidRDefault="00BF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47BA" w14:textId="77777777" w:rsidR="00BF5872" w:rsidRDefault="00BF5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62C8" w14:textId="77777777" w:rsidR="00BF5872" w:rsidRDefault="00BF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BA384" w14:textId="77777777" w:rsidR="00C24299" w:rsidRDefault="00C24299">
      <w:pPr>
        <w:spacing w:line="240" w:lineRule="auto"/>
      </w:pPr>
      <w:r>
        <w:separator/>
      </w:r>
    </w:p>
  </w:footnote>
  <w:footnote w:type="continuationSeparator" w:id="0">
    <w:p w14:paraId="4628EC4F" w14:textId="77777777" w:rsidR="00C24299" w:rsidRDefault="00C24299">
      <w:pPr>
        <w:spacing w:line="240" w:lineRule="auto"/>
      </w:pPr>
      <w:r>
        <w:continuationSeparator/>
      </w:r>
    </w:p>
  </w:footnote>
  <w:footnote w:type="continuationNotice" w:id="1">
    <w:p w14:paraId="7D999BAC" w14:textId="77777777" w:rsidR="00C24299" w:rsidRDefault="00C24299">
      <w:pPr>
        <w:spacing w:line="240" w:lineRule="auto"/>
      </w:pPr>
    </w:p>
  </w:footnote>
  <w:footnote w:id="2">
    <w:p w14:paraId="19458C48" w14:textId="77777777" w:rsidR="00F52EE7" w:rsidRPr="00BA4C57" w:rsidRDefault="00F52EE7" w:rsidP="00F52EE7">
      <w:pPr>
        <w:pStyle w:val="FootnoteText"/>
        <w:rPr>
          <w:sz w:val="16"/>
          <w:szCs w:val="16"/>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Kamerstukken II,</w:t>
      </w:r>
      <w:r w:rsidRPr="00BA4C57">
        <w:rPr>
          <w:sz w:val="16"/>
          <w:szCs w:val="16"/>
          <w:lang w:val="nl-NL"/>
        </w:rPr>
        <w:t xml:space="preserve"> 2022-2023, 30 821, nr. 173.</w:t>
      </w:r>
    </w:p>
  </w:footnote>
  <w:footnote w:id="3">
    <w:p w14:paraId="0736FA78" w14:textId="77777777" w:rsidR="00666926" w:rsidRPr="00BA4C57" w:rsidRDefault="00666926" w:rsidP="00666926">
      <w:pPr>
        <w:pStyle w:val="FootnoteText"/>
        <w:rPr>
          <w:sz w:val="16"/>
          <w:szCs w:val="16"/>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Kamerstukken II,</w:t>
      </w:r>
      <w:r w:rsidRPr="00BA4C57">
        <w:rPr>
          <w:sz w:val="16"/>
          <w:szCs w:val="16"/>
          <w:lang w:val="nl-NL"/>
        </w:rPr>
        <w:t xml:space="preserve"> 2023-2024, 36 471, nr. 96.</w:t>
      </w:r>
    </w:p>
  </w:footnote>
  <w:footnote w:id="4">
    <w:p w14:paraId="7E7DA40E" w14:textId="366A0AE7" w:rsidR="00967CF7" w:rsidRPr="004252C0" w:rsidRDefault="00967CF7">
      <w:pPr>
        <w:pStyle w:val="FootnoteText"/>
        <w:rPr>
          <w:sz w:val="16"/>
          <w:szCs w:val="16"/>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 xml:space="preserve">Kamerstukken II, </w:t>
      </w:r>
      <w:r w:rsidRPr="00BA4C57">
        <w:rPr>
          <w:sz w:val="16"/>
          <w:szCs w:val="16"/>
          <w:lang w:val="nl-NL"/>
        </w:rPr>
        <w:t>2024-</w:t>
      </w:r>
      <w:r w:rsidRPr="004252C0">
        <w:rPr>
          <w:sz w:val="16"/>
          <w:szCs w:val="16"/>
          <w:lang w:val="nl-NL"/>
        </w:rPr>
        <w:t>2025, 30</w:t>
      </w:r>
      <w:r w:rsidR="00BA4C57" w:rsidRPr="004252C0">
        <w:rPr>
          <w:sz w:val="16"/>
          <w:szCs w:val="16"/>
          <w:lang w:val="nl-NL"/>
        </w:rPr>
        <w:t xml:space="preserve"> </w:t>
      </w:r>
      <w:r w:rsidRPr="004252C0">
        <w:rPr>
          <w:sz w:val="16"/>
          <w:szCs w:val="16"/>
          <w:lang w:val="nl-NL"/>
        </w:rPr>
        <w:t>821, nr. 254.</w:t>
      </w:r>
    </w:p>
  </w:footnote>
  <w:footnote w:id="5">
    <w:p w14:paraId="14B00D8C" w14:textId="4E8127E2" w:rsidR="00A96185" w:rsidRPr="00A96185" w:rsidRDefault="00A96185">
      <w:pPr>
        <w:pStyle w:val="FootnoteText"/>
        <w:rPr>
          <w:sz w:val="16"/>
          <w:szCs w:val="16"/>
          <w:lang w:val="nl-NL"/>
        </w:rPr>
      </w:pPr>
      <w:r w:rsidRPr="00A96185">
        <w:rPr>
          <w:rStyle w:val="FootnoteReference"/>
          <w:sz w:val="16"/>
          <w:szCs w:val="16"/>
        </w:rPr>
        <w:footnoteRef/>
      </w:r>
      <w:r w:rsidRPr="00A96185">
        <w:rPr>
          <w:sz w:val="16"/>
          <w:szCs w:val="16"/>
          <w:lang w:val="nl-NL"/>
        </w:rPr>
        <w:t xml:space="preserve"> </w:t>
      </w:r>
      <w:r w:rsidRPr="00A96185">
        <w:rPr>
          <w:i/>
          <w:iCs/>
          <w:sz w:val="16"/>
          <w:szCs w:val="16"/>
          <w:lang w:val="nl-NL"/>
        </w:rPr>
        <w:t>Kamerstukken II,</w:t>
      </w:r>
      <w:r w:rsidRPr="00A96185">
        <w:rPr>
          <w:sz w:val="16"/>
          <w:szCs w:val="16"/>
          <w:lang w:val="nl-NL"/>
        </w:rPr>
        <w:t xml:space="preserve"> 2024-2025, 21501-33, nr. 1117</w:t>
      </w:r>
    </w:p>
  </w:footnote>
  <w:footnote w:id="6">
    <w:p w14:paraId="30325EF7" w14:textId="77777777" w:rsidR="00967CF7" w:rsidRPr="00BA4C57" w:rsidRDefault="00967CF7" w:rsidP="00967CF7">
      <w:pPr>
        <w:pStyle w:val="FootnoteText"/>
        <w:rPr>
          <w:sz w:val="16"/>
          <w:szCs w:val="16"/>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Kamerstukken II,</w:t>
      </w:r>
      <w:r w:rsidRPr="00BA4C57">
        <w:rPr>
          <w:sz w:val="16"/>
          <w:szCs w:val="16"/>
          <w:lang w:val="nl-NL"/>
        </w:rPr>
        <w:t xml:space="preserve"> 2023-2024, 21 501-08, nr. 953.</w:t>
      </w:r>
    </w:p>
  </w:footnote>
  <w:footnote w:id="7">
    <w:p w14:paraId="1548354E" w14:textId="4184C602" w:rsidR="00302BB9" w:rsidRPr="00967CF7" w:rsidRDefault="00302BB9">
      <w:pPr>
        <w:pStyle w:val="FootnoteText"/>
        <w:rPr>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Kamerstukken II,</w:t>
      </w:r>
      <w:r w:rsidRPr="00BA4C57">
        <w:rPr>
          <w:sz w:val="16"/>
          <w:szCs w:val="16"/>
          <w:lang w:val="nl-NL"/>
        </w:rPr>
        <w:t xml:space="preserve"> 2022-2023, 28 663, nr. 79.</w:t>
      </w:r>
    </w:p>
  </w:footnote>
  <w:footnote w:id="8">
    <w:p w14:paraId="7220F67B" w14:textId="3906F68B" w:rsidR="001D61FF" w:rsidRPr="00BA4C57" w:rsidRDefault="001D61FF">
      <w:pPr>
        <w:pStyle w:val="FootnoteText"/>
        <w:rPr>
          <w:sz w:val="16"/>
          <w:szCs w:val="16"/>
          <w:lang w:val="nl-NL"/>
        </w:rPr>
      </w:pPr>
      <w:r w:rsidRPr="00BA4C57">
        <w:rPr>
          <w:rStyle w:val="FootnoteReference"/>
          <w:sz w:val="16"/>
          <w:szCs w:val="16"/>
        </w:rPr>
        <w:footnoteRef/>
      </w:r>
      <w:r w:rsidRPr="00BA4C57">
        <w:rPr>
          <w:sz w:val="16"/>
          <w:szCs w:val="16"/>
          <w:lang w:val="nl-NL"/>
        </w:rPr>
        <w:t xml:space="preserve"> </w:t>
      </w:r>
      <w:r w:rsidRPr="00BA4C57">
        <w:rPr>
          <w:i/>
          <w:iCs/>
          <w:sz w:val="16"/>
          <w:szCs w:val="16"/>
          <w:lang w:val="nl-NL"/>
        </w:rPr>
        <w:t>Kamerstukken II</w:t>
      </w:r>
      <w:r w:rsidRPr="00BA4C57">
        <w:rPr>
          <w:sz w:val="16"/>
          <w:szCs w:val="16"/>
          <w:lang w:val="nl-NL"/>
        </w:rPr>
        <w:t>, 2023-2024, 22 112, nr. 3930.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223C" w14:textId="77777777" w:rsidR="00BF5872" w:rsidRDefault="00BF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7144" w14:textId="77777777" w:rsidR="00B7283E" w:rsidRDefault="003A210D">
    <w:pPr>
      <w:pStyle w:val="MarginlessContainer"/>
    </w:pPr>
    <w:r>
      <w:rPr>
        <w:noProof/>
        <w:lang w:val="en-GB" w:eastAsia="en-GB"/>
      </w:rPr>
      <mc:AlternateContent>
        <mc:Choice Requires="wps">
          <w:drawing>
            <wp:anchor distT="0" distB="0" distL="0" distR="0" simplePos="0" relativeHeight="251658240" behindDoc="0" locked="1" layoutInCell="1" allowOverlap="1" wp14:anchorId="0FC4DBC6" wp14:editId="0E2FE66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CB8F0F" w14:textId="77777777" w:rsidR="00B7283E" w:rsidRDefault="003A210D">
                          <w:pPr>
                            <w:pStyle w:val="AfzendgegevensKop0"/>
                          </w:pPr>
                          <w:r>
                            <w:t>Ministerie van Infrastructuur en Waterstaat</w:t>
                          </w:r>
                        </w:p>
                        <w:p w14:paraId="15067AB0" w14:textId="77777777" w:rsidR="00880017" w:rsidRDefault="00880017" w:rsidP="00880017"/>
                        <w:p w14:paraId="24958F9D" w14:textId="77777777" w:rsidR="00880017" w:rsidRPr="00880017" w:rsidRDefault="00880017" w:rsidP="00880017">
                          <w:pPr>
                            <w:spacing w:line="276" w:lineRule="auto"/>
                            <w:rPr>
                              <w:b/>
                              <w:bCs/>
                              <w:sz w:val="13"/>
                              <w:szCs w:val="13"/>
                            </w:rPr>
                          </w:pPr>
                          <w:r w:rsidRPr="00880017">
                            <w:rPr>
                              <w:b/>
                              <w:bCs/>
                              <w:sz w:val="13"/>
                              <w:szCs w:val="13"/>
                            </w:rPr>
                            <w:t>Kenmerk</w:t>
                          </w:r>
                        </w:p>
                        <w:p w14:paraId="18843FF0" w14:textId="3E7A701A" w:rsidR="00880017" w:rsidRPr="00BF5872" w:rsidRDefault="00BF5872" w:rsidP="00880017">
                          <w:pPr>
                            <w:rPr>
                              <w:sz w:val="13"/>
                              <w:szCs w:val="13"/>
                            </w:rPr>
                          </w:pPr>
                          <w:r w:rsidRPr="00BF5872">
                            <w:rPr>
                              <w:sz w:val="13"/>
                              <w:szCs w:val="13"/>
                            </w:rPr>
                            <w:t>IENW/BSK-2025/91098</w:t>
                          </w:r>
                        </w:p>
                      </w:txbxContent>
                    </wps:txbx>
                    <wps:bodyPr vert="horz" wrap="square" lIns="0" tIns="0" rIns="0" bIns="0" anchor="t" anchorCtr="0"/>
                  </wps:wsp>
                </a:graphicData>
              </a:graphic>
            </wp:anchor>
          </w:drawing>
        </mc:Choice>
        <mc:Fallback>
          <w:pict>
            <v:shapetype w14:anchorId="0FC4DBC6"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7CB8F0F" w14:textId="77777777" w:rsidR="00B7283E" w:rsidRDefault="003A210D">
                    <w:pPr>
                      <w:pStyle w:val="AfzendgegevensKop0"/>
                    </w:pPr>
                    <w:r>
                      <w:t>Ministerie van Infrastructuur en Waterstaat</w:t>
                    </w:r>
                  </w:p>
                  <w:p w14:paraId="15067AB0" w14:textId="77777777" w:rsidR="00880017" w:rsidRDefault="00880017" w:rsidP="00880017"/>
                  <w:p w14:paraId="24958F9D" w14:textId="77777777" w:rsidR="00880017" w:rsidRPr="00880017" w:rsidRDefault="00880017" w:rsidP="00880017">
                    <w:pPr>
                      <w:spacing w:line="276" w:lineRule="auto"/>
                      <w:rPr>
                        <w:b/>
                        <w:bCs/>
                        <w:sz w:val="13"/>
                        <w:szCs w:val="13"/>
                      </w:rPr>
                    </w:pPr>
                    <w:r w:rsidRPr="00880017">
                      <w:rPr>
                        <w:b/>
                        <w:bCs/>
                        <w:sz w:val="13"/>
                        <w:szCs w:val="13"/>
                      </w:rPr>
                      <w:t>Kenmerk</w:t>
                    </w:r>
                  </w:p>
                  <w:p w14:paraId="18843FF0" w14:textId="3E7A701A" w:rsidR="00880017" w:rsidRPr="00BF5872" w:rsidRDefault="00BF5872" w:rsidP="00880017">
                    <w:pPr>
                      <w:rPr>
                        <w:sz w:val="13"/>
                        <w:szCs w:val="13"/>
                      </w:rPr>
                    </w:pPr>
                    <w:r w:rsidRPr="00BF5872">
                      <w:rPr>
                        <w:sz w:val="13"/>
                        <w:szCs w:val="13"/>
                      </w:rPr>
                      <w:t>IENW/BSK-2025/91098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EA64B4A" wp14:editId="2CA3423B">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7AAC12" w14:textId="5ABAAD99" w:rsidR="00B7283E" w:rsidRDefault="003A210D">
                          <w:pPr>
                            <w:pStyle w:val="Referentiegegevens"/>
                          </w:pPr>
                          <w:r>
                            <w:t xml:space="preserve">Pagina </w:t>
                          </w:r>
                          <w:r>
                            <w:fldChar w:fldCharType="begin"/>
                          </w:r>
                          <w:r>
                            <w:instrText>PAGE</w:instrText>
                          </w:r>
                          <w:r>
                            <w:fldChar w:fldCharType="separate"/>
                          </w:r>
                          <w:r w:rsidR="003536EF">
                            <w:rPr>
                              <w:noProof/>
                            </w:rPr>
                            <w:t>2</w:t>
                          </w:r>
                          <w:r>
                            <w:fldChar w:fldCharType="end"/>
                          </w:r>
                          <w:r>
                            <w:t xml:space="preserve"> van </w:t>
                          </w:r>
                          <w:r>
                            <w:fldChar w:fldCharType="begin"/>
                          </w:r>
                          <w:r>
                            <w:instrText>NUMPAGES</w:instrText>
                          </w:r>
                          <w:r>
                            <w:fldChar w:fldCharType="separate"/>
                          </w:r>
                          <w:r w:rsidR="003536EF">
                            <w:rPr>
                              <w:noProof/>
                            </w:rPr>
                            <w:t>1</w:t>
                          </w:r>
                          <w:r>
                            <w:fldChar w:fldCharType="end"/>
                          </w:r>
                        </w:p>
                      </w:txbxContent>
                    </wps:txbx>
                    <wps:bodyPr vert="horz" wrap="square" lIns="0" tIns="0" rIns="0" bIns="0" anchor="t" anchorCtr="0"/>
                  </wps:wsp>
                </a:graphicData>
              </a:graphic>
            </wp:anchor>
          </w:drawing>
        </mc:Choice>
        <mc:Fallback>
          <w:pict>
            <v:shape w14:anchorId="5EA64B4A" id="Paginanummer_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F7AAC12" w14:textId="5ABAAD99" w:rsidR="00B7283E" w:rsidRDefault="003A210D">
                    <w:pPr>
                      <w:pStyle w:val="Referentiegegevens"/>
                    </w:pPr>
                    <w:r>
                      <w:t xml:space="preserve">Pagina </w:t>
                    </w:r>
                    <w:r>
                      <w:fldChar w:fldCharType="begin"/>
                    </w:r>
                    <w:r>
                      <w:instrText>PAGE</w:instrText>
                    </w:r>
                    <w:r>
                      <w:fldChar w:fldCharType="separate"/>
                    </w:r>
                    <w:r w:rsidR="003536EF">
                      <w:rPr>
                        <w:noProof/>
                      </w:rPr>
                      <w:t>2</w:t>
                    </w:r>
                    <w:r>
                      <w:fldChar w:fldCharType="end"/>
                    </w:r>
                    <w:r>
                      <w:t xml:space="preserve"> van </w:t>
                    </w:r>
                    <w:r>
                      <w:fldChar w:fldCharType="begin"/>
                    </w:r>
                    <w:r>
                      <w:instrText>NUMPAGES</w:instrText>
                    </w:r>
                    <w:r>
                      <w:fldChar w:fldCharType="separate"/>
                    </w:r>
                    <w:r w:rsidR="003536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0E309DF0" wp14:editId="7A27C51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D1808EA" w14:textId="77777777" w:rsidR="0095399B" w:rsidRDefault="0095399B"/>
                      </w:txbxContent>
                    </wps:txbx>
                    <wps:bodyPr vert="horz" wrap="square" lIns="0" tIns="0" rIns="0" bIns="0" anchor="t" anchorCtr="0"/>
                  </wps:wsp>
                </a:graphicData>
              </a:graphic>
            </wp:anchor>
          </w:drawing>
        </mc:Choice>
        <mc:Fallback>
          <w:pict>
            <v:shape w14:anchorId="0E309DF0" id="Rubricering onder vervolgpagina"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D1808EA" w14:textId="77777777" w:rsidR="0095399B" w:rsidRDefault="009539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62C2144C" wp14:editId="4A917FF3">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85F2668" w14:textId="77777777" w:rsidR="0095399B" w:rsidRDefault="0095399B"/>
                      </w:txbxContent>
                    </wps:txbx>
                    <wps:bodyPr vert="horz" wrap="square" lIns="0" tIns="0" rIns="0" bIns="0" anchor="t" anchorCtr="0"/>
                  </wps:wsp>
                </a:graphicData>
              </a:graphic>
            </wp:anchor>
          </w:drawing>
        </mc:Choice>
        <mc:Fallback>
          <w:pict>
            <v:shape w14:anchorId="62C2144C" id="Merking vervolgpagina"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85F2668" w14:textId="77777777" w:rsidR="0095399B" w:rsidRDefault="0095399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0E7A" w14:textId="77777777" w:rsidR="00B7283E" w:rsidRDefault="003A210D">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AE66D09" wp14:editId="04F1D15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0584EC8" w14:textId="77777777" w:rsidR="0095399B" w:rsidRDefault="0095399B"/>
                      </w:txbxContent>
                    </wps:txbx>
                    <wps:bodyPr vert="horz" wrap="square" lIns="0" tIns="0" rIns="0" bIns="0" anchor="t" anchorCtr="0"/>
                  </wps:wsp>
                </a:graphicData>
              </a:graphic>
            </wp:anchor>
          </w:drawing>
        </mc:Choice>
        <mc:Fallback>
          <w:pict>
            <v:shapetype w14:anchorId="4AE66D0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0584EC8" w14:textId="77777777" w:rsidR="0095399B" w:rsidRDefault="009539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BF956CA" wp14:editId="37836F3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DF40A5" w14:textId="7166A561" w:rsidR="00B7283E" w:rsidRDefault="003A210D">
                          <w:pPr>
                            <w:pStyle w:val="Referentiegegevens"/>
                          </w:pPr>
                          <w:r>
                            <w:t xml:space="preserve">Pagina </w:t>
                          </w:r>
                          <w:r>
                            <w:fldChar w:fldCharType="begin"/>
                          </w:r>
                          <w:r>
                            <w:instrText>PAGE</w:instrText>
                          </w:r>
                          <w:r>
                            <w:fldChar w:fldCharType="separate"/>
                          </w:r>
                          <w:r w:rsidR="00C16336">
                            <w:rPr>
                              <w:noProof/>
                            </w:rPr>
                            <w:t>1</w:t>
                          </w:r>
                          <w:r>
                            <w:fldChar w:fldCharType="end"/>
                          </w:r>
                          <w:r>
                            <w:t xml:space="preserve"> van </w:t>
                          </w:r>
                          <w:r>
                            <w:fldChar w:fldCharType="begin"/>
                          </w:r>
                          <w:r>
                            <w:instrText>NUMPAGES</w:instrText>
                          </w:r>
                          <w:r>
                            <w:fldChar w:fldCharType="separate"/>
                          </w:r>
                          <w:r w:rsidR="00C16336">
                            <w:rPr>
                              <w:noProof/>
                            </w:rPr>
                            <w:t>1</w:t>
                          </w:r>
                          <w:r>
                            <w:fldChar w:fldCharType="end"/>
                          </w:r>
                        </w:p>
                      </w:txbxContent>
                    </wps:txbx>
                    <wps:bodyPr vert="horz" wrap="square" lIns="0" tIns="0" rIns="0" bIns="0" anchor="t" anchorCtr="0"/>
                  </wps:wsp>
                </a:graphicData>
              </a:graphic>
            </wp:anchor>
          </w:drawing>
        </mc:Choice>
        <mc:Fallback>
          <w:pict>
            <v:shape w14:anchorId="4BF956CA" id="Paginanummer_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DDF40A5" w14:textId="7166A561" w:rsidR="00B7283E" w:rsidRDefault="003A210D">
                    <w:pPr>
                      <w:pStyle w:val="Referentiegegevens"/>
                    </w:pPr>
                    <w:r>
                      <w:t xml:space="preserve">Pagina </w:t>
                    </w:r>
                    <w:r>
                      <w:fldChar w:fldCharType="begin"/>
                    </w:r>
                    <w:r>
                      <w:instrText>PAGE</w:instrText>
                    </w:r>
                    <w:r>
                      <w:fldChar w:fldCharType="separate"/>
                    </w:r>
                    <w:r w:rsidR="00C16336">
                      <w:rPr>
                        <w:noProof/>
                      </w:rPr>
                      <w:t>1</w:t>
                    </w:r>
                    <w:r>
                      <w:fldChar w:fldCharType="end"/>
                    </w:r>
                    <w:r>
                      <w:t xml:space="preserve"> van </w:t>
                    </w:r>
                    <w:r>
                      <w:fldChar w:fldCharType="begin"/>
                    </w:r>
                    <w:r>
                      <w:instrText>NUMPAGES</w:instrText>
                    </w:r>
                    <w:r>
                      <w:fldChar w:fldCharType="separate"/>
                    </w:r>
                    <w:r w:rsidR="00C163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484E0657" wp14:editId="7456196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4C0FE8" w14:textId="77777777" w:rsidR="00B7283E" w:rsidRDefault="003A210D">
                          <w:pPr>
                            <w:pStyle w:val="AfzendgegevensKop0"/>
                          </w:pPr>
                          <w:r>
                            <w:t>Ministerie van Infrastructuur en Waterstaat</w:t>
                          </w:r>
                        </w:p>
                        <w:p w14:paraId="7B0B09B3" w14:textId="77777777" w:rsidR="00B7283E" w:rsidRDefault="00B7283E">
                          <w:pPr>
                            <w:pStyle w:val="WitregelW1"/>
                          </w:pPr>
                        </w:p>
                        <w:p w14:paraId="718010BC" w14:textId="77777777" w:rsidR="00B7283E" w:rsidRDefault="003A210D">
                          <w:pPr>
                            <w:pStyle w:val="Afzendgegevens"/>
                          </w:pPr>
                          <w:r>
                            <w:t>Rijnstraat 8</w:t>
                          </w:r>
                        </w:p>
                        <w:p w14:paraId="590EEE1D" w14:textId="77777777" w:rsidR="00B7283E" w:rsidRPr="003536EF" w:rsidRDefault="003A210D">
                          <w:pPr>
                            <w:pStyle w:val="Afzendgegevens"/>
                            <w:rPr>
                              <w:lang w:val="de-DE"/>
                            </w:rPr>
                          </w:pPr>
                          <w:r w:rsidRPr="003536EF">
                            <w:rPr>
                              <w:lang w:val="de-DE"/>
                            </w:rPr>
                            <w:t>2515 XP  Den Haag</w:t>
                          </w:r>
                        </w:p>
                        <w:p w14:paraId="2CD1A514" w14:textId="77777777" w:rsidR="00B7283E" w:rsidRPr="003536EF" w:rsidRDefault="003A210D">
                          <w:pPr>
                            <w:pStyle w:val="Afzendgegevens"/>
                            <w:rPr>
                              <w:lang w:val="de-DE"/>
                            </w:rPr>
                          </w:pPr>
                          <w:r w:rsidRPr="003536EF">
                            <w:rPr>
                              <w:lang w:val="de-DE"/>
                            </w:rPr>
                            <w:t>Postbus 20901</w:t>
                          </w:r>
                        </w:p>
                        <w:p w14:paraId="01B6C23E" w14:textId="77777777" w:rsidR="00B7283E" w:rsidRPr="003536EF" w:rsidRDefault="003A210D">
                          <w:pPr>
                            <w:pStyle w:val="Afzendgegevens"/>
                            <w:rPr>
                              <w:lang w:val="de-DE"/>
                            </w:rPr>
                          </w:pPr>
                          <w:r w:rsidRPr="003536EF">
                            <w:rPr>
                              <w:lang w:val="de-DE"/>
                            </w:rPr>
                            <w:t>2500 EX Den Haag</w:t>
                          </w:r>
                        </w:p>
                        <w:p w14:paraId="5B466D0F" w14:textId="77777777" w:rsidR="00B7283E" w:rsidRPr="003536EF" w:rsidRDefault="00B7283E">
                          <w:pPr>
                            <w:pStyle w:val="WitregelW1"/>
                            <w:rPr>
                              <w:lang w:val="de-DE"/>
                            </w:rPr>
                          </w:pPr>
                        </w:p>
                        <w:p w14:paraId="37D2BC8E" w14:textId="77777777" w:rsidR="00B7283E" w:rsidRPr="003536EF" w:rsidRDefault="003A210D">
                          <w:pPr>
                            <w:pStyle w:val="Afzendgegevens"/>
                            <w:rPr>
                              <w:lang w:val="de-DE"/>
                            </w:rPr>
                          </w:pPr>
                          <w:r w:rsidRPr="003536EF">
                            <w:rPr>
                              <w:lang w:val="de-DE"/>
                            </w:rPr>
                            <w:t>T   070-456 0000</w:t>
                          </w:r>
                        </w:p>
                        <w:p w14:paraId="2A9877D7" w14:textId="77777777" w:rsidR="00B7283E" w:rsidRDefault="003A210D">
                          <w:pPr>
                            <w:pStyle w:val="Afzendgegevens"/>
                          </w:pPr>
                          <w:r>
                            <w:t>F   070-456 1111</w:t>
                          </w:r>
                        </w:p>
                        <w:p w14:paraId="2BBC1DDA" w14:textId="77777777" w:rsidR="00880017" w:rsidRDefault="00880017" w:rsidP="00880017"/>
                        <w:p w14:paraId="15A83582" w14:textId="3A0E3553" w:rsidR="00880017" w:rsidRPr="00880017" w:rsidRDefault="00880017" w:rsidP="00880017">
                          <w:pPr>
                            <w:spacing w:line="276" w:lineRule="auto"/>
                            <w:rPr>
                              <w:b/>
                              <w:bCs/>
                              <w:sz w:val="13"/>
                              <w:szCs w:val="13"/>
                            </w:rPr>
                          </w:pPr>
                          <w:r w:rsidRPr="00880017">
                            <w:rPr>
                              <w:b/>
                              <w:bCs/>
                              <w:sz w:val="13"/>
                              <w:szCs w:val="13"/>
                            </w:rPr>
                            <w:t>Kenmerk</w:t>
                          </w:r>
                        </w:p>
                        <w:p w14:paraId="527DF890" w14:textId="1810ADA0" w:rsidR="00880017" w:rsidRDefault="00BF5872" w:rsidP="00880017">
                          <w:pPr>
                            <w:spacing w:line="276" w:lineRule="auto"/>
                            <w:rPr>
                              <w:sz w:val="13"/>
                              <w:szCs w:val="13"/>
                            </w:rPr>
                          </w:pPr>
                          <w:r w:rsidRPr="00BF5872">
                            <w:rPr>
                              <w:sz w:val="13"/>
                              <w:szCs w:val="13"/>
                            </w:rPr>
                            <w:t>IENW/BSK-2025/91098</w:t>
                          </w:r>
                        </w:p>
                        <w:p w14:paraId="7086E79C" w14:textId="77777777" w:rsidR="00BF5872" w:rsidRDefault="00BF5872" w:rsidP="00880017">
                          <w:pPr>
                            <w:spacing w:line="276" w:lineRule="auto"/>
                            <w:rPr>
                              <w:sz w:val="13"/>
                              <w:szCs w:val="13"/>
                            </w:rPr>
                          </w:pPr>
                        </w:p>
                        <w:p w14:paraId="27723544" w14:textId="617D2C3A" w:rsidR="00BF5872" w:rsidRPr="00BF5872" w:rsidRDefault="00BF5872" w:rsidP="00880017">
                          <w:pPr>
                            <w:spacing w:line="276" w:lineRule="auto"/>
                            <w:rPr>
                              <w:b/>
                              <w:bCs/>
                              <w:sz w:val="13"/>
                              <w:szCs w:val="13"/>
                            </w:rPr>
                          </w:pPr>
                          <w:r w:rsidRPr="00BF5872">
                            <w:rPr>
                              <w:b/>
                              <w:bCs/>
                              <w:sz w:val="13"/>
                              <w:szCs w:val="13"/>
                            </w:rPr>
                            <w:t>Bijlage(n)</w:t>
                          </w:r>
                        </w:p>
                        <w:p w14:paraId="6FE5EBEC" w14:textId="6298B31F" w:rsidR="00BF5872" w:rsidRPr="00880017" w:rsidRDefault="00BF5872" w:rsidP="00880017">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484E0657" id="Colofon_2"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24C0FE8" w14:textId="77777777" w:rsidR="00B7283E" w:rsidRDefault="003A210D">
                    <w:pPr>
                      <w:pStyle w:val="AfzendgegevensKop0"/>
                    </w:pPr>
                    <w:r>
                      <w:t>Ministerie van Infrastructuur en Waterstaat</w:t>
                    </w:r>
                  </w:p>
                  <w:p w14:paraId="7B0B09B3" w14:textId="77777777" w:rsidR="00B7283E" w:rsidRDefault="00B7283E">
                    <w:pPr>
                      <w:pStyle w:val="WitregelW1"/>
                    </w:pPr>
                  </w:p>
                  <w:p w14:paraId="718010BC" w14:textId="77777777" w:rsidR="00B7283E" w:rsidRDefault="003A210D">
                    <w:pPr>
                      <w:pStyle w:val="Afzendgegevens"/>
                    </w:pPr>
                    <w:r>
                      <w:t>Rijnstraat 8</w:t>
                    </w:r>
                  </w:p>
                  <w:p w14:paraId="590EEE1D" w14:textId="77777777" w:rsidR="00B7283E" w:rsidRPr="003536EF" w:rsidRDefault="003A210D">
                    <w:pPr>
                      <w:pStyle w:val="Afzendgegevens"/>
                      <w:rPr>
                        <w:lang w:val="de-DE"/>
                      </w:rPr>
                    </w:pPr>
                    <w:r w:rsidRPr="003536EF">
                      <w:rPr>
                        <w:lang w:val="de-DE"/>
                      </w:rPr>
                      <w:t>2515 XP  Den Haag</w:t>
                    </w:r>
                  </w:p>
                  <w:p w14:paraId="2CD1A514" w14:textId="77777777" w:rsidR="00B7283E" w:rsidRPr="003536EF" w:rsidRDefault="003A210D">
                    <w:pPr>
                      <w:pStyle w:val="Afzendgegevens"/>
                      <w:rPr>
                        <w:lang w:val="de-DE"/>
                      </w:rPr>
                    </w:pPr>
                    <w:r w:rsidRPr="003536EF">
                      <w:rPr>
                        <w:lang w:val="de-DE"/>
                      </w:rPr>
                      <w:t>Postbus 20901</w:t>
                    </w:r>
                  </w:p>
                  <w:p w14:paraId="01B6C23E" w14:textId="77777777" w:rsidR="00B7283E" w:rsidRPr="003536EF" w:rsidRDefault="003A210D">
                    <w:pPr>
                      <w:pStyle w:val="Afzendgegevens"/>
                      <w:rPr>
                        <w:lang w:val="de-DE"/>
                      </w:rPr>
                    </w:pPr>
                    <w:r w:rsidRPr="003536EF">
                      <w:rPr>
                        <w:lang w:val="de-DE"/>
                      </w:rPr>
                      <w:t>2500 EX Den Haag</w:t>
                    </w:r>
                  </w:p>
                  <w:p w14:paraId="5B466D0F" w14:textId="77777777" w:rsidR="00B7283E" w:rsidRPr="003536EF" w:rsidRDefault="00B7283E">
                    <w:pPr>
                      <w:pStyle w:val="WitregelW1"/>
                      <w:rPr>
                        <w:lang w:val="de-DE"/>
                      </w:rPr>
                    </w:pPr>
                  </w:p>
                  <w:p w14:paraId="37D2BC8E" w14:textId="77777777" w:rsidR="00B7283E" w:rsidRPr="003536EF" w:rsidRDefault="003A210D">
                    <w:pPr>
                      <w:pStyle w:val="Afzendgegevens"/>
                      <w:rPr>
                        <w:lang w:val="de-DE"/>
                      </w:rPr>
                    </w:pPr>
                    <w:r w:rsidRPr="003536EF">
                      <w:rPr>
                        <w:lang w:val="de-DE"/>
                      </w:rPr>
                      <w:t>T   070-456 0000</w:t>
                    </w:r>
                  </w:p>
                  <w:p w14:paraId="2A9877D7" w14:textId="77777777" w:rsidR="00B7283E" w:rsidRDefault="003A210D">
                    <w:pPr>
                      <w:pStyle w:val="Afzendgegevens"/>
                    </w:pPr>
                    <w:r>
                      <w:t>F   070-456 1111</w:t>
                    </w:r>
                  </w:p>
                  <w:p w14:paraId="2BBC1DDA" w14:textId="77777777" w:rsidR="00880017" w:rsidRDefault="00880017" w:rsidP="00880017"/>
                  <w:p w14:paraId="15A83582" w14:textId="3A0E3553" w:rsidR="00880017" w:rsidRPr="00880017" w:rsidRDefault="00880017" w:rsidP="00880017">
                    <w:pPr>
                      <w:spacing w:line="276" w:lineRule="auto"/>
                      <w:rPr>
                        <w:b/>
                        <w:bCs/>
                        <w:sz w:val="13"/>
                        <w:szCs w:val="13"/>
                      </w:rPr>
                    </w:pPr>
                    <w:r w:rsidRPr="00880017">
                      <w:rPr>
                        <w:b/>
                        <w:bCs/>
                        <w:sz w:val="13"/>
                        <w:szCs w:val="13"/>
                      </w:rPr>
                      <w:t>Kenmerk</w:t>
                    </w:r>
                  </w:p>
                  <w:p w14:paraId="527DF890" w14:textId="1810ADA0" w:rsidR="00880017" w:rsidRDefault="00BF5872" w:rsidP="00880017">
                    <w:pPr>
                      <w:spacing w:line="276" w:lineRule="auto"/>
                      <w:rPr>
                        <w:sz w:val="13"/>
                        <w:szCs w:val="13"/>
                      </w:rPr>
                    </w:pPr>
                    <w:r w:rsidRPr="00BF5872">
                      <w:rPr>
                        <w:sz w:val="13"/>
                        <w:szCs w:val="13"/>
                      </w:rPr>
                      <w:t>IENW/BSK-2025/91098</w:t>
                    </w:r>
                  </w:p>
                  <w:p w14:paraId="7086E79C" w14:textId="77777777" w:rsidR="00BF5872" w:rsidRDefault="00BF5872" w:rsidP="00880017">
                    <w:pPr>
                      <w:spacing w:line="276" w:lineRule="auto"/>
                      <w:rPr>
                        <w:sz w:val="13"/>
                        <w:szCs w:val="13"/>
                      </w:rPr>
                    </w:pPr>
                  </w:p>
                  <w:p w14:paraId="27723544" w14:textId="617D2C3A" w:rsidR="00BF5872" w:rsidRPr="00BF5872" w:rsidRDefault="00BF5872" w:rsidP="00880017">
                    <w:pPr>
                      <w:spacing w:line="276" w:lineRule="auto"/>
                      <w:rPr>
                        <w:b/>
                        <w:bCs/>
                        <w:sz w:val="13"/>
                        <w:szCs w:val="13"/>
                      </w:rPr>
                    </w:pPr>
                    <w:r w:rsidRPr="00BF5872">
                      <w:rPr>
                        <w:b/>
                        <w:bCs/>
                        <w:sz w:val="13"/>
                        <w:szCs w:val="13"/>
                      </w:rPr>
                      <w:t>Bijlage(n)</w:t>
                    </w:r>
                  </w:p>
                  <w:p w14:paraId="6FE5EBEC" w14:textId="6298B31F" w:rsidR="00BF5872" w:rsidRPr="00880017" w:rsidRDefault="00BF5872" w:rsidP="00880017">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2618C661" wp14:editId="1F7F41C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DA6F41" w14:textId="77777777" w:rsidR="00B7283E" w:rsidRDefault="003A210D">
                          <w:pPr>
                            <w:pStyle w:val="MarginlessContainer"/>
                          </w:pPr>
                          <w:r>
                            <w:rPr>
                              <w:noProof/>
                              <w:lang w:val="en-GB" w:eastAsia="en-GB"/>
                            </w:rPr>
                            <w:drawing>
                              <wp:inline distT="0" distB="0" distL="0" distR="0" wp14:anchorId="1CBB65B7" wp14:editId="5C39E61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18C661" id="lint_2"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5DA6F41" w14:textId="77777777" w:rsidR="00B7283E" w:rsidRDefault="003A210D">
                    <w:pPr>
                      <w:pStyle w:val="MarginlessContainer"/>
                    </w:pPr>
                    <w:r>
                      <w:rPr>
                        <w:noProof/>
                        <w:lang w:val="en-GB" w:eastAsia="en-GB"/>
                      </w:rPr>
                      <w:drawing>
                        <wp:inline distT="0" distB="0" distL="0" distR="0" wp14:anchorId="1CBB65B7" wp14:editId="5C39E61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00BD851" wp14:editId="117697E3">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41700C" w14:textId="77777777" w:rsidR="00B7283E" w:rsidRDefault="003A210D">
                          <w:pPr>
                            <w:pStyle w:val="MarginlessContainer"/>
                          </w:pPr>
                          <w:r>
                            <w:rPr>
                              <w:noProof/>
                              <w:lang w:val="en-GB" w:eastAsia="en-GB"/>
                            </w:rPr>
                            <w:drawing>
                              <wp:inline distT="0" distB="0" distL="0" distR="0" wp14:anchorId="343CB435" wp14:editId="17DA236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0BD851" id="Woordmerk_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041700C" w14:textId="77777777" w:rsidR="00B7283E" w:rsidRDefault="003A210D">
                    <w:pPr>
                      <w:pStyle w:val="MarginlessContainer"/>
                    </w:pPr>
                    <w:r>
                      <w:rPr>
                        <w:noProof/>
                        <w:lang w:val="en-GB" w:eastAsia="en-GB"/>
                      </w:rPr>
                      <w:drawing>
                        <wp:inline distT="0" distB="0" distL="0" distR="0" wp14:anchorId="343CB435" wp14:editId="17DA236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DAD87B4" wp14:editId="553BCC9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CA0767" w14:textId="77777777" w:rsidR="00B7283E" w:rsidRDefault="003A210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DAD87B4" id="Retourregel_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5CA0767" w14:textId="77777777" w:rsidR="00B7283E" w:rsidRDefault="003A210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225CD7F" wp14:editId="2F4963E5">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BEFF06" w14:textId="77777777" w:rsidR="00B7283E" w:rsidRDefault="003A210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25CD7F" id="Toezendgegevens_2"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FBEFF06" w14:textId="77777777" w:rsidR="00B7283E" w:rsidRDefault="003A210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D8A0B41" wp14:editId="23DE85E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7283E" w14:paraId="072D6626" w14:textId="77777777">
                            <w:trPr>
                              <w:trHeight w:val="200"/>
                            </w:trPr>
                            <w:tc>
                              <w:tcPr>
                                <w:tcW w:w="1140" w:type="dxa"/>
                              </w:tcPr>
                              <w:p w14:paraId="39F6664A" w14:textId="77777777" w:rsidR="00B7283E" w:rsidRDefault="00B7283E"/>
                            </w:tc>
                            <w:tc>
                              <w:tcPr>
                                <w:tcW w:w="5400" w:type="dxa"/>
                              </w:tcPr>
                              <w:p w14:paraId="3CBF04F1" w14:textId="77777777" w:rsidR="00B7283E" w:rsidRDefault="00B7283E"/>
                            </w:tc>
                          </w:tr>
                          <w:tr w:rsidR="00B7283E" w14:paraId="4284866F" w14:textId="77777777">
                            <w:trPr>
                              <w:trHeight w:val="240"/>
                            </w:trPr>
                            <w:tc>
                              <w:tcPr>
                                <w:tcW w:w="1140" w:type="dxa"/>
                              </w:tcPr>
                              <w:p w14:paraId="73B4760D" w14:textId="77777777" w:rsidR="00B7283E" w:rsidRDefault="003A210D">
                                <w:r>
                                  <w:t>Datum</w:t>
                                </w:r>
                              </w:p>
                            </w:tc>
                            <w:tc>
                              <w:tcPr>
                                <w:tcW w:w="5400" w:type="dxa"/>
                              </w:tcPr>
                              <w:p w14:paraId="6D21BE0A" w14:textId="33C3343A" w:rsidR="00B7283E" w:rsidRDefault="00BF5872">
                                <w:r>
                                  <w:t>22 april 2025</w:t>
                                </w:r>
                              </w:p>
                            </w:tc>
                          </w:tr>
                          <w:tr w:rsidR="00B7283E" w14:paraId="0B5DF472" w14:textId="77777777">
                            <w:trPr>
                              <w:trHeight w:val="240"/>
                            </w:trPr>
                            <w:tc>
                              <w:tcPr>
                                <w:tcW w:w="1140" w:type="dxa"/>
                              </w:tcPr>
                              <w:p w14:paraId="71263374" w14:textId="77777777" w:rsidR="00B7283E" w:rsidRDefault="003A210D">
                                <w:r>
                                  <w:t>Betreft</w:t>
                                </w:r>
                              </w:p>
                            </w:tc>
                            <w:tc>
                              <w:tcPr>
                                <w:tcW w:w="5400" w:type="dxa"/>
                              </w:tcPr>
                              <w:p w14:paraId="6190CEE4" w14:textId="77777777" w:rsidR="00B7283E" w:rsidRDefault="003A210D">
                                <w:r>
                                  <w:t>Geannoteerde Agenda informele Milieuraad 28-29 april</w:t>
                                </w:r>
                              </w:p>
                            </w:tc>
                          </w:tr>
                          <w:tr w:rsidR="00B7283E" w14:paraId="0F54DEB2" w14:textId="77777777">
                            <w:trPr>
                              <w:trHeight w:val="200"/>
                            </w:trPr>
                            <w:tc>
                              <w:tcPr>
                                <w:tcW w:w="1140" w:type="dxa"/>
                              </w:tcPr>
                              <w:p w14:paraId="2E77774E" w14:textId="77777777" w:rsidR="00B7283E" w:rsidRDefault="00B7283E"/>
                            </w:tc>
                            <w:tc>
                              <w:tcPr>
                                <w:tcW w:w="5400" w:type="dxa"/>
                              </w:tcPr>
                              <w:p w14:paraId="3828C686" w14:textId="77777777" w:rsidR="00B7283E" w:rsidRDefault="00B7283E"/>
                            </w:tc>
                          </w:tr>
                        </w:tbl>
                        <w:p w14:paraId="45F0083D" w14:textId="77777777" w:rsidR="0095399B" w:rsidRDefault="0095399B"/>
                      </w:txbxContent>
                    </wps:txbx>
                    <wps:bodyPr vert="horz" wrap="square" lIns="0" tIns="0" rIns="0" bIns="0" anchor="t" anchorCtr="0"/>
                  </wps:wsp>
                </a:graphicData>
              </a:graphic>
            </wp:anchor>
          </w:drawing>
        </mc:Choice>
        <mc:Fallback>
          <w:pict>
            <v:shape w14:anchorId="2D8A0B41" id="Documentgegevens"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B7283E" w14:paraId="072D6626" w14:textId="77777777">
                      <w:trPr>
                        <w:trHeight w:val="200"/>
                      </w:trPr>
                      <w:tc>
                        <w:tcPr>
                          <w:tcW w:w="1140" w:type="dxa"/>
                        </w:tcPr>
                        <w:p w14:paraId="39F6664A" w14:textId="77777777" w:rsidR="00B7283E" w:rsidRDefault="00B7283E"/>
                      </w:tc>
                      <w:tc>
                        <w:tcPr>
                          <w:tcW w:w="5400" w:type="dxa"/>
                        </w:tcPr>
                        <w:p w14:paraId="3CBF04F1" w14:textId="77777777" w:rsidR="00B7283E" w:rsidRDefault="00B7283E"/>
                      </w:tc>
                    </w:tr>
                    <w:tr w:rsidR="00B7283E" w14:paraId="4284866F" w14:textId="77777777">
                      <w:trPr>
                        <w:trHeight w:val="240"/>
                      </w:trPr>
                      <w:tc>
                        <w:tcPr>
                          <w:tcW w:w="1140" w:type="dxa"/>
                        </w:tcPr>
                        <w:p w14:paraId="73B4760D" w14:textId="77777777" w:rsidR="00B7283E" w:rsidRDefault="003A210D">
                          <w:r>
                            <w:t>Datum</w:t>
                          </w:r>
                        </w:p>
                      </w:tc>
                      <w:tc>
                        <w:tcPr>
                          <w:tcW w:w="5400" w:type="dxa"/>
                        </w:tcPr>
                        <w:p w14:paraId="6D21BE0A" w14:textId="33C3343A" w:rsidR="00B7283E" w:rsidRDefault="00BF5872">
                          <w:r>
                            <w:t>22 april 2025</w:t>
                          </w:r>
                        </w:p>
                      </w:tc>
                    </w:tr>
                    <w:tr w:rsidR="00B7283E" w14:paraId="0B5DF472" w14:textId="77777777">
                      <w:trPr>
                        <w:trHeight w:val="240"/>
                      </w:trPr>
                      <w:tc>
                        <w:tcPr>
                          <w:tcW w:w="1140" w:type="dxa"/>
                        </w:tcPr>
                        <w:p w14:paraId="71263374" w14:textId="77777777" w:rsidR="00B7283E" w:rsidRDefault="003A210D">
                          <w:r>
                            <w:t>Betreft</w:t>
                          </w:r>
                        </w:p>
                      </w:tc>
                      <w:tc>
                        <w:tcPr>
                          <w:tcW w:w="5400" w:type="dxa"/>
                        </w:tcPr>
                        <w:p w14:paraId="6190CEE4" w14:textId="77777777" w:rsidR="00B7283E" w:rsidRDefault="003A210D">
                          <w:r>
                            <w:t>Geannoteerde Agenda informele Milieuraad 28-29 april</w:t>
                          </w:r>
                        </w:p>
                      </w:tc>
                    </w:tr>
                    <w:tr w:rsidR="00B7283E" w14:paraId="0F54DEB2" w14:textId="77777777">
                      <w:trPr>
                        <w:trHeight w:val="200"/>
                      </w:trPr>
                      <w:tc>
                        <w:tcPr>
                          <w:tcW w:w="1140" w:type="dxa"/>
                        </w:tcPr>
                        <w:p w14:paraId="2E77774E" w14:textId="77777777" w:rsidR="00B7283E" w:rsidRDefault="00B7283E"/>
                      </w:tc>
                      <w:tc>
                        <w:tcPr>
                          <w:tcW w:w="5400" w:type="dxa"/>
                        </w:tcPr>
                        <w:p w14:paraId="3828C686" w14:textId="77777777" w:rsidR="00B7283E" w:rsidRDefault="00B7283E"/>
                      </w:tc>
                    </w:tr>
                  </w:tbl>
                  <w:p w14:paraId="45F0083D" w14:textId="77777777" w:rsidR="0095399B" w:rsidRDefault="009539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AC36E65" wp14:editId="266EE81E">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618814" w14:textId="77777777" w:rsidR="0095399B" w:rsidRDefault="0095399B"/>
                      </w:txbxContent>
                    </wps:txbx>
                    <wps:bodyPr vert="horz" wrap="square" lIns="0" tIns="0" rIns="0" bIns="0" anchor="t" anchorCtr="0"/>
                  </wps:wsp>
                </a:graphicData>
              </a:graphic>
            </wp:anchor>
          </w:drawing>
        </mc:Choice>
        <mc:Fallback>
          <w:pict>
            <v:shape w14:anchorId="2AC36E65" id="Merking"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C618814" w14:textId="77777777" w:rsidR="0095399B" w:rsidRDefault="009539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78944"/>
    <w:multiLevelType w:val="multilevel"/>
    <w:tmpl w:val="5C82C0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3635F3"/>
    <w:multiLevelType w:val="multilevel"/>
    <w:tmpl w:val="00E0864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6C4383"/>
    <w:multiLevelType w:val="multilevel"/>
    <w:tmpl w:val="1BE31D7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8CD89A"/>
    <w:multiLevelType w:val="multilevel"/>
    <w:tmpl w:val="71DB378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91ED48"/>
    <w:multiLevelType w:val="multilevel"/>
    <w:tmpl w:val="A93A067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621E6F"/>
    <w:multiLevelType w:val="multilevel"/>
    <w:tmpl w:val="C0595AD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9FAC9C"/>
    <w:multiLevelType w:val="multilevel"/>
    <w:tmpl w:val="9DBB23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3EC2EFB"/>
    <w:multiLevelType w:val="multilevel"/>
    <w:tmpl w:val="5143033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1031FD"/>
    <w:multiLevelType w:val="multilevel"/>
    <w:tmpl w:val="9CC61CA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08EB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B9F422"/>
    <w:multiLevelType w:val="multilevel"/>
    <w:tmpl w:val="B1BD804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17E13"/>
    <w:multiLevelType w:val="hybridMultilevel"/>
    <w:tmpl w:val="202CB60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A3A927"/>
    <w:multiLevelType w:val="multilevel"/>
    <w:tmpl w:val="E83E82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71E108"/>
    <w:multiLevelType w:val="multilevel"/>
    <w:tmpl w:val="B9F2768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ABE9A"/>
    <w:multiLevelType w:val="multilevel"/>
    <w:tmpl w:val="0E9565B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C7E2C"/>
    <w:multiLevelType w:val="multilevel"/>
    <w:tmpl w:val="DE0FB4B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6547C5"/>
    <w:multiLevelType w:val="multilevel"/>
    <w:tmpl w:val="3A66759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8472F"/>
    <w:multiLevelType w:val="multilevel"/>
    <w:tmpl w:val="7547836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D3233"/>
    <w:multiLevelType w:val="hybridMultilevel"/>
    <w:tmpl w:val="7FF8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208A3C"/>
    <w:multiLevelType w:val="multilevel"/>
    <w:tmpl w:val="1189A42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3FB0B"/>
    <w:multiLevelType w:val="multilevel"/>
    <w:tmpl w:val="3287223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6167CA"/>
    <w:multiLevelType w:val="multilevel"/>
    <w:tmpl w:val="6465889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391EA3"/>
    <w:multiLevelType w:val="multilevel"/>
    <w:tmpl w:val="0044895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CC127"/>
    <w:multiLevelType w:val="multilevel"/>
    <w:tmpl w:val="8B1CA2A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16"/>
  </w:num>
  <w:num w:numId="5">
    <w:abstractNumId w:val="4"/>
  </w:num>
  <w:num w:numId="6">
    <w:abstractNumId w:val="5"/>
  </w:num>
  <w:num w:numId="7">
    <w:abstractNumId w:val="8"/>
  </w:num>
  <w:num w:numId="8">
    <w:abstractNumId w:val="20"/>
  </w:num>
  <w:num w:numId="9">
    <w:abstractNumId w:val="12"/>
  </w:num>
  <w:num w:numId="10">
    <w:abstractNumId w:val="14"/>
  </w:num>
  <w:num w:numId="11">
    <w:abstractNumId w:val="21"/>
  </w:num>
  <w:num w:numId="12">
    <w:abstractNumId w:val="0"/>
  </w:num>
  <w:num w:numId="13">
    <w:abstractNumId w:val="13"/>
  </w:num>
  <w:num w:numId="14">
    <w:abstractNumId w:val="1"/>
  </w:num>
  <w:num w:numId="15">
    <w:abstractNumId w:val="15"/>
  </w:num>
  <w:num w:numId="16">
    <w:abstractNumId w:val="17"/>
  </w:num>
  <w:num w:numId="17">
    <w:abstractNumId w:val="10"/>
  </w:num>
  <w:num w:numId="18">
    <w:abstractNumId w:val="22"/>
  </w:num>
  <w:num w:numId="19">
    <w:abstractNumId w:val="23"/>
  </w:num>
  <w:num w:numId="20">
    <w:abstractNumId w:val="6"/>
  </w:num>
  <w:num w:numId="21">
    <w:abstractNumId w:val="19"/>
  </w:num>
  <w:num w:numId="22">
    <w:abstractNumId w:val="11"/>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EF"/>
    <w:rsid w:val="00014A5F"/>
    <w:rsid w:val="000247AD"/>
    <w:rsid w:val="0004193F"/>
    <w:rsid w:val="00042BC6"/>
    <w:rsid w:val="000949C8"/>
    <w:rsid w:val="000A798A"/>
    <w:rsid w:val="000C48B8"/>
    <w:rsid w:val="000C6160"/>
    <w:rsid w:val="000D6422"/>
    <w:rsid w:val="00103180"/>
    <w:rsid w:val="00110A02"/>
    <w:rsid w:val="00146FE6"/>
    <w:rsid w:val="001A117C"/>
    <w:rsid w:val="001B7315"/>
    <w:rsid w:val="001D61FF"/>
    <w:rsid w:val="001D6D3F"/>
    <w:rsid w:val="0022130E"/>
    <w:rsid w:val="0023646E"/>
    <w:rsid w:val="0023790A"/>
    <w:rsid w:val="00247633"/>
    <w:rsid w:val="002817B6"/>
    <w:rsid w:val="002B19B2"/>
    <w:rsid w:val="002B2D6B"/>
    <w:rsid w:val="002B7EC6"/>
    <w:rsid w:val="002F3A6B"/>
    <w:rsid w:val="002F40F7"/>
    <w:rsid w:val="00302BB9"/>
    <w:rsid w:val="00304344"/>
    <w:rsid w:val="00317835"/>
    <w:rsid w:val="003536EF"/>
    <w:rsid w:val="003679BA"/>
    <w:rsid w:val="00385FC3"/>
    <w:rsid w:val="00395BDC"/>
    <w:rsid w:val="003A210D"/>
    <w:rsid w:val="003A67CB"/>
    <w:rsid w:val="003A6E15"/>
    <w:rsid w:val="003B114A"/>
    <w:rsid w:val="003B3ACA"/>
    <w:rsid w:val="0040322A"/>
    <w:rsid w:val="0042197E"/>
    <w:rsid w:val="004252C0"/>
    <w:rsid w:val="00425DF8"/>
    <w:rsid w:val="00433675"/>
    <w:rsid w:val="00443C76"/>
    <w:rsid w:val="0046336E"/>
    <w:rsid w:val="0047594A"/>
    <w:rsid w:val="00484CFE"/>
    <w:rsid w:val="00486CAD"/>
    <w:rsid w:val="004F423E"/>
    <w:rsid w:val="00500B55"/>
    <w:rsid w:val="00514C3B"/>
    <w:rsid w:val="00527CA7"/>
    <w:rsid w:val="00536CF5"/>
    <w:rsid w:val="00557208"/>
    <w:rsid w:val="005A0146"/>
    <w:rsid w:val="005C737B"/>
    <w:rsid w:val="005F57E0"/>
    <w:rsid w:val="005F67ED"/>
    <w:rsid w:val="00610C5E"/>
    <w:rsid w:val="00612A34"/>
    <w:rsid w:val="00624C4E"/>
    <w:rsid w:val="00657021"/>
    <w:rsid w:val="00663FC3"/>
    <w:rsid w:val="00664EB0"/>
    <w:rsid w:val="00666926"/>
    <w:rsid w:val="00697822"/>
    <w:rsid w:val="006B678E"/>
    <w:rsid w:val="006D7EFD"/>
    <w:rsid w:val="00725D8B"/>
    <w:rsid w:val="00741CA6"/>
    <w:rsid w:val="007C79A5"/>
    <w:rsid w:val="007F4C26"/>
    <w:rsid w:val="00817320"/>
    <w:rsid w:val="00821774"/>
    <w:rsid w:val="008248DB"/>
    <w:rsid w:val="008277A2"/>
    <w:rsid w:val="00831CCB"/>
    <w:rsid w:val="00852C3D"/>
    <w:rsid w:val="008767C9"/>
    <w:rsid w:val="00880017"/>
    <w:rsid w:val="00892444"/>
    <w:rsid w:val="008A362D"/>
    <w:rsid w:val="008C24CA"/>
    <w:rsid w:val="008C33F8"/>
    <w:rsid w:val="008F6961"/>
    <w:rsid w:val="00917CF6"/>
    <w:rsid w:val="009270B2"/>
    <w:rsid w:val="0095399B"/>
    <w:rsid w:val="00967CF7"/>
    <w:rsid w:val="0097412B"/>
    <w:rsid w:val="00992B31"/>
    <w:rsid w:val="009D700D"/>
    <w:rsid w:val="009E239E"/>
    <w:rsid w:val="00A03365"/>
    <w:rsid w:val="00A157E4"/>
    <w:rsid w:val="00A27412"/>
    <w:rsid w:val="00A563BF"/>
    <w:rsid w:val="00A96185"/>
    <w:rsid w:val="00AB3B5C"/>
    <w:rsid w:val="00AE0342"/>
    <w:rsid w:val="00AF1DA1"/>
    <w:rsid w:val="00B1584F"/>
    <w:rsid w:val="00B20E74"/>
    <w:rsid w:val="00B2580B"/>
    <w:rsid w:val="00B50110"/>
    <w:rsid w:val="00B7283E"/>
    <w:rsid w:val="00B85E7D"/>
    <w:rsid w:val="00B879CF"/>
    <w:rsid w:val="00BA1079"/>
    <w:rsid w:val="00BA4C57"/>
    <w:rsid w:val="00BB7481"/>
    <w:rsid w:val="00BB787F"/>
    <w:rsid w:val="00BF5872"/>
    <w:rsid w:val="00C133E2"/>
    <w:rsid w:val="00C16336"/>
    <w:rsid w:val="00C24299"/>
    <w:rsid w:val="00C26771"/>
    <w:rsid w:val="00C47333"/>
    <w:rsid w:val="00C50066"/>
    <w:rsid w:val="00C94501"/>
    <w:rsid w:val="00C961D5"/>
    <w:rsid w:val="00CB7416"/>
    <w:rsid w:val="00CF6C57"/>
    <w:rsid w:val="00D25018"/>
    <w:rsid w:val="00D27433"/>
    <w:rsid w:val="00D41026"/>
    <w:rsid w:val="00D72169"/>
    <w:rsid w:val="00D74990"/>
    <w:rsid w:val="00D762BE"/>
    <w:rsid w:val="00D847AA"/>
    <w:rsid w:val="00D868E6"/>
    <w:rsid w:val="00D91526"/>
    <w:rsid w:val="00D95D6C"/>
    <w:rsid w:val="00DE5BB0"/>
    <w:rsid w:val="00E058A4"/>
    <w:rsid w:val="00E108CE"/>
    <w:rsid w:val="00E40339"/>
    <w:rsid w:val="00E524D2"/>
    <w:rsid w:val="00E54E72"/>
    <w:rsid w:val="00E878B5"/>
    <w:rsid w:val="00EF4899"/>
    <w:rsid w:val="00EF6F03"/>
    <w:rsid w:val="00F338BF"/>
    <w:rsid w:val="00F474D8"/>
    <w:rsid w:val="00F52EE7"/>
    <w:rsid w:val="00F60565"/>
    <w:rsid w:val="00F73DA7"/>
    <w:rsid w:val="00F941A4"/>
    <w:rsid w:val="00FD0BC8"/>
    <w:rsid w:val="00FF7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Revision">
    <w:name w:val="Revision"/>
    <w:hidden/>
    <w:uiPriority w:val="99"/>
    <w:semiHidden/>
    <w:rsid w:val="001D6D3F"/>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514C3B"/>
    <w:pPr>
      <w:tabs>
        <w:tab w:val="center" w:pos="4536"/>
        <w:tab w:val="right" w:pos="9072"/>
      </w:tabs>
      <w:spacing w:line="240" w:lineRule="auto"/>
    </w:pPr>
  </w:style>
  <w:style w:type="character" w:customStyle="1" w:styleId="HeaderChar">
    <w:name w:val="Header Char"/>
    <w:basedOn w:val="DefaultParagraphFont"/>
    <w:link w:val="Header"/>
    <w:uiPriority w:val="99"/>
    <w:rsid w:val="00514C3B"/>
    <w:rPr>
      <w:rFonts w:ascii="Verdana" w:hAnsi="Verdana"/>
      <w:color w:val="000000"/>
      <w:sz w:val="18"/>
      <w:szCs w:val="18"/>
    </w:rPr>
  </w:style>
  <w:style w:type="paragraph" w:styleId="Footer">
    <w:name w:val="footer"/>
    <w:basedOn w:val="Normal"/>
    <w:link w:val="FooterChar"/>
    <w:uiPriority w:val="99"/>
    <w:unhideWhenUsed/>
    <w:rsid w:val="00514C3B"/>
    <w:pPr>
      <w:tabs>
        <w:tab w:val="center" w:pos="4536"/>
        <w:tab w:val="right" w:pos="9072"/>
      </w:tabs>
      <w:spacing w:line="240" w:lineRule="auto"/>
    </w:pPr>
  </w:style>
  <w:style w:type="character" w:customStyle="1" w:styleId="FooterChar">
    <w:name w:val="Footer Char"/>
    <w:basedOn w:val="DefaultParagraphFont"/>
    <w:link w:val="Footer"/>
    <w:uiPriority w:val="99"/>
    <w:rsid w:val="00514C3B"/>
    <w:rPr>
      <w:rFonts w:ascii="Verdana" w:hAnsi="Verdana"/>
      <w:color w:val="000000"/>
      <w:sz w:val="18"/>
      <w:szCs w:val="18"/>
    </w:rPr>
  </w:style>
  <w:style w:type="paragraph" w:styleId="ListParagraph">
    <w:name w:val="List Paragraph"/>
    <w:aliases w:val="Bullet List,FooterText,List Paragraph1,Colorful List Accent 1,Colorful List - Accent 11,Colorful List - Accent 12,numbered,Paragraphe de liste1,Bulletr List Paragraph,列出段落,列出段落1,List Paragraph2,List Paragraph21,Listeafsnit1,リスト段落1,Foot,Pl"/>
    <w:basedOn w:val="Normal"/>
    <w:link w:val="ListParagraphChar"/>
    <w:uiPriority w:val="34"/>
    <w:qFormat/>
    <w:rsid w:val="00514C3B"/>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stParagraphChar">
    <w:name w:val="List Paragraph Char"/>
    <w:aliases w:val="Bullet List Char,FooterText Char,List Paragraph1 Char,Colorful List Accent 1 Char,Colorful List - Accent 11 Char,Colorful List - Accent 12 Char,numbered Char,Paragraphe de liste1 Char,Bulletr List Paragraph Char,列出段落 Char,列出段落1 Char"/>
    <w:basedOn w:val="DefaultParagraphFont"/>
    <w:link w:val="ListParagraph"/>
    <w:uiPriority w:val="34"/>
    <w:qFormat/>
    <w:locked/>
    <w:rsid w:val="00514C3B"/>
    <w:rPr>
      <w:rFonts w:ascii="Verdana" w:eastAsiaTheme="minorHAnsi" w:hAnsi="Verdana" w:cstheme="minorBidi"/>
      <w:sz w:val="18"/>
      <w:szCs w:val="22"/>
      <w:lang w:val="en-US" w:eastAsia="en-US"/>
    </w:rPr>
  </w:style>
  <w:style w:type="paragraph" w:styleId="FootnoteText">
    <w:name w:val="footnote text"/>
    <w:basedOn w:val="Normal"/>
    <w:link w:val="FootnoteTextChar"/>
    <w:uiPriority w:val="99"/>
    <w:semiHidden/>
    <w:unhideWhenUsed/>
    <w:rsid w:val="00514C3B"/>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514C3B"/>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514C3B"/>
    <w:rPr>
      <w:vertAlign w:val="superscript"/>
    </w:rPr>
  </w:style>
  <w:style w:type="character" w:styleId="CommentReference">
    <w:name w:val="annotation reference"/>
    <w:basedOn w:val="DefaultParagraphFont"/>
    <w:uiPriority w:val="99"/>
    <w:semiHidden/>
    <w:unhideWhenUsed/>
    <w:rsid w:val="0022130E"/>
    <w:rPr>
      <w:sz w:val="16"/>
      <w:szCs w:val="16"/>
    </w:rPr>
  </w:style>
  <w:style w:type="paragraph" w:styleId="CommentText">
    <w:name w:val="annotation text"/>
    <w:basedOn w:val="Normal"/>
    <w:link w:val="CommentTextChar"/>
    <w:uiPriority w:val="99"/>
    <w:unhideWhenUsed/>
    <w:rsid w:val="0022130E"/>
    <w:pPr>
      <w:spacing w:line="240" w:lineRule="auto"/>
    </w:pPr>
    <w:rPr>
      <w:sz w:val="20"/>
      <w:szCs w:val="20"/>
    </w:rPr>
  </w:style>
  <w:style w:type="character" w:customStyle="1" w:styleId="CommentTextChar">
    <w:name w:val="Comment Text Char"/>
    <w:basedOn w:val="DefaultParagraphFont"/>
    <w:link w:val="CommentText"/>
    <w:uiPriority w:val="99"/>
    <w:rsid w:val="0022130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2130E"/>
    <w:rPr>
      <w:b/>
      <w:bCs/>
    </w:rPr>
  </w:style>
  <w:style w:type="character" w:customStyle="1" w:styleId="CommentSubjectChar">
    <w:name w:val="Comment Subject Char"/>
    <w:basedOn w:val="CommentTextChar"/>
    <w:link w:val="CommentSubject"/>
    <w:uiPriority w:val="99"/>
    <w:semiHidden/>
    <w:rsid w:val="0022130E"/>
    <w:rPr>
      <w:rFonts w:ascii="Verdana" w:hAnsi="Verdana"/>
      <w:b/>
      <w:bCs/>
      <w:color w:val="000000"/>
    </w:rPr>
  </w:style>
  <w:style w:type="character" w:styleId="Hyperlink">
    <w:name w:val="Hyperlink"/>
    <w:basedOn w:val="DefaultParagraphFont"/>
    <w:uiPriority w:val="99"/>
    <w:unhideWhenUsed/>
    <w:rsid w:val="0040322A"/>
    <w:rPr>
      <w:color w:val="467886" w:themeColor="hyperlink"/>
      <w:u w:val="single"/>
    </w:rPr>
  </w:style>
  <w:style w:type="character" w:customStyle="1" w:styleId="UnresolvedMention">
    <w:name w:val="Unresolved Mention"/>
    <w:basedOn w:val="DefaultParagraphFont"/>
    <w:uiPriority w:val="99"/>
    <w:semiHidden/>
    <w:unhideWhenUsed/>
    <w:rsid w:val="0040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1318">
      <w:bodyDiv w:val="1"/>
      <w:marLeft w:val="0"/>
      <w:marRight w:val="0"/>
      <w:marTop w:val="0"/>
      <w:marBottom w:val="0"/>
      <w:divBdr>
        <w:top w:val="none" w:sz="0" w:space="0" w:color="auto"/>
        <w:left w:val="none" w:sz="0" w:space="0" w:color="auto"/>
        <w:bottom w:val="none" w:sz="0" w:space="0" w:color="auto"/>
        <w:right w:val="none" w:sz="0" w:space="0" w:color="auto"/>
      </w:divBdr>
    </w:div>
    <w:div w:id="127493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 Target="webSettings0.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964</ap:Words>
  <ap:Characters>5501</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2025-04-22T13:39:00.0000000Z</dcterms:created>
  <dcterms:modified xsi:type="dcterms:W3CDTF">2025-04-22T13:39:00.0000000Z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ies>
</file>