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67F" w:rsidRDefault="00104875" w14:paraId="45C1EB4C" w14:textId="7108D32E">
      <w:bookmarkStart w:name="_GoBack" w:id="0"/>
      <w:bookmarkEnd w:id="0"/>
      <w:r>
        <w:t>Geachte voorzitter,</w:t>
      </w:r>
    </w:p>
    <w:p w:rsidR="00104875" w:rsidRDefault="00104875" w14:paraId="126A0AA0" w14:textId="77777777"/>
    <w:p w:rsidR="00104875" w:rsidRDefault="00104875" w14:paraId="38AB527C" w14:textId="6131DA63">
      <w:r>
        <w:t>De vaste commissie voor Infrastructuur en Waterstaat heeft op 13 maart jl. verzocht om geïnformeerd te worden over de stand van zaken van de openstaande verzoeken om reactie die de commissie in de voorgaande periode heeft gedaan.</w:t>
      </w:r>
      <w:r w:rsidR="001A6A1A">
        <w:t xml:space="preserve"> </w:t>
      </w:r>
      <w:r>
        <w:t xml:space="preserve">Het overzicht van de op dat moment openstaande verzoeken is bijgevoegd, inclusief een inschatting van de tijd die nog resteert tot afhandeling. </w:t>
      </w:r>
    </w:p>
    <w:p w:rsidR="00104875" w:rsidRDefault="00104875" w14:paraId="2BB8C374" w14:textId="77777777"/>
    <w:p w:rsidR="00EE6D44" w:rsidP="00EE6D44" w:rsidRDefault="00EE6D44" w14:paraId="330B9EBD" w14:textId="5D020334">
      <w:r>
        <w:t xml:space="preserve">Een adequate informatievoorziening is noodzakelijk voor een optimaal samenspel tussen kabinet en parlement. Hiervoor zijn diverse instrumenten beschikbaar, naast het ‘verzoek om reactie’, instrumenten die in voorkomende gevallen mogelijk effectiever zijn voor de Kamer om snel over de gewenste informatie te beschikking. </w:t>
      </w:r>
    </w:p>
    <w:p w:rsidR="00EE6D44" w:rsidP="00EE6D44" w:rsidRDefault="00EE6D44" w14:paraId="1C48ADDE" w14:textId="77777777"/>
    <w:p w:rsidR="00EE6D44" w:rsidP="00EE6D44" w:rsidRDefault="00EE6D44" w14:paraId="4106A023" w14:textId="4F85E8D2">
      <w:r>
        <w:t xml:space="preserve">Geconstateerd wordt dat het </w:t>
      </w:r>
      <w:r w:rsidR="00BC64C8">
        <w:t>soms</w:t>
      </w:r>
      <w:r>
        <w:t xml:space="preserve"> voorkomt dat verzoeken om reactie worden gedaan waarvan het de vraag is of het gekozen instrument de meest geëigende weg is om de door de verzoeker gewenste informatie te ontvangen, zeker als een snelle reactie wenselijk is i.v.m. voorbereiding op een op korte termijn te houden debat.</w:t>
      </w:r>
    </w:p>
    <w:p w:rsidR="00EE6D44" w:rsidP="00EE6D44" w:rsidRDefault="00EE6D44" w14:paraId="726A7353" w14:textId="77777777"/>
    <w:p w:rsidR="00EE6D44" w:rsidP="00EE6D44" w:rsidRDefault="00EE6D44" w14:paraId="51E3125A" w14:textId="363A375B">
      <w:r>
        <w:t>Graag verwijzen wij naar de brief die de minister van Binnenlandse Zaken en Koninkrijksrelaties recent aan de Kamer heeft gestuurd</w:t>
      </w:r>
      <w:r>
        <w:rPr>
          <w:rStyle w:val="FootnoteReference"/>
        </w:rPr>
        <w:footnoteReference w:id="1"/>
      </w:r>
      <w:r>
        <w:t xml:space="preserve">. Hierin is het bredere palet aan instrumenten opgenomen, waaronder de mogelijkheid om feitelijke informatie rechtstreeks bij het departement op te vragen.   </w:t>
      </w:r>
    </w:p>
    <w:p w:rsidR="0049267F" w:rsidRDefault="001B3FD4" w14:paraId="532D5D41" w14:textId="77777777">
      <w:pPr>
        <w:pStyle w:val="Slotzin"/>
      </w:pPr>
      <w:r>
        <w:t>Hoogachtend,</w:t>
      </w:r>
    </w:p>
    <w:p w:rsidR="0049267F" w:rsidRDefault="001B3FD4" w14:paraId="0E5F7656" w14:textId="77777777">
      <w:pPr>
        <w:pStyle w:val="OndertekeningArea1"/>
      </w:pPr>
      <w:r>
        <w:t>DE MINISTER VAN INFRASTRUCTUUR EN WATERSTAAT,</w:t>
      </w:r>
    </w:p>
    <w:p w:rsidR="0049267F" w:rsidRDefault="0049267F" w14:paraId="7F4B6E0C" w14:textId="77777777"/>
    <w:p w:rsidR="0049267F" w:rsidRDefault="0049267F" w14:paraId="0BC9B407" w14:textId="77777777"/>
    <w:p w:rsidR="0049267F" w:rsidRDefault="0049267F" w14:paraId="540C3926" w14:textId="77777777"/>
    <w:p w:rsidR="0049267F" w:rsidRDefault="0049267F" w14:paraId="73F94104" w14:textId="77777777"/>
    <w:p w:rsidR="006646C7" w:rsidRDefault="001B3FD4" w14:paraId="3C402AF8" w14:textId="2ECF4487">
      <w:r>
        <w:t>Barry Madlener</w:t>
      </w:r>
    </w:p>
    <w:p w:rsidR="0037415C" w:rsidRDefault="0037415C" w14:paraId="43CE52B4" w14:textId="77777777"/>
    <w:p w:rsidR="0037415C" w:rsidRDefault="0037415C" w14:paraId="20536781" w14:textId="59644C36">
      <w:r>
        <w:lastRenderedPageBreak/>
        <w:t>DE STAATSSECRETARIS VAN INFRASTRUCTUUR EN WATERSTAAT – OPENBAAR VERVOER EN MILIEU,</w:t>
      </w:r>
    </w:p>
    <w:p w:rsidR="0037415C" w:rsidRDefault="0037415C" w14:paraId="7C8C9C7C" w14:textId="77777777"/>
    <w:p w:rsidR="0037415C" w:rsidRDefault="0037415C" w14:paraId="21AD981B" w14:textId="77777777"/>
    <w:p w:rsidR="0037415C" w:rsidRDefault="0037415C" w14:paraId="703F0F5A" w14:textId="77777777"/>
    <w:p w:rsidR="0037415C" w:rsidRDefault="0037415C" w14:paraId="3FE39DB9" w14:textId="77777777"/>
    <w:p w:rsidR="0037415C" w:rsidRDefault="0037415C" w14:paraId="55267693" w14:textId="7BD20349">
      <w:r>
        <w:t>C.A. Jansen</w:t>
      </w:r>
    </w:p>
    <w:p w:rsidR="006646C7" w:rsidRDefault="006646C7" w14:paraId="6084A943" w14:textId="77777777">
      <w:pPr>
        <w:spacing w:line="240" w:lineRule="auto"/>
      </w:pPr>
      <w:r>
        <w:br w:type="page"/>
      </w:r>
    </w:p>
    <w:p w:rsidRPr="0020130B" w:rsidR="0020130B" w:rsidRDefault="0020130B" w14:paraId="49DF52F3" w14:textId="2FB6209C">
      <w:pPr>
        <w:rPr>
          <w:b/>
          <w:bCs/>
        </w:rPr>
      </w:pPr>
      <w:r w:rsidRPr="0020130B">
        <w:rPr>
          <w:b/>
          <w:bCs/>
        </w:rPr>
        <w:t>Bijlage</w:t>
      </w:r>
    </w:p>
    <w:p w:rsidRPr="0020130B" w:rsidR="0020130B" w:rsidRDefault="0020130B" w14:paraId="24453C99" w14:textId="77777777">
      <w:pPr>
        <w:rPr>
          <w:b/>
          <w:bCs/>
        </w:rPr>
      </w:pPr>
    </w:p>
    <w:p w:rsidRPr="0020130B" w:rsidR="0020130B" w:rsidRDefault="0020130B" w14:paraId="211DB59E" w14:textId="21E05337">
      <w:pPr>
        <w:rPr>
          <w:b/>
          <w:bCs/>
          <w:u w:val="single"/>
        </w:rPr>
      </w:pPr>
      <w:r w:rsidRPr="0020130B">
        <w:rPr>
          <w:b/>
          <w:bCs/>
          <w:u w:val="single"/>
        </w:rPr>
        <w:t>Openstaande verzoeken commissie IenW d.d. 13 maart 2025</w:t>
      </w:r>
    </w:p>
    <w:p w:rsidR="0020130B" w:rsidRDefault="0020130B" w14:paraId="5CAAE725" w14:textId="77777777"/>
    <w:p w:rsidRPr="0020130B" w:rsidR="0020130B" w:rsidRDefault="0020130B" w14:paraId="35BEFA70" w14:textId="77777777">
      <w:pPr>
        <w:rPr>
          <w:b/>
          <w:bCs/>
        </w:rPr>
      </w:pPr>
      <w:r w:rsidRPr="0020130B">
        <w:rPr>
          <w:b/>
          <w:bCs/>
        </w:rPr>
        <w:t xml:space="preserve">1. 2025Z04543 Aan de minister van Infrastructuur en Waterstaat – Verzoek om afschrift reactie op brief Samenwerkende Actiegroepen Tegen Laagvliegen (SATL) m.b.t. luchtvaart en stikstof </w:t>
      </w:r>
    </w:p>
    <w:p w:rsidR="0020130B" w:rsidRDefault="0020130B" w14:paraId="10AC2548" w14:textId="77777777"/>
    <w:p w:rsidRPr="008E2088" w:rsidR="003E47B3" w:rsidP="003E47B3" w:rsidRDefault="003E47B3" w14:paraId="66DC8AAD" w14:textId="77777777">
      <w:r w:rsidRPr="00C47A23">
        <w:t xml:space="preserve">De verwachting is dat de Kamer de brief </w:t>
      </w:r>
      <w:r>
        <w:t>in het tweede kwartaal zal ontvangen</w:t>
      </w:r>
      <w:r w:rsidRPr="00C47A23">
        <w:t>.</w:t>
      </w:r>
    </w:p>
    <w:p w:rsidR="007C521B" w:rsidRDefault="007C521B" w14:paraId="420347AD" w14:textId="77777777"/>
    <w:p w:rsidR="0020130B" w:rsidRDefault="0020130B" w14:paraId="048C8ABC" w14:textId="77777777"/>
    <w:p w:rsidRPr="0020130B" w:rsidR="0020130B" w:rsidRDefault="0020130B" w14:paraId="391D09DE" w14:textId="77777777">
      <w:pPr>
        <w:rPr>
          <w:b/>
          <w:bCs/>
        </w:rPr>
      </w:pPr>
      <w:r w:rsidRPr="0020130B">
        <w:rPr>
          <w:b/>
          <w:bCs/>
        </w:rPr>
        <w:t xml:space="preserve">2. 2025Z04541 Aan de staatssecretaris van Infrastructuur en Waterstaat – Verzoek om afschrift reactie op Nederlandse Vereniging voor Weerbedrijven inzake situatie weermarkt; dossier KNMI (12-03-2025) </w:t>
      </w:r>
    </w:p>
    <w:p w:rsidR="0020130B" w:rsidRDefault="0020130B" w14:paraId="5277BC10" w14:textId="77777777"/>
    <w:p w:rsidR="0020130B" w:rsidRDefault="0020130B" w14:paraId="724B3776" w14:textId="331911ED">
      <w:r>
        <w:t xml:space="preserve">De reactie is op </w:t>
      </w:r>
      <w:r w:rsidR="00C46591">
        <w:t>25 maart</w:t>
      </w:r>
      <w:r>
        <w:t xml:space="preserve"> aan de Kamer verzonden</w:t>
      </w:r>
      <w:r w:rsidR="00C46591">
        <w:t>:</w:t>
      </w:r>
      <w:r>
        <w:t xml:space="preserve"> Kamerstukken </w:t>
      </w:r>
      <w:r w:rsidRPr="00C46591" w:rsidR="00C46591">
        <w:t>33802</w:t>
      </w:r>
      <w:r w:rsidR="00C46591">
        <w:t xml:space="preserve">, nr. </w:t>
      </w:r>
      <w:r w:rsidRPr="00C46591" w:rsidR="00C46591">
        <w:t>26</w:t>
      </w:r>
      <w:r w:rsidR="00C46591">
        <w:t>.</w:t>
      </w:r>
    </w:p>
    <w:p w:rsidR="007C521B" w:rsidRDefault="007C521B" w14:paraId="731A790C" w14:textId="77777777"/>
    <w:p w:rsidR="0020130B" w:rsidRDefault="0020130B" w14:paraId="4FA4B40C" w14:textId="77777777"/>
    <w:p w:rsidRPr="0020130B" w:rsidR="0020130B" w:rsidRDefault="0020130B" w14:paraId="1EBB419E" w14:textId="77777777">
      <w:pPr>
        <w:rPr>
          <w:b/>
          <w:bCs/>
        </w:rPr>
      </w:pPr>
      <w:r w:rsidRPr="0020130B">
        <w:rPr>
          <w:b/>
          <w:bCs/>
        </w:rPr>
        <w:t xml:space="preserve">3. 2025Z04549 Aan de staatssecretaris van Infrastructuur en Waterstaat – Verzoek om reactie op position paper politie inzake landelijk vuurwerkverbod (12-03-2025) </w:t>
      </w:r>
    </w:p>
    <w:p w:rsidR="0020130B" w:rsidRDefault="0020130B" w14:paraId="3C520FED" w14:textId="77777777"/>
    <w:p w:rsidR="00B21B12" w:rsidP="00B21B12" w:rsidRDefault="00B21B12" w14:paraId="2E5E6225" w14:textId="036158D8">
      <w:r w:rsidRPr="00077A49">
        <w:t xml:space="preserve">De reactie is op 2 april aan de Tweede Kamer verzonden: Kamerstukken </w:t>
      </w:r>
      <w:r w:rsidRPr="00077A49" w:rsidR="00077A49">
        <w:t>28 684, nr. 773.</w:t>
      </w:r>
    </w:p>
    <w:p w:rsidR="007C521B" w:rsidRDefault="007C521B" w14:paraId="50480CC2" w14:textId="77777777"/>
    <w:p w:rsidR="0020130B" w:rsidRDefault="0020130B" w14:paraId="6D814A5D" w14:textId="77777777"/>
    <w:p w:rsidRPr="0020130B" w:rsidR="0020130B" w:rsidRDefault="0020130B" w14:paraId="4D47CAE4" w14:textId="4B4C45C9">
      <w:pPr>
        <w:rPr>
          <w:b/>
          <w:bCs/>
        </w:rPr>
      </w:pPr>
      <w:r w:rsidRPr="0020130B">
        <w:rPr>
          <w:b/>
          <w:bCs/>
        </w:rPr>
        <w:t>4. 2025Z04563 Aan de staatssecretaris van Infrastructuur en Waterstaat – Verzoek om zo spoedig mogelijk te voldoen aan de eerdere toezegging (TZ202502-117) om de Kamer te informeren over de gesprekken die met Noord-Nederland zijn gevoerd over de Nedersaksen</w:t>
      </w:r>
      <w:r w:rsidR="00A90388">
        <w:rPr>
          <w:b/>
          <w:bCs/>
        </w:rPr>
        <w:t>-</w:t>
      </w:r>
      <w:r w:rsidRPr="0020130B">
        <w:rPr>
          <w:b/>
          <w:bCs/>
        </w:rPr>
        <w:t xml:space="preserve"> en Lelylijn </w:t>
      </w:r>
    </w:p>
    <w:p w:rsidRPr="00006A76" w:rsidR="0020130B" w:rsidRDefault="0020130B" w14:paraId="5B8BA62F" w14:textId="77777777"/>
    <w:p w:rsidR="00670856" w:rsidP="00670856" w:rsidRDefault="00670856" w14:paraId="04ACF09B" w14:textId="7E6AD239">
      <w:r w:rsidRPr="00670856">
        <w:t xml:space="preserve">De reactie is op </w:t>
      </w:r>
      <w:r w:rsidRPr="00621BC3">
        <w:t xml:space="preserve">31 maart aan de Kamer verzonden: Kamerstukken </w:t>
      </w:r>
      <w:r w:rsidRPr="00621BC3" w:rsidR="00621BC3">
        <w:t>36 600-A,</w:t>
      </w:r>
      <w:r w:rsidRPr="00621BC3">
        <w:t xml:space="preserve"> nr. </w:t>
      </w:r>
      <w:r w:rsidRPr="00621BC3" w:rsidR="00621BC3">
        <w:t>54.</w:t>
      </w:r>
    </w:p>
    <w:p w:rsidRPr="00006A76" w:rsidR="007C521B" w:rsidRDefault="007C521B" w14:paraId="5DFA51EB" w14:textId="77777777"/>
    <w:p w:rsidRPr="00006A76" w:rsidR="00006A76" w:rsidRDefault="00006A76" w14:paraId="656E36AF" w14:textId="77777777"/>
    <w:p w:rsidRPr="0020130B" w:rsidR="0020130B" w:rsidRDefault="0020130B" w14:paraId="3D96DD17" w14:textId="77777777">
      <w:pPr>
        <w:rPr>
          <w:b/>
          <w:bCs/>
        </w:rPr>
      </w:pPr>
      <w:r w:rsidRPr="0020130B">
        <w:rPr>
          <w:b/>
          <w:bCs/>
        </w:rPr>
        <w:t xml:space="preserve">5. 2025Z04539 Aan de minister en staatssecretaris van Infrastructuur en Waterstaat – Rappel inzake onbeantwoorde commissieverzoeken (12-03-2025) </w:t>
      </w:r>
    </w:p>
    <w:p w:rsidR="0020130B" w:rsidRDefault="0020130B" w14:paraId="77C554C9" w14:textId="77777777">
      <w:pPr>
        <w:rPr>
          <w:b/>
          <w:bCs/>
        </w:rPr>
      </w:pPr>
    </w:p>
    <w:p w:rsidR="0020130B" w:rsidRDefault="0020130B" w14:paraId="3B1A8963" w14:textId="560FC18C">
      <w:r>
        <w:t>Dit betreft de nu voorliggende brief.</w:t>
      </w:r>
    </w:p>
    <w:p w:rsidRPr="0020130B" w:rsidR="007C521B" w:rsidRDefault="007C521B" w14:paraId="260B5C69" w14:textId="77777777"/>
    <w:p w:rsidRPr="0020130B" w:rsidR="0020130B" w:rsidRDefault="0020130B" w14:paraId="44A5063A" w14:textId="77777777">
      <w:pPr>
        <w:rPr>
          <w:b/>
          <w:bCs/>
        </w:rPr>
      </w:pPr>
    </w:p>
    <w:p w:rsidRPr="0020130B" w:rsidR="0020130B" w:rsidRDefault="0020130B" w14:paraId="44721D48" w14:textId="77777777">
      <w:pPr>
        <w:rPr>
          <w:b/>
          <w:bCs/>
        </w:rPr>
      </w:pPr>
      <w:r w:rsidRPr="0020130B">
        <w:rPr>
          <w:b/>
          <w:bCs/>
        </w:rPr>
        <w:t xml:space="preserve">6. 2025Z04545 Aan de staatssecretaris van Infrastructuur en Waterstaat – Verzoek om reactie op brede maatschappelijke coalitie inzake Vuurwerkmanifest m.b.t. oproep landelijk vuurwerkverbod (12-03-2025) </w:t>
      </w:r>
    </w:p>
    <w:p w:rsidR="0020130B" w:rsidRDefault="0020130B" w14:paraId="16E88E32" w14:textId="77777777">
      <w:pPr>
        <w:rPr>
          <w:b/>
          <w:bCs/>
        </w:rPr>
      </w:pPr>
    </w:p>
    <w:p w:rsidR="00077A49" w:rsidP="00077A49" w:rsidRDefault="00077A49" w14:paraId="3E79D79D" w14:textId="77777777">
      <w:r w:rsidRPr="00077A49">
        <w:t>De reactie is op 2 april aan de Tweede Kamer verzonden: Kamerstukken 28 684, nr. 773.</w:t>
      </w:r>
    </w:p>
    <w:p w:rsidRPr="0020130B" w:rsidR="0020130B" w:rsidRDefault="0020130B" w14:paraId="31CA6EE9" w14:textId="77777777"/>
    <w:p w:rsidRPr="0020130B" w:rsidR="0020130B" w:rsidRDefault="0020130B" w14:paraId="303F12A4" w14:textId="77777777">
      <w:pPr>
        <w:rPr>
          <w:b/>
          <w:bCs/>
        </w:rPr>
      </w:pPr>
    </w:p>
    <w:p w:rsidRPr="0020130B" w:rsidR="0020130B" w:rsidRDefault="0020130B" w14:paraId="13BDE742" w14:textId="77777777">
      <w:pPr>
        <w:rPr>
          <w:b/>
          <w:bCs/>
        </w:rPr>
      </w:pPr>
      <w:r w:rsidRPr="0020130B">
        <w:rPr>
          <w:b/>
          <w:bCs/>
        </w:rPr>
        <w:t xml:space="preserve">7. 2025Z04550 Aan de staatssecretaris van Infrastructuur en Waterstaat – Verzoek om reactie op brief Platform Asfalt Stinkt Landelijk (PASL) over rapport van Onderzoeksraad voor Veiligheid over 'Industrie en Omwonenden' (12-03-2025) </w:t>
      </w:r>
    </w:p>
    <w:p w:rsidR="0020130B" w:rsidRDefault="0020130B" w14:paraId="590671F3" w14:textId="77777777">
      <w:pPr>
        <w:rPr>
          <w:b/>
          <w:bCs/>
        </w:rPr>
      </w:pPr>
    </w:p>
    <w:p w:rsidRPr="008E2088" w:rsidR="003E47B3" w:rsidP="003E47B3" w:rsidRDefault="003E47B3" w14:paraId="40A915F6" w14:textId="77777777">
      <w:r w:rsidRPr="00C47A23">
        <w:t xml:space="preserve">De verwachting is dat de Kamer de brief </w:t>
      </w:r>
      <w:r>
        <w:t>in het tweede kwartaal zal ontvangen</w:t>
      </w:r>
      <w:r w:rsidRPr="00C47A23">
        <w:t>.</w:t>
      </w:r>
    </w:p>
    <w:p w:rsidR="0020130B" w:rsidRDefault="0020130B" w14:paraId="6C15D246" w14:textId="77777777">
      <w:pPr>
        <w:rPr>
          <w:b/>
          <w:bCs/>
        </w:rPr>
      </w:pPr>
    </w:p>
    <w:p w:rsidRPr="0020130B" w:rsidR="00670856" w:rsidRDefault="00670856" w14:paraId="5DEA6837" w14:textId="77777777">
      <w:pPr>
        <w:rPr>
          <w:b/>
          <w:bCs/>
        </w:rPr>
      </w:pPr>
    </w:p>
    <w:p w:rsidRPr="0020130B" w:rsidR="0020130B" w:rsidRDefault="0020130B" w14:paraId="4503211E" w14:textId="77777777">
      <w:pPr>
        <w:rPr>
          <w:b/>
          <w:bCs/>
        </w:rPr>
      </w:pPr>
      <w:r w:rsidRPr="0020130B">
        <w:rPr>
          <w:b/>
          <w:bCs/>
        </w:rPr>
        <w:t xml:space="preserve">8. 2025Z04562 Aan de minister van infrastructuur en Waterstaat – Verzoek om reactie op Verslag over de toepassing van Verordening (EU) nr. 1257/2013 inzake scheepsrecycling, en tot wijziging van Verordening (EG) nr. 1013/2006 en van Richtlijn 2009/16/EG (COM(2025)52) (12-03-2025) </w:t>
      </w:r>
    </w:p>
    <w:p w:rsidR="0020130B" w:rsidRDefault="0020130B" w14:paraId="23632DCC" w14:textId="77777777">
      <w:pPr>
        <w:rPr>
          <w:b/>
          <w:bCs/>
        </w:rPr>
      </w:pPr>
    </w:p>
    <w:p w:rsidRPr="008E2088" w:rsidR="00951C10" w:rsidP="00951C10" w:rsidRDefault="00951C10" w14:paraId="2EE44BD9" w14:textId="77777777">
      <w:r w:rsidRPr="00C47A23">
        <w:t xml:space="preserve">De verwachting is dat de Kamer de brief </w:t>
      </w:r>
      <w:r>
        <w:t>in het tweede kwartaal zal ontvangen</w:t>
      </w:r>
      <w:r w:rsidRPr="00C47A23">
        <w:t>.</w:t>
      </w:r>
    </w:p>
    <w:p w:rsidRPr="00840DC5" w:rsidR="007C521B" w:rsidRDefault="007C521B" w14:paraId="2CC79D57" w14:textId="77777777"/>
    <w:p w:rsidRPr="0020130B" w:rsidR="00C46591" w:rsidRDefault="00C46591" w14:paraId="3E9593C8" w14:textId="77777777">
      <w:pPr>
        <w:rPr>
          <w:b/>
          <w:bCs/>
        </w:rPr>
      </w:pPr>
    </w:p>
    <w:p w:rsidRPr="0020130B" w:rsidR="0020130B" w:rsidRDefault="0020130B" w14:paraId="7CB49531" w14:textId="77777777">
      <w:pPr>
        <w:rPr>
          <w:b/>
          <w:bCs/>
        </w:rPr>
      </w:pPr>
      <w:r w:rsidRPr="0020130B">
        <w:rPr>
          <w:b/>
          <w:bCs/>
        </w:rPr>
        <w:t xml:space="preserve">9. 2025Z04561 Aan de staatssecretaris van Infrastructuur en Waterstaat – Verzoek om reactie op voorstel Besluit van de Raad inzake de beheersing van de grensoverschrijdende overbrenging van gevaarlijke afvalstoffen en de verwijdering (COM(2025)43) (12-03-2025) </w:t>
      </w:r>
    </w:p>
    <w:p w:rsidR="0020130B" w:rsidRDefault="0020130B" w14:paraId="5CDDB206" w14:textId="77777777">
      <w:pPr>
        <w:rPr>
          <w:b/>
          <w:bCs/>
        </w:rPr>
      </w:pPr>
    </w:p>
    <w:p w:rsidRPr="008E2088" w:rsidR="00951C10" w:rsidP="00951C10" w:rsidRDefault="00951C10" w14:paraId="18383A9F" w14:textId="77777777">
      <w:r w:rsidRPr="00C47A23">
        <w:t xml:space="preserve">De verwachting is dat de Kamer de brief </w:t>
      </w:r>
      <w:r>
        <w:t>in het tweede kwartaal zal ontvangen</w:t>
      </w:r>
      <w:r w:rsidRPr="00C47A23">
        <w:t>.</w:t>
      </w:r>
    </w:p>
    <w:p w:rsidRPr="00840DC5" w:rsidR="007C521B" w:rsidRDefault="007C521B" w14:paraId="71E6D09B" w14:textId="77777777"/>
    <w:p w:rsidRPr="0020130B" w:rsidR="0020130B" w:rsidRDefault="0020130B" w14:paraId="69E73A5D" w14:textId="77777777">
      <w:pPr>
        <w:rPr>
          <w:b/>
          <w:bCs/>
        </w:rPr>
      </w:pPr>
    </w:p>
    <w:p w:rsidRPr="0020130B" w:rsidR="0020130B" w:rsidRDefault="0020130B" w14:paraId="5F79E2CE" w14:textId="77777777">
      <w:pPr>
        <w:rPr>
          <w:b/>
          <w:bCs/>
        </w:rPr>
      </w:pPr>
      <w:r w:rsidRPr="0020130B">
        <w:rPr>
          <w:b/>
          <w:bCs/>
        </w:rPr>
        <w:t xml:space="preserve">10. 2025Z04529 Aan de minister van Infrastructuur en Waterstaat - Verzoek om brief over verdeling en kaders extra 2,5 mld woningbouw en mobiliteit (12-03-2025) </w:t>
      </w:r>
    </w:p>
    <w:p w:rsidR="0020130B" w:rsidRDefault="0020130B" w14:paraId="08A59FDC" w14:textId="77777777">
      <w:pPr>
        <w:rPr>
          <w:b/>
          <w:bCs/>
        </w:rPr>
      </w:pPr>
    </w:p>
    <w:p w:rsidR="00840DC5" w:rsidP="00840DC5" w:rsidRDefault="00840DC5" w14:paraId="580C6B90" w14:textId="15B34A65">
      <w:r>
        <w:t>De gevraagde brief is op 21 maart aan de Kamer verzonden: Kamerstukken 36 600-A, nr. 53.</w:t>
      </w:r>
    </w:p>
    <w:p w:rsidR="0020130B" w:rsidRDefault="0020130B" w14:paraId="113C6D7B" w14:textId="77777777">
      <w:pPr>
        <w:rPr>
          <w:b/>
          <w:bCs/>
        </w:rPr>
      </w:pPr>
    </w:p>
    <w:p w:rsidRPr="0020130B" w:rsidR="0020130B" w:rsidRDefault="0020130B" w14:paraId="0BE8CA9D" w14:textId="77777777">
      <w:pPr>
        <w:rPr>
          <w:b/>
          <w:bCs/>
        </w:rPr>
      </w:pPr>
    </w:p>
    <w:p w:rsidRPr="0020130B" w:rsidR="0020130B" w:rsidRDefault="0020130B" w14:paraId="724E7E90" w14:textId="77777777">
      <w:pPr>
        <w:rPr>
          <w:b/>
          <w:bCs/>
        </w:rPr>
      </w:pPr>
      <w:r w:rsidRPr="0020130B">
        <w:rPr>
          <w:b/>
          <w:bCs/>
        </w:rPr>
        <w:t xml:space="preserve">11. 2025Z04540 Aan de minister van Infrastructuur en Waterstaat – Verzoek om reactie op rapport "De toestand van water in natuurgebieden, elf gebieden van Natuurmonumenten uitgelicht" van Natuurmonumenten (12-03-2025) </w:t>
      </w:r>
    </w:p>
    <w:p w:rsidR="0020130B" w:rsidRDefault="0020130B" w14:paraId="4A558E0C" w14:textId="77777777">
      <w:pPr>
        <w:rPr>
          <w:b/>
          <w:bCs/>
        </w:rPr>
      </w:pPr>
    </w:p>
    <w:p w:rsidR="0020130B" w:rsidRDefault="00C47A23" w14:paraId="45D3B37E" w14:textId="70F727DE">
      <w:r w:rsidRPr="00C47A23">
        <w:t xml:space="preserve">De </w:t>
      </w:r>
      <w:r w:rsidR="003E47B3">
        <w:t>Kamer heeft de gevraagde reactie op 18 april ontvangen: Kamerst</w:t>
      </w:r>
      <w:r w:rsidR="007F314F">
        <w:t>ukken 27 625, nr. 703.</w:t>
      </w:r>
    </w:p>
    <w:p w:rsidRPr="00C47A23" w:rsidR="007C521B" w:rsidRDefault="007C521B" w14:paraId="5C89AE11" w14:textId="77777777"/>
    <w:p w:rsidRPr="0020130B" w:rsidR="0020130B" w:rsidRDefault="0020130B" w14:paraId="5808047B" w14:textId="77777777">
      <w:pPr>
        <w:rPr>
          <w:b/>
          <w:bCs/>
        </w:rPr>
      </w:pPr>
    </w:p>
    <w:p w:rsidRPr="0020130B" w:rsidR="0020130B" w:rsidRDefault="0020130B" w14:paraId="1401EE3B" w14:textId="77777777">
      <w:pPr>
        <w:rPr>
          <w:b/>
          <w:bCs/>
        </w:rPr>
      </w:pPr>
      <w:r w:rsidRPr="0020130B">
        <w:rPr>
          <w:b/>
          <w:bCs/>
        </w:rPr>
        <w:t xml:space="preserve">12. 2025Z04558 Aan de minister van Infrastructuur en Waterstaat – Verzoek om brief inzake mogelijke wijzigingen aan concept-wetsvoorstel verzorgingsplaatsen (12-03-2025) </w:t>
      </w:r>
    </w:p>
    <w:p w:rsidR="0020130B" w:rsidRDefault="0020130B" w14:paraId="58991DBD" w14:textId="77777777">
      <w:pPr>
        <w:rPr>
          <w:b/>
          <w:bCs/>
        </w:rPr>
      </w:pPr>
    </w:p>
    <w:p w:rsidR="0020130B" w:rsidRDefault="00840DC5" w14:paraId="206A26F9" w14:textId="28890325">
      <w:r>
        <w:t>De gevraagde brief is op 19 maart aan de Kamer verzonden: Kamerstukken 31 305, nr. 490.</w:t>
      </w:r>
    </w:p>
    <w:p w:rsidRPr="00C47A23" w:rsidR="007C521B" w:rsidRDefault="007C521B" w14:paraId="58EBB087" w14:textId="77777777"/>
    <w:p w:rsidRPr="0020130B" w:rsidR="0020130B" w:rsidRDefault="0020130B" w14:paraId="17472C10" w14:textId="77777777">
      <w:pPr>
        <w:rPr>
          <w:b/>
          <w:bCs/>
        </w:rPr>
      </w:pPr>
    </w:p>
    <w:p w:rsidRPr="0020130B" w:rsidR="0020130B" w:rsidRDefault="0020130B" w14:paraId="5437D5EB" w14:textId="77777777">
      <w:pPr>
        <w:rPr>
          <w:b/>
          <w:bCs/>
        </w:rPr>
      </w:pPr>
      <w:r w:rsidRPr="0020130B">
        <w:rPr>
          <w:b/>
          <w:bCs/>
        </w:rPr>
        <w:t xml:space="preserve">13. 2025Z03204 Aan de staatssecretaris van Infrastructuur en Waterstaat - Verzoek om reactie op PBL-rapport 'Naar een meer circulaire energietransitie met uitgebreide producentenverantwoordelijkheid' (20-02-2025) </w:t>
      </w:r>
    </w:p>
    <w:p w:rsidR="0020130B" w:rsidRDefault="0020130B" w14:paraId="64DA08BD" w14:textId="77777777">
      <w:pPr>
        <w:rPr>
          <w:b/>
          <w:bCs/>
        </w:rPr>
      </w:pPr>
    </w:p>
    <w:p w:rsidRPr="008E2088" w:rsidR="007F314F" w:rsidP="007F314F" w:rsidRDefault="007F314F" w14:paraId="2E539300" w14:textId="1DFB308F">
      <w:r>
        <w:t xml:space="preserve">Op 14 april is de Kamer via </w:t>
      </w:r>
      <w:r w:rsidRPr="00C47A23" w:rsidR="00C47A23">
        <w:t>de verzamelbrief Circulaire Economie</w:t>
      </w:r>
      <w:r>
        <w:t xml:space="preserve"> (Kamerstukken 32 852, nr. 357) geïnformeerd dat de gevraagde reactie meer tijd vergt. </w:t>
      </w:r>
      <w:r w:rsidRPr="00C47A23">
        <w:t xml:space="preserve">De verwachting is dat de Kamer de </w:t>
      </w:r>
      <w:r>
        <w:t>reactie</w:t>
      </w:r>
      <w:r w:rsidRPr="00C47A23">
        <w:t xml:space="preserve"> </w:t>
      </w:r>
      <w:r>
        <w:t>voorafgaand aan het zomerreces zal ontvangen.</w:t>
      </w:r>
    </w:p>
    <w:p w:rsidRPr="00C47A23" w:rsidR="007C521B" w:rsidRDefault="007C521B" w14:paraId="04166206" w14:textId="77777777"/>
    <w:p w:rsidRPr="0020130B" w:rsidR="0020130B" w:rsidRDefault="0020130B" w14:paraId="45B06FA2" w14:textId="77777777">
      <w:pPr>
        <w:rPr>
          <w:b/>
          <w:bCs/>
        </w:rPr>
      </w:pPr>
    </w:p>
    <w:p w:rsidR="0020130B" w:rsidRDefault="0020130B" w14:paraId="386F993D" w14:textId="0E88F6F2">
      <w:pPr>
        <w:rPr>
          <w:b/>
          <w:bCs/>
        </w:rPr>
      </w:pPr>
      <w:r w:rsidRPr="0020130B">
        <w:rPr>
          <w:b/>
          <w:bCs/>
        </w:rPr>
        <w:t xml:space="preserve">14. 2025Z03147 Aan de minister van Infrastructuur en Waterstaat - Verzoek om reactie op Werkgroep Toekomstbestendige A37 m.b.t. verkeersveiligheid langs Drentse Zonneroute A37 (19-02-2025) </w:t>
      </w:r>
    </w:p>
    <w:p w:rsidR="00C47A23" w:rsidRDefault="00C47A23" w14:paraId="637D689A" w14:textId="77777777">
      <w:pPr>
        <w:rPr>
          <w:b/>
          <w:bCs/>
        </w:rPr>
      </w:pPr>
    </w:p>
    <w:p w:rsidRPr="00C47A23" w:rsidR="0020130B" w:rsidRDefault="00C47A23" w14:paraId="0C6FA56C" w14:textId="304EA1D8">
      <w:r w:rsidRPr="00C47A23">
        <w:t xml:space="preserve">De gevraagde reactie vergt nadere afstemming met de </w:t>
      </w:r>
      <w:r>
        <w:t>minister</w:t>
      </w:r>
      <w:r w:rsidRPr="00C47A23">
        <w:t xml:space="preserve"> van </w:t>
      </w:r>
      <w:r>
        <w:t>KGG, als opdrachtgever voor de Zonneroute A37</w:t>
      </w:r>
      <w:r w:rsidRPr="00C47A23">
        <w:t xml:space="preserve">. De verwachting is dat de Kamer de brief </w:t>
      </w:r>
      <w:r w:rsidR="00BD0FB5">
        <w:t>in het tweede kwartaal zal ontvangen</w:t>
      </w:r>
      <w:r w:rsidRPr="00C47A23">
        <w:t>.</w:t>
      </w:r>
      <w:r>
        <w:t xml:space="preserve"> </w:t>
      </w:r>
    </w:p>
    <w:p w:rsidR="0020130B" w:rsidRDefault="0020130B" w14:paraId="425A3BF1" w14:textId="77777777">
      <w:pPr>
        <w:rPr>
          <w:b/>
          <w:bCs/>
        </w:rPr>
      </w:pPr>
    </w:p>
    <w:p w:rsidRPr="0020130B" w:rsidR="0020130B" w:rsidRDefault="0020130B" w14:paraId="7C4198A2" w14:textId="77777777">
      <w:pPr>
        <w:rPr>
          <w:b/>
          <w:bCs/>
        </w:rPr>
      </w:pPr>
    </w:p>
    <w:p w:rsidRPr="0020130B" w:rsidR="0020130B" w:rsidRDefault="0020130B" w14:paraId="0A91B472" w14:textId="77777777">
      <w:pPr>
        <w:rPr>
          <w:b/>
          <w:bCs/>
        </w:rPr>
      </w:pPr>
      <w:r w:rsidRPr="0020130B">
        <w:rPr>
          <w:b/>
          <w:bCs/>
        </w:rPr>
        <w:t xml:space="preserve">15. 2025Z03156 Aan de minister van Infrastructuur en Waterstaat - Verzoek om reactie op Provincie Overijssel m.b.t. verkeersveiligheid op Rijkswegen (19-02-2025) </w:t>
      </w:r>
    </w:p>
    <w:p w:rsidR="0020130B" w:rsidRDefault="0020130B" w14:paraId="0D3F9E61" w14:textId="77777777">
      <w:pPr>
        <w:rPr>
          <w:b/>
          <w:bCs/>
        </w:rPr>
      </w:pPr>
    </w:p>
    <w:p w:rsidR="00C47A23" w:rsidP="00C47A23" w:rsidRDefault="00C47A23" w14:paraId="144D326F" w14:textId="7ED12CE8">
      <w:r w:rsidRPr="003C51FB">
        <w:t>De</w:t>
      </w:r>
      <w:r w:rsidR="003C51FB">
        <w:t xml:space="preserve"> gevraagde</w:t>
      </w:r>
      <w:r w:rsidRPr="003C51FB">
        <w:t xml:space="preserve"> reactie is op </w:t>
      </w:r>
      <w:r w:rsidRPr="003C51FB" w:rsidR="003C51FB">
        <w:t>31 maart</w:t>
      </w:r>
      <w:r w:rsidRPr="003C51FB">
        <w:t xml:space="preserve"> aan de Kamer verzonden: Kamerstukken </w:t>
      </w:r>
      <w:r w:rsidRPr="003C51FB" w:rsidR="003C51FB">
        <w:t>29 398, nr. 1172.</w:t>
      </w:r>
    </w:p>
    <w:p w:rsidR="0020130B" w:rsidRDefault="0020130B" w14:paraId="65FB80E6" w14:textId="77777777">
      <w:pPr>
        <w:rPr>
          <w:b/>
          <w:bCs/>
        </w:rPr>
      </w:pPr>
    </w:p>
    <w:p w:rsidRPr="0020130B" w:rsidR="0020130B" w:rsidRDefault="0020130B" w14:paraId="43C244E9" w14:textId="77777777">
      <w:pPr>
        <w:rPr>
          <w:b/>
          <w:bCs/>
        </w:rPr>
      </w:pPr>
    </w:p>
    <w:p w:rsidRPr="0020130B" w:rsidR="0020130B" w:rsidRDefault="0020130B" w14:paraId="41378503" w14:textId="77777777">
      <w:pPr>
        <w:rPr>
          <w:b/>
          <w:bCs/>
        </w:rPr>
      </w:pPr>
      <w:r w:rsidRPr="0020130B">
        <w:rPr>
          <w:b/>
          <w:bCs/>
        </w:rPr>
        <w:t xml:space="preserve">16. </w:t>
      </w:r>
      <w:bookmarkStart w:name="_Hlk194310292" w:id="1"/>
      <w:r w:rsidRPr="0020130B">
        <w:rPr>
          <w:b/>
          <w:bCs/>
        </w:rPr>
        <w:t xml:space="preserve">2025Z03146 Aan de minister van Infrastructuur en Waterstaat - Verzoek om reactie op commentaar Waddenvereniging en CWN m.b.t. commissiedebat Wadden (19-02-2025) </w:t>
      </w:r>
      <w:bookmarkEnd w:id="1"/>
    </w:p>
    <w:p w:rsidR="0020130B" w:rsidRDefault="0020130B" w14:paraId="5599BF2F" w14:textId="77777777">
      <w:pPr>
        <w:rPr>
          <w:b/>
          <w:bCs/>
        </w:rPr>
      </w:pPr>
    </w:p>
    <w:p w:rsidR="0020130B" w:rsidRDefault="007C521B" w14:paraId="705DE6EC" w14:textId="310D3A15">
      <w:r w:rsidRPr="007C521B">
        <w:t xml:space="preserve">Aangezien dit verzoek uitsluitend betrekking </w:t>
      </w:r>
      <w:r w:rsidR="00AB1531">
        <w:t>heeft</w:t>
      </w:r>
      <w:r w:rsidRPr="007C521B">
        <w:t xml:space="preserve"> op onderwerpen van het ministerie van LVVN, is de afhandeling van het verzoek overgedragen aan dat ministerie. De stand van zaken is bij het ministerie van IenW niet bekend.</w:t>
      </w:r>
    </w:p>
    <w:p w:rsidRPr="007C521B" w:rsidR="007C521B" w:rsidRDefault="007C521B" w14:paraId="4D71A8F0" w14:textId="77777777"/>
    <w:p w:rsidRPr="0020130B" w:rsidR="0020130B" w:rsidRDefault="0020130B" w14:paraId="4BA01B68" w14:textId="77777777">
      <w:pPr>
        <w:rPr>
          <w:b/>
          <w:bCs/>
        </w:rPr>
      </w:pPr>
    </w:p>
    <w:p w:rsidRPr="0020130B" w:rsidR="0020130B" w:rsidRDefault="0020130B" w14:paraId="1E40AA94" w14:textId="77777777">
      <w:pPr>
        <w:rPr>
          <w:b/>
          <w:bCs/>
        </w:rPr>
      </w:pPr>
      <w:r w:rsidRPr="0020130B">
        <w:rPr>
          <w:b/>
          <w:bCs/>
        </w:rPr>
        <w:t xml:space="preserve">17. 2025Z02110 Aan de minister van Infrastructuur en Waterstaat en de minister van LVVN - Verzoek om een schriftelijke reactie op artikel inzake waterkwaliteit (06-02-2025) </w:t>
      </w:r>
    </w:p>
    <w:p w:rsidR="0020130B" w:rsidRDefault="0020130B" w14:paraId="7ACAF809" w14:textId="77777777">
      <w:pPr>
        <w:rPr>
          <w:b/>
          <w:bCs/>
        </w:rPr>
      </w:pPr>
    </w:p>
    <w:p w:rsidR="0020130B" w:rsidRDefault="0037415C" w14:paraId="6627107A" w14:textId="74B5D2F4">
      <w:r w:rsidRPr="0037415C">
        <w:t>De gevraagde reactie is opgenomen in de verzamelbrief die de Kamer op 2</w:t>
      </w:r>
      <w:r w:rsidR="00621BC3">
        <w:t>0</w:t>
      </w:r>
      <w:r w:rsidRPr="0037415C">
        <w:t xml:space="preserve"> maart ontving in aanloop naar het commissiedebat Water van 26 maart: Kamerstukken 27 625, nr. 701.</w:t>
      </w:r>
    </w:p>
    <w:p w:rsidRPr="0037415C" w:rsidR="007C521B" w:rsidRDefault="007C521B" w14:paraId="4834A8D0" w14:textId="77777777"/>
    <w:p w:rsidRPr="0020130B" w:rsidR="0020130B" w:rsidRDefault="0020130B" w14:paraId="10EF74CD" w14:textId="77777777">
      <w:pPr>
        <w:rPr>
          <w:b/>
          <w:bCs/>
        </w:rPr>
      </w:pPr>
    </w:p>
    <w:p w:rsidRPr="0020130B" w:rsidR="0020130B" w:rsidRDefault="0020130B" w14:paraId="57B8A677" w14:textId="77777777">
      <w:pPr>
        <w:rPr>
          <w:b/>
          <w:bCs/>
        </w:rPr>
      </w:pPr>
      <w:r w:rsidRPr="0020130B">
        <w:rPr>
          <w:b/>
          <w:bCs/>
        </w:rPr>
        <w:t xml:space="preserve">18. 2025Z02115 Aan de minister van Infrastructuur en Waterstaat - Verzoek inzake brief ter voorbereiding op het commissiedebat Strategische keuzes bereikbaarheid (06-02-2025) </w:t>
      </w:r>
    </w:p>
    <w:p w:rsidR="0020130B" w:rsidRDefault="0020130B" w14:paraId="12CDE9A6" w14:textId="77777777">
      <w:pPr>
        <w:rPr>
          <w:b/>
          <w:bCs/>
        </w:rPr>
      </w:pPr>
    </w:p>
    <w:p w:rsidR="00C46591" w:rsidP="00C46591" w:rsidRDefault="00C46591" w14:paraId="4A3A118C" w14:textId="6379FCC9">
      <w:r>
        <w:t xml:space="preserve">De </w:t>
      </w:r>
      <w:r w:rsidR="00A90388">
        <w:t>gevraagde brief</w:t>
      </w:r>
      <w:r>
        <w:t xml:space="preserve"> is op </w:t>
      </w:r>
      <w:r w:rsidR="00A90388">
        <w:t xml:space="preserve">21 </w:t>
      </w:r>
      <w:r>
        <w:t xml:space="preserve">maart aan de Kamer verzonden: Kamerstukken </w:t>
      </w:r>
      <w:r w:rsidR="00A90388">
        <w:t xml:space="preserve">36 600-A, </w:t>
      </w:r>
      <w:r>
        <w:t xml:space="preserve">nr. </w:t>
      </w:r>
      <w:r w:rsidR="00A90388">
        <w:t>53</w:t>
      </w:r>
      <w:r>
        <w:t>.</w:t>
      </w:r>
    </w:p>
    <w:p w:rsidR="007C521B" w:rsidP="00C46591" w:rsidRDefault="007C521B" w14:paraId="6BCD9EDF" w14:textId="77777777"/>
    <w:p w:rsidRPr="0020130B" w:rsidR="0020130B" w:rsidRDefault="0020130B" w14:paraId="3A4D0973" w14:textId="77777777">
      <w:pPr>
        <w:rPr>
          <w:b/>
          <w:bCs/>
        </w:rPr>
      </w:pPr>
    </w:p>
    <w:p w:rsidRPr="0020130B" w:rsidR="0020130B" w:rsidRDefault="0020130B" w14:paraId="64BF0DC2" w14:textId="39815CB8">
      <w:pPr>
        <w:rPr>
          <w:b/>
          <w:bCs/>
        </w:rPr>
      </w:pPr>
      <w:r w:rsidRPr="0020130B">
        <w:rPr>
          <w:b/>
          <w:bCs/>
        </w:rPr>
        <w:t xml:space="preserve">19. 2025Z02114 Aan de minister van Infrastructuur en Waterstaat - Verzoek om schriftelijke reactie op het artikel 'Vestigingsklimaat vereist veel minder vliegbewegingen dan ministerie stelt' (ESB, 4 februari 2025) (05-02-2025) </w:t>
      </w:r>
    </w:p>
    <w:p w:rsidR="0020130B" w:rsidRDefault="0020130B" w14:paraId="0D20D8A7" w14:textId="77777777">
      <w:pPr>
        <w:rPr>
          <w:b/>
          <w:bCs/>
        </w:rPr>
      </w:pPr>
    </w:p>
    <w:p w:rsidR="0020130B" w:rsidRDefault="00006A76" w14:paraId="472F09A4" w14:textId="6696704C">
      <w:r w:rsidRPr="00006A76">
        <w:t xml:space="preserve">De gevraagde reactie </w:t>
      </w:r>
      <w:r w:rsidR="007F314F">
        <w:t xml:space="preserve">is opgenomen in de </w:t>
      </w:r>
      <w:r w:rsidRPr="00006A76">
        <w:t>verzamelbrief Luchtvaart</w:t>
      </w:r>
      <w:r w:rsidR="007F314F">
        <w:t xml:space="preserve"> 1</w:t>
      </w:r>
      <w:r w:rsidRPr="007F314F" w:rsidR="007F314F">
        <w:rPr>
          <w:vertAlign w:val="superscript"/>
        </w:rPr>
        <w:t>e</w:t>
      </w:r>
      <w:r w:rsidR="007F314F">
        <w:t xml:space="preserve"> kwartaal 2025. Deze is op 10 april aan de Kamer verzonden: Kamerstukken 31 936, nr. 1225</w:t>
      </w:r>
      <w:r w:rsidRPr="00006A76">
        <w:t xml:space="preserve">. </w:t>
      </w:r>
    </w:p>
    <w:p w:rsidRPr="00006A76" w:rsidR="007C521B" w:rsidRDefault="007C521B" w14:paraId="32B45F1C" w14:textId="77777777"/>
    <w:p w:rsidRPr="0020130B" w:rsidR="0020130B" w:rsidRDefault="0020130B" w14:paraId="5CC0EA29" w14:textId="77777777">
      <w:pPr>
        <w:rPr>
          <w:b/>
          <w:bCs/>
        </w:rPr>
      </w:pPr>
    </w:p>
    <w:p w:rsidRPr="0020130B" w:rsidR="0020130B" w:rsidRDefault="0020130B" w14:paraId="2DE664B7" w14:textId="107FAD1D">
      <w:pPr>
        <w:rPr>
          <w:b/>
          <w:bCs/>
        </w:rPr>
      </w:pPr>
      <w:r w:rsidRPr="0020130B">
        <w:rPr>
          <w:b/>
          <w:bCs/>
        </w:rPr>
        <w:t xml:space="preserve">20. 2025Z02024 Aan de staatssecretaris van Infrastructuur en Waterstaat - Verzoek om reactie op brief dierenpension m.b.t. verbod op consumentenvuurwerk (05-02-2025) </w:t>
      </w:r>
    </w:p>
    <w:p w:rsidR="0020130B" w:rsidRDefault="0020130B" w14:paraId="2D536171" w14:textId="77777777">
      <w:pPr>
        <w:rPr>
          <w:b/>
          <w:bCs/>
        </w:rPr>
      </w:pPr>
    </w:p>
    <w:p w:rsidR="0020130B" w:rsidRDefault="00A90388" w14:paraId="196FF8CC" w14:textId="4AFD1917">
      <w:r w:rsidRPr="00A90388">
        <w:t>De reactie is op 18 februari aan de Kamer verzonden</w:t>
      </w:r>
      <w:r>
        <w:t>:</w:t>
      </w:r>
      <w:r w:rsidRPr="00A90388">
        <w:t xml:space="preserve"> Kamerstukken 28 684, nr. 771.</w:t>
      </w:r>
    </w:p>
    <w:p w:rsidRPr="00A90388" w:rsidR="007C521B" w:rsidRDefault="007C521B" w14:paraId="52F355D2" w14:textId="77777777"/>
    <w:p w:rsidRPr="0020130B" w:rsidR="0020130B" w:rsidRDefault="0020130B" w14:paraId="151A6721" w14:textId="77777777">
      <w:pPr>
        <w:rPr>
          <w:b/>
          <w:bCs/>
        </w:rPr>
      </w:pPr>
    </w:p>
    <w:p w:rsidRPr="0020130B" w:rsidR="0020130B" w:rsidRDefault="0020130B" w14:paraId="384AFC0E" w14:textId="77777777">
      <w:pPr>
        <w:rPr>
          <w:b/>
          <w:bCs/>
        </w:rPr>
      </w:pPr>
      <w:r w:rsidRPr="0020130B">
        <w:rPr>
          <w:b/>
          <w:bCs/>
        </w:rPr>
        <w:t xml:space="preserve">21. 2025Z02018 Aan de staatssecretaris van Infrastructuur en Waterstaat - Verzoek om reactie op motie 'Laat de Nedersaksenlijn en Lelylijn niet uitrangeren' door gemeenteraad Veendam (05-02-2025) </w:t>
      </w:r>
    </w:p>
    <w:p w:rsidR="0020130B" w:rsidRDefault="0020130B" w14:paraId="382036AC" w14:textId="77777777">
      <w:pPr>
        <w:rPr>
          <w:b/>
          <w:bCs/>
        </w:rPr>
      </w:pPr>
    </w:p>
    <w:p w:rsidR="007C521B" w:rsidRDefault="00621BC3" w14:paraId="425111B3" w14:textId="05C59667">
      <w:r w:rsidRPr="00621BC3">
        <w:t>De reactie is op 31 maart aan de Kamer verzonden: Kamerstukken 36 600-A, nr. 54.</w:t>
      </w:r>
    </w:p>
    <w:p w:rsidRPr="00C46591" w:rsidR="00621BC3" w:rsidRDefault="00621BC3" w14:paraId="1245406F" w14:textId="77777777"/>
    <w:p w:rsidRPr="0020130B" w:rsidR="0020130B" w:rsidRDefault="0020130B" w14:paraId="2FB66C0C" w14:textId="77777777">
      <w:pPr>
        <w:rPr>
          <w:b/>
          <w:bCs/>
        </w:rPr>
      </w:pPr>
    </w:p>
    <w:p w:rsidRPr="0020130B" w:rsidR="0020130B" w:rsidRDefault="0020130B" w14:paraId="46965345" w14:textId="2FB46F57">
      <w:pPr>
        <w:rPr>
          <w:b/>
          <w:bCs/>
        </w:rPr>
      </w:pPr>
      <w:r w:rsidRPr="0020130B">
        <w:rPr>
          <w:b/>
          <w:bCs/>
        </w:rPr>
        <w:t xml:space="preserve">22. 2025Z01098 Aan de staatssecretaris van Infrastructuur en Waterstaat - Verzoek om kabinetsreactie op burgerinitiatief ‘Publiek, Toegankelijk en Gratis OV' (23-01-2025) </w:t>
      </w:r>
    </w:p>
    <w:p w:rsidR="0020130B" w:rsidRDefault="0020130B" w14:paraId="3888AB43" w14:textId="77777777">
      <w:pPr>
        <w:rPr>
          <w:b/>
          <w:bCs/>
        </w:rPr>
      </w:pPr>
    </w:p>
    <w:p w:rsidR="0020130B" w:rsidRDefault="00C46591" w14:paraId="293FA162" w14:textId="1E305531">
      <w:r>
        <w:t>De reactie is op 13 maart aan de Kamer verzonden: Kamerstukken 36 683, nr. 3.</w:t>
      </w:r>
    </w:p>
    <w:p w:rsidRPr="00A90388" w:rsidR="007C521B" w:rsidRDefault="007C521B" w14:paraId="77CB7A60" w14:textId="77777777"/>
    <w:p w:rsidRPr="0020130B" w:rsidR="00C46591" w:rsidRDefault="00C46591" w14:paraId="6857C6C9" w14:textId="77777777">
      <w:pPr>
        <w:rPr>
          <w:b/>
          <w:bCs/>
        </w:rPr>
      </w:pPr>
    </w:p>
    <w:p w:rsidRPr="0020130B" w:rsidR="0020130B" w:rsidRDefault="0020130B" w14:paraId="5332B40E" w14:textId="77777777">
      <w:pPr>
        <w:rPr>
          <w:b/>
          <w:bCs/>
        </w:rPr>
      </w:pPr>
      <w:r w:rsidRPr="0020130B">
        <w:rPr>
          <w:b/>
          <w:bCs/>
        </w:rPr>
        <w:t xml:space="preserve">23. 2025Z00958 Aan de staatssecretaris van Infrastructuur en Waterstaat - Verzoek om reactie op position papers CCT en FRF t.b.v. RTG Normeren, stimuleren en beprijzen ten behoeve van een circulaire economie (22-01-2025) </w:t>
      </w:r>
    </w:p>
    <w:p w:rsidR="0020130B" w:rsidRDefault="0020130B" w14:paraId="33AB25E0" w14:textId="77777777">
      <w:pPr>
        <w:rPr>
          <w:b/>
          <w:bCs/>
        </w:rPr>
      </w:pPr>
    </w:p>
    <w:p w:rsidR="007F314F" w:rsidP="007F314F" w:rsidRDefault="00614705" w14:paraId="011F8A16" w14:textId="4FA716C5">
      <w:r w:rsidRPr="007F314F">
        <w:t xml:space="preserve">De reactie is op </w:t>
      </w:r>
      <w:r w:rsidRPr="007F314F" w:rsidR="007F314F">
        <w:t>10 april</w:t>
      </w:r>
      <w:r w:rsidRPr="007F314F">
        <w:t xml:space="preserve"> aan de Tweede Kamer verzonden: Kamerstukken </w:t>
      </w:r>
      <w:r w:rsidRPr="007F314F" w:rsidR="007F314F">
        <w:t>32 852, nr. 356.</w:t>
      </w:r>
    </w:p>
    <w:p w:rsidR="00E45BCF" w:rsidRDefault="00E45BCF" w14:paraId="4BC70D15" w14:textId="1A7C3506">
      <w:pPr>
        <w:rPr>
          <w:b/>
          <w:bCs/>
        </w:rPr>
      </w:pPr>
    </w:p>
    <w:p w:rsidRPr="0020130B" w:rsidR="0020130B" w:rsidRDefault="0020130B" w14:paraId="721FD6BC" w14:textId="77777777">
      <w:pPr>
        <w:rPr>
          <w:b/>
          <w:bCs/>
        </w:rPr>
      </w:pPr>
    </w:p>
    <w:p w:rsidRPr="0020130B" w:rsidR="0020130B" w:rsidRDefault="0020130B" w14:paraId="65AD39D7" w14:textId="77777777">
      <w:pPr>
        <w:rPr>
          <w:b/>
          <w:bCs/>
        </w:rPr>
      </w:pPr>
      <w:r w:rsidRPr="0020130B">
        <w:rPr>
          <w:b/>
          <w:bCs/>
        </w:rPr>
        <w:t xml:space="preserve">24. 2025Z00953 Aan de staatssecretaris van Infrastructuur en Waterstaat - Verzoek om reactie op speciaal verslag "Stedelijke verontreiniging in de EU - Steden hebben schonere lucht, maar nog te veel geluidsoverlast" van ERK (22-01-2025) </w:t>
      </w:r>
    </w:p>
    <w:p w:rsidR="0020130B" w:rsidRDefault="0020130B" w14:paraId="6CF5E383" w14:textId="77777777">
      <w:pPr>
        <w:rPr>
          <w:b/>
          <w:bCs/>
        </w:rPr>
      </w:pPr>
    </w:p>
    <w:p w:rsidR="00C224B5" w:rsidP="00C224B5" w:rsidRDefault="00C224B5" w14:paraId="046F55AD" w14:textId="45E1C841">
      <w:r w:rsidRPr="007F314F">
        <w:t xml:space="preserve">De reactie is op </w:t>
      </w:r>
      <w:r w:rsidRPr="007F314F" w:rsidR="007F314F">
        <w:t>7 april</w:t>
      </w:r>
      <w:r w:rsidRPr="007F314F">
        <w:t xml:space="preserve"> aan de Tweede Kamer verzonden: Kamerstukken </w:t>
      </w:r>
      <w:r w:rsidRPr="007F314F" w:rsidR="007F314F">
        <w:t>30 175</w:t>
      </w:r>
      <w:r w:rsidRPr="007F314F">
        <w:t>, nr</w:t>
      </w:r>
      <w:r w:rsidRPr="007F314F" w:rsidR="007F314F">
        <w:t>. 473.</w:t>
      </w:r>
    </w:p>
    <w:p w:rsidR="0020130B" w:rsidRDefault="0020130B" w14:paraId="5BFD2DBF" w14:textId="77777777">
      <w:pPr>
        <w:rPr>
          <w:b/>
          <w:bCs/>
        </w:rPr>
      </w:pPr>
    </w:p>
    <w:p w:rsidRPr="0020130B" w:rsidR="0020130B" w:rsidRDefault="0020130B" w14:paraId="5A42D40A" w14:textId="77777777">
      <w:pPr>
        <w:rPr>
          <w:b/>
          <w:bCs/>
        </w:rPr>
      </w:pPr>
    </w:p>
    <w:p w:rsidR="00C46591" w:rsidRDefault="0020130B" w14:paraId="2FD08B96" w14:textId="77777777">
      <w:pPr>
        <w:rPr>
          <w:b/>
          <w:bCs/>
        </w:rPr>
      </w:pPr>
      <w:r w:rsidRPr="0020130B">
        <w:rPr>
          <w:b/>
          <w:bCs/>
        </w:rPr>
        <w:t xml:space="preserve">25. 2025Z00956 Aan de minister van Infrastructuur en Waterstaat - Verzoek om reactie op brief Stichting Advisering Bewonersvertegenwoordigers Regionale Luchthavens (Stichting ABReL) (22-01-2025) </w:t>
      </w:r>
    </w:p>
    <w:p w:rsidR="00C46591" w:rsidRDefault="00C46591" w14:paraId="690B94D8" w14:textId="77777777">
      <w:pPr>
        <w:rPr>
          <w:b/>
          <w:bCs/>
        </w:rPr>
      </w:pPr>
    </w:p>
    <w:p w:rsidR="00614705" w:rsidP="00614705" w:rsidRDefault="00614705" w14:paraId="7A485BD9" w14:textId="342DB229">
      <w:r w:rsidRPr="00B668D6">
        <w:t xml:space="preserve">De reactie is op </w:t>
      </w:r>
      <w:r w:rsidRPr="00B668D6" w:rsidR="001C7006">
        <w:t>1 april</w:t>
      </w:r>
      <w:r w:rsidRPr="00B668D6">
        <w:t xml:space="preserve"> aan de Tweede Kamer verzonden: Kamerstukken </w:t>
      </w:r>
      <w:r w:rsidRPr="00B668D6" w:rsidR="00B668D6">
        <w:t>31 936</w:t>
      </w:r>
      <w:r w:rsidRPr="00B668D6">
        <w:t>, nr</w:t>
      </w:r>
      <w:r w:rsidRPr="00B668D6" w:rsidR="00B668D6">
        <w:t>.</w:t>
      </w:r>
      <w:r w:rsidRPr="00B668D6">
        <w:t xml:space="preserve"> </w:t>
      </w:r>
      <w:r w:rsidRPr="00B668D6" w:rsidR="00B668D6">
        <w:t>1224.</w:t>
      </w:r>
    </w:p>
    <w:p w:rsidR="00614705" w:rsidRDefault="00614705" w14:paraId="6100E46F" w14:textId="77777777">
      <w:pPr>
        <w:rPr>
          <w:b/>
          <w:bCs/>
        </w:rPr>
      </w:pPr>
    </w:p>
    <w:p w:rsidR="00C46591" w:rsidRDefault="00C46591" w14:paraId="28D9F331" w14:textId="77777777">
      <w:pPr>
        <w:rPr>
          <w:b/>
          <w:bCs/>
        </w:rPr>
      </w:pPr>
    </w:p>
    <w:p w:rsidRPr="0020130B" w:rsidR="0020130B" w:rsidRDefault="0020130B" w14:paraId="3CD1E0B0" w14:textId="7C5A2211">
      <w:pPr>
        <w:rPr>
          <w:b/>
          <w:bCs/>
        </w:rPr>
      </w:pPr>
      <w:r w:rsidRPr="0020130B">
        <w:rPr>
          <w:b/>
          <w:bCs/>
        </w:rPr>
        <w:t xml:space="preserve">26. 2025Z00992 Aan de staatssecretaris van Infrastructuur en Waterstaat - Verzoek om brief inzake alternatief ingetrokken wetsvoorstel gewasbeschermingsmiddelen (22-01-2025) </w:t>
      </w:r>
    </w:p>
    <w:p w:rsidR="0020130B" w:rsidRDefault="0020130B" w14:paraId="1E5115BC" w14:textId="77777777">
      <w:pPr>
        <w:rPr>
          <w:b/>
          <w:bCs/>
        </w:rPr>
      </w:pPr>
    </w:p>
    <w:p w:rsidR="00951C10" w:rsidP="00951C10" w:rsidRDefault="00951C10" w14:paraId="54B18987" w14:textId="77777777">
      <w:r w:rsidRPr="00C46591">
        <w:t xml:space="preserve">De verwachting is dat de Kamer de gevraagde reactie </w:t>
      </w:r>
      <w:r>
        <w:t>voor het meireces</w:t>
      </w:r>
      <w:r w:rsidRPr="00C46591">
        <w:t xml:space="preserve"> zal ontvangen.</w:t>
      </w:r>
    </w:p>
    <w:p w:rsidRPr="0037415C" w:rsidR="00E45BCF" w:rsidRDefault="00E45BCF" w14:paraId="31275A29" w14:textId="77777777"/>
    <w:p w:rsidRPr="0020130B" w:rsidR="0020130B" w:rsidRDefault="0020130B" w14:paraId="2CC917FB" w14:textId="77777777">
      <w:pPr>
        <w:rPr>
          <w:b/>
          <w:bCs/>
        </w:rPr>
      </w:pPr>
    </w:p>
    <w:p w:rsidRPr="0020130B" w:rsidR="0020130B" w:rsidRDefault="0020130B" w14:paraId="6105898E" w14:textId="77777777">
      <w:pPr>
        <w:rPr>
          <w:b/>
          <w:bCs/>
        </w:rPr>
      </w:pPr>
      <w:r w:rsidRPr="0020130B">
        <w:rPr>
          <w:b/>
          <w:bCs/>
        </w:rPr>
        <w:t xml:space="preserve">27. 2025Z00961 Aan de staatssecretaris van Infrastructuur en Waterstaat - Verzoek om reactie op commentaar NVRD t.b.v. rondetafelgesprek Normeren, stimuleren en beprijzen ten behoeve van een circulaire economie (22-01-2025) </w:t>
      </w:r>
    </w:p>
    <w:p w:rsidR="0020130B" w:rsidRDefault="0020130B" w14:paraId="03D7FEE6" w14:textId="77777777">
      <w:pPr>
        <w:rPr>
          <w:b/>
          <w:bCs/>
        </w:rPr>
      </w:pPr>
    </w:p>
    <w:p w:rsidR="00E45BCF" w:rsidP="00E45BCF" w:rsidRDefault="00614705" w14:paraId="5BE9336C" w14:textId="191E893D">
      <w:r w:rsidRPr="00AC548B">
        <w:t xml:space="preserve">De reactie is op </w:t>
      </w:r>
      <w:r w:rsidRPr="00AC548B" w:rsidR="007F314F">
        <w:t>10 april</w:t>
      </w:r>
      <w:r w:rsidRPr="00AC548B">
        <w:t xml:space="preserve"> aan de Tweede Kamer verzonden: Kamerstukken </w:t>
      </w:r>
      <w:r w:rsidRPr="00AC548B" w:rsidR="007F314F">
        <w:t>32 852, nr. 356.</w:t>
      </w:r>
    </w:p>
    <w:p w:rsidR="00E45BCF" w:rsidRDefault="00E45BCF" w14:paraId="54BBB6E4" w14:textId="77777777">
      <w:pPr>
        <w:rPr>
          <w:b/>
          <w:bCs/>
        </w:rPr>
      </w:pPr>
    </w:p>
    <w:p w:rsidRPr="0020130B" w:rsidR="0020130B" w:rsidRDefault="0020130B" w14:paraId="2F24A88A" w14:textId="77777777">
      <w:pPr>
        <w:rPr>
          <w:b/>
          <w:bCs/>
        </w:rPr>
      </w:pPr>
    </w:p>
    <w:p w:rsidR="00C46591" w:rsidRDefault="0020130B" w14:paraId="1BADDA1E" w14:textId="77777777">
      <w:pPr>
        <w:rPr>
          <w:b/>
          <w:bCs/>
        </w:rPr>
      </w:pPr>
      <w:r w:rsidRPr="0020130B">
        <w:rPr>
          <w:b/>
          <w:bCs/>
        </w:rPr>
        <w:t xml:space="preserve">28. 2025Z00931 Aan de staatssecretaris van Infrastructuur en Waterstaat - Verzoek om reactie op aangenomen motie 'Spijk staalslakken' door gemeenteraad West Betuwe (22- 01-2025) </w:t>
      </w:r>
    </w:p>
    <w:p w:rsidR="00C46591" w:rsidRDefault="00C46591" w14:paraId="3D2C5B06" w14:textId="77777777">
      <w:pPr>
        <w:rPr>
          <w:b/>
          <w:bCs/>
        </w:rPr>
      </w:pPr>
    </w:p>
    <w:p w:rsidRPr="00C47A23" w:rsidR="00951C10" w:rsidP="00951C10" w:rsidRDefault="00951C10" w14:paraId="42D3E409" w14:textId="7AED7A5B">
      <w:r>
        <w:t>De reactie op dit verzoek</w:t>
      </w:r>
      <w:r w:rsidRPr="00C47A23">
        <w:t xml:space="preserve"> </w:t>
      </w:r>
      <w:r>
        <w:t>is</w:t>
      </w:r>
      <w:r w:rsidRPr="00C47A23">
        <w:t xml:space="preserve"> opgenomen in de verzamelbrief</w:t>
      </w:r>
      <w:r>
        <w:t xml:space="preserve"> Bodem en ondergrond die de Kamer op 17 april heeft ontvangen: Kamerstukken 30 015, nr. 130</w:t>
      </w:r>
      <w:r w:rsidRPr="00C47A23">
        <w:t>.</w:t>
      </w:r>
    </w:p>
    <w:p w:rsidRPr="00C46591" w:rsidR="007C521B" w:rsidRDefault="007C521B" w14:paraId="061658EF" w14:textId="77777777"/>
    <w:p w:rsidR="00C46591" w:rsidRDefault="00C46591" w14:paraId="74D50159" w14:textId="77777777">
      <w:pPr>
        <w:rPr>
          <w:b/>
          <w:bCs/>
        </w:rPr>
      </w:pPr>
    </w:p>
    <w:p w:rsidR="0049267F" w:rsidRDefault="0020130B" w14:paraId="72688550" w14:textId="711F67F7">
      <w:pPr>
        <w:rPr>
          <w:b/>
          <w:bCs/>
        </w:rPr>
      </w:pPr>
      <w:r w:rsidRPr="0020130B">
        <w:rPr>
          <w:b/>
          <w:bCs/>
        </w:rPr>
        <w:t>29. 2025Z00930 Aan de staatssecretaris van Infrastructuur en Waterstaat - Verzoek om reactie op position papers t.b.v. RTG Wet sturing en verantwoording ProRail B.V. (22-01-2025</w:t>
      </w:r>
      <w:r w:rsidR="00C46591">
        <w:rPr>
          <w:b/>
          <w:bCs/>
        </w:rPr>
        <w:t>)</w:t>
      </w:r>
    </w:p>
    <w:p w:rsidR="00C47A23" w:rsidRDefault="00C47A23" w14:paraId="02342335" w14:textId="77777777">
      <w:pPr>
        <w:rPr>
          <w:b/>
          <w:bCs/>
        </w:rPr>
      </w:pPr>
    </w:p>
    <w:p w:rsidR="00C224B5" w:rsidP="00C224B5" w:rsidRDefault="003C51FB" w14:paraId="0EDBEFE7" w14:textId="73943D98">
      <w:r w:rsidRPr="007A6092">
        <w:t xml:space="preserve">De Kamer zal de gevraagde reactie </w:t>
      </w:r>
      <w:r w:rsidRPr="007A6092" w:rsidR="007A6092">
        <w:t>in het tweede kwartaal</w:t>
      </w:r>
      <w:r w:rsidRPr="007A6092">
        <w:t xml:space="preserve"> ontvangen, in samenhang met het verzoek zoals opgenomen bij punt 35.</w:t>
      </w:r>
    </w:p>
    <w:p w:rsidR="00C224B5" w:rsidRDefault="00C224B5" w14:paraId="039BCD6C" w14:textId="77777777">
      <w:pPr>
        <w:rPr>
          <w:b/>
          <w:bCs/>
        </w:rPr>
      </w:pPr>
    </w:p>
    <w:p w:rsidRPr="00C47A23" w:rsidR="00C47A23" w:rsidP="00C47A23" w:rsidRDefault="00C47A23" w14:paraId="470DC656" w14:textId="77777777">
      <w:pPr>
        <w:rPr>
          <w:b/>
          <w:bCs/>
        </w:rPr>
      </w:pPr>
    </w:p>
    <w:p w:rsidR="00C47A23" w:rsidP="00C47A23" w:rsidRDefault="00C47A23" w14:paraId="767EB63E" w14:textId="77777777">
      <w:pPr>
        <w:numPr>
          <w:ilvl w:val="0"/>
          <w:numId w:val="24"/>
        </w:numPr>
        <w:rPr>
          <w:b/>
          <w:bCs/>
        </w:rPr>
      </w:pPr>
      <w:bookmarkStart w:name="_Hlk194318806" w:id="2"/>
      <w:r w:rsidRPr="00C47A23">
        <w:rPr>
          <w:b/>
          <w:bCs/>
        </w:rPr>
        <w:t xml:space="preserve">2025Z01101 Aan de minister van Infrastructuur en Waterstaat - Rappel om de toezegging de berekeningen van de 'balanced approach'-procedure naar de Kamer te sturen, alsnog volledig gestand te doen (22-01-2025) </w:t>
      </w:r>
    </w:p>
    <w:p w:rsidR="00C47A23" w:rsidP="00C47A23" w:rsidRDefault="00C47A23" w14:paraId="1C947324" w14:textId="77777777">
      <w:pPr>
        <w:rPr>
          <w:b/>
          <w:bCs/>
        </w:rPr>
      </w:pPr>
    </w:p>
    <w:p w:rsidRPr="00840DC5" w:rsidR="00C224B5" w:rsidP="00C224B5" w:rsidRDefault="00BC2DA3" w14:paraId="377BFDAC" w14:textId="6EFF36BF">
      <w:r>
        <w:t>Voor de afhandeling van dit verzoek is het ministerie afhankelijk van de ontvangst van de reactie van derde partijen in een zienswijzeprocedure. De verwachting is dat de Kamer in het tweede kwartaal geïnformeerd kan worden.</w:t>
      </w:r>
    </w:p>
    <w:bookmarkEnd w:id="2"/>
    <w:p w:rsidR="00614705" w:rsidP="00C47A23" w:rsidRDefault="00614705" w14:paraId="1A98C08C" w14:textId="77777777">
      <w:pPr>
        <w:rPr>
          <w:b/>
          <w:bCs/>
        </w:rPr>
      </w:pPr>
    </w:p>
    <w:p w:rsidRPr="00C47A23" w:rsidR="00C47A23" w:rsidP="00C47A23" w:rsidRDefault="00C47A23" w14:paraId="7988BBEC" w14:textId="77777777">
      <w:pPr>
        <w:rPr>
          <w:b/>
          <w:bCs/>
        </w:rPr>
      </w:pPr>
    </w:p>
    <w:p w:rsidR="00C47A23" w:rsidP="00C47A23" w:rsidRDefault="00C47A23" w14:paraId="76226307" w14:textId="77777777">
      <w:pPr>
        <w:numPr>
          <w:ilvl w:val="0"/>
          <w:numId w:val="24"/>
        </w:numPr>
        <w:rPr>
          <w:b/>
          <w:bCs/>
        </w:rPr>
      </w:pPr>
      <w:r w:rsidRPr="00C47A23">
        <w:rPr>
          <w:b/>
          <w:bCs/>
        </w:rPr>
        <w:t xml:space="preserve">2024Z21565 Aan de staatssecretaris van Infrastructuur en Waterstaat - Verzoek om reactie op brief Branchevereniging Kringloop Nederland (BKN) en KringCoop (18-12-2024) </w:t>
      </w:r>
    </w:p>
    <w:p w:rsidR="00C47A23" w:rsidP="00C47A23" w:rsidRDefault="00C47A23" w14:paraId="0DBDDC25" w14:textId="77777777">
      <w:pPr>
        <w:rPr>
          <w:b/>
          <w:bCs/>
        </w:rPr>
      </w:pPr>
    </w:p>
    <w:p w:rsidR="002243D5" w:rsidP="002243D5" w:rsidRDefault="002243D5" w14:paraId="21EB97AB" w14:textId="772961A2">
      <w:r w:rsidRPr="00A90388">
        <w:t xml:space="preserve">De reactie is op </w:t>
      </w:r>
      <w:r>
        <w:t>20 maart</w:t>
      </w:r>
      <w:r w:rsidRPr="00A90388">
        <w:t xml:space="preserve"> aan de Kamer verzonden</w:t>
      </w:r>
      <w:r>
        <w:t>:</w:t>
      </w:r>
      <w:r w:rsidRPr="00A90388">
        <w:t xml:space="preserve"> Kamerstukken </w:t>
      </w:r>
      <w:r>
        <w:t>32 852, nr. 353.</w:t>
      </w:r>
    </w:p>
    <w:p w:rsidRPr="00A90388" w:rsidR="007C521B" w:rsidP="002243D5" w:rsidRDefault="007C521B" w14:paraId="1E4F0216" w14:textId="77777777"/>
    <w:p w:rsidRPr="00C47A23" w:rsidR="002243D5" w:rsidP="00C47A23" w:rsidRDefault="002243D5" w14:paraId="39F469E9" w14:textId="77777777">
      <w:pPr>
        <w:rPr>
          <w:b/>
          <w:bCs/>
        </w:rPr>
      </w:pPr>
    </w:p>
    <w:p w:rsidR="00C47A23" w:rsidP="00C47A23" w:rsidRDefault="00C47A23" w14:paraId="203E0326" w14:textId="77777777">
      <w:pPr>
        <w:numPr>
          <w:ilvl w:val="0"/>
          <w:numId w:val="24"/>
        </w:numPr>
        <w:rPr>
          <w:b/>
          <w:bCs/>
        </w:rPr>
      </w:pPr>
      <w:r w:rsidRPr="00C47A23">
        <w:rPr>
          <w:b/>
          <w:bCs/>
        </w:rPr>
        <w:t xml:space="preserve">2024Z20298 Aan de minister van Infrastructuur en Waterstaat - Verzoek om invulling te geven aan de aanbevelingen van de Auditdienst Rijk (04-12-2024) </w:t>
      </w:r>
    </w:p>
    <w:p w:rsidR="00C47A23" w:rsidP="00C47A23" w:rsidRDefault="00C47A23" w14:paraId="36540C33" w14:textId="77777777">
      <w:pPr>
        <w:rPr>
          <w:b/>
          <w:bCs/>
        </w:rPr>
      </w:pPr>
    </w:p>
    <w:p w:rsidR="00C224B5" w:rsidP="00C224B5" w:rsidRDefault="00C224B5" w14:paraId="36F4768C" w14:textId="751A6804">
      <w:r w:rsidRPr="00C224B5">
        <w:t>De gevraagde invulling op de aanbevelingen van de Auditdienst Rijk komt terug in de bedrijfsvoeringsparagraaf van het jaarverslag van het ministerie</w:t>
      </w:r>
      <w:r w:rsidR="007A6092">
        <w:t xml:space="preserve"> van IenW</w:t>
      </w:r>
      <w:r w:rsidRPr="00C224B5">
        <w:t>, welke de Kamer van het ministerie van Financiën zal ontvangen op Verantwoordingsdag</w:t>
      </w:r>
      <w:r w:rsidR="008E2088">
        <w:t xml:space="preserve"> (21 mei</w:t>
      </w:r>
      <w:r w:rsidR="007A6092">
        <w:t xml:space="preserve"> a.s.</w:t>
      </w:r>
      <w:r w:rsidR="008E2088">
        <w:t>)</w:t>
      </w:r>
      <w:r w:rsidRPr="00C224B5">
        <w:t>. Er volgt daarom geen aparte brief naar aanleiding van dit verzoek.</w:t>
      </w:r>
    </w:p>
    <w:p w:rsidRPr="00C224B5" w:rsidR="007C521B" w:rsidP="00C224B5" w:rsidRDefault="007C521B" w14:paraId="706A49D2" w14:textId="77777777"/>
    <w:p w:rsidRPr="00C47A23" w:rsidR="00C47A23" w:rsidP="00C47A23" w:rsidRDefault="00C47A23" w14:paraId="24E93C05" w14:textId="77777777">
      <w:pPr>
        <w:rPr>
          <w:b/>
          <w:bCs/>
        </w:rPr>
      </w:pPr>
    </w:p>
    <w:p w:rsidR="00C47A23" w:rsidP="00C47A23" w:rsidRDefault="00C47A23" w14:paraId="060B892C" w14:textId="77777777">
      <w:pPr>
        <w:numPr>
          <w:ilvl w:val="0"/>
          <w:numId w:val="24"/>
        </w:numPr>
        <w:rPr>
          <w:b/>
          <w:bCs/>
        </w:rPr>
      </w:pPr>
      <w:r w:rsidRPr="00C47A23">
        <w:rPr>
          <w:b/>
          <w:bCs/>
        </w:rPr>
        <w:t xml:space="preserve">2024Z16716 Aan de minister en staatssecretaris van Infrastructuur en Waterstaat - Verzoek om brief over het ecologisch bermbeheer op het hoofdwegennet, hoofdvaarwegennet, primaire waterkeringen en het spoor (24-10-2024) </w:t>
      </w:r>
    </w:p>
    <w:p w:rsidR="00C47A23" w:rsidP="00C47A23" w:rsidRDefault="00C47A23" w14:paraId="63279BFD" w14:textId="77777777">
      <w:pPr>
        <w:rPr>
          <w:b/>
          <w:bCs/>
        </w:rPr>
      </w:pPr>
    </w:p>
    <w:p w:rsidR="00656D3F" w:rsidP="00656D3F" w:rsidRDefault="00656D3F" w14:paraId="7FEBC149" w14:textId="06840F78">
      <w:r>
        <w:t>De gevraagde brief is op 31 maart aan de Kamer verz</w:t>
      </w:r>
      <w:r w:rsidRPr="003C51FB">
        <w:t xml:space="preserve">onden: Kamerstukken </w:t>
      </w:r>
      <w:r w:rsidRPr="003C51FB" w:rsidR="003C51FB">
        <w:t>36 600-XII, nr. 87.</w:t>
      </w:r>
    </w:p>
    <w:p w:rsidR="002243D5" w:rsidP="00C47A23" w:rsidRDefault="002243D5" w14:paraId="191E4AF4" w14:textId="77777777">
      <w:pPr>
        <w:rPr>
          <w:b/>
          <w:bCs/>
        </w:rPr>
      </w:pPr>
    </w:p>
    <w:p w:rsidRPr="00C47A23" w:rsidR="002243D5" w:rsidP="00C47A23" w:rsidRDefault="002243D5" w14:paraId="7CCD6CEE" w14:textId="77777777">
      <w:pPr>
        <w:rPr>
          <w:b/>
          <w:bCs/>
        </w:rPr>
      </w:pPr>
    </w:p>
    <w:p w:rsidR="00C47A23" w:rsidP="00C47A23" w:rsidRDefault="00C47A23" w14:paraId="039A1197" w14:textId="77777777">
      <w:pPr>
        <w:numPr>
          <w:ilvl w:val="0"/>
          <w:numId w:val="24"/>
        </w:numPr>
        <w:rPr>
          <w:b/>
          <w:bCs/>
        </w:rPr>
      </w:pPr>
      <w:r w:rsidRPr="00C47A23">
        <w:rPr>
          <w:b/>
          <w:bCs/>
        </w:rPr>
        <w:t xml:space="preserve">2024Z16795 Aan de staatssecretaris van Infrastructuur en Waterstaat - Verzoek betreffende periodieke rapportage HXII art. 16 Openbaar vervoer en Spoor (23-10-2024) </w:t>
      </w:r>
    </w:p>
    <w:p w:rsidR="00C47A23" w:rsidP="00C47A23" w:rsidRDefault="00C47A23" w14:paraId="678EA8E3" w14:textId="77777777">
      <w:pPr>
        <w:rPr>
          <w:b/>
          <w:bCs/>
        </w:rPr>
      </w:pPr>
    </w:p>
    <w:p w:rsidRPr="00C47A23" w:rsidR="002243D5" w:rsidP="002243D5" w:rsidRDefault="002243D5" w14:paraId="1D4AF9F8" w14:textId="28223AFA">
      <w:r>
        <w:t>De reactie op dit verzoek</w:t>
      </w:r>
      <w:r w:rsidRPr="00C47A23">
        <w:t xml:space="preserve"> </w:t>
      </w:r>
      <w:r>
        <w:t>is</w:t>
      </w:r>
      <w:r w:rsidRPr="00C47A23">
        <w:t xml:space="preserve"> opgenomen in de verzamelbrief</w:t>
      </w:r>
      <w:r>
        <w:t xml:space="preserve"> die de Kamer op 11 februari in aanloop naar het commissiedebat Openbaar vervoer en taxi heeft ontvangen: Kamerstukken 23 645, nr. 834</w:t>
      </w:r>
      <w:r w:rsidRPr="00C47A23">
        <w:t>.</w:t>
      </w:r>
    </w:p>
    <w:p w:rsidR="002243D5" w:rsidP="00C47A23" w:rsidRDefault="002243D5" w14:paraId="009989E0" w14:textId="77777777">
      <w:pPr>
        <w:rPr>
          <w:b/>
          <w:bCs/>
        </w:rPr>
      </w:pPr>
    </w:p>
    <w:p w:rsidRPr="00C47A23" w:rsidR="00C47A23" w:rsidP="00C47A23" w:rsidRDefault="00C47A23" w14:paraId="6B0B79C3" w14:textId="77777777">
      <w:pPr>
        <w:rPr>
          <w:b/>
          <w:bCs/>
        </w:rPr>
      </w:pPr>
    </w:p>
    <w:p w:rsidR="00C47A23" w:rsidP="00C47A23" w:rsidRDefault="00C47A23" w14:paraId="48A16E99" w14:textId="77777777">
      <w:pPr>
        <w:numPr>
          <w:ilvl w:val="0"/>
          <w:numId w:val="24"/>
        </w:numPr>
        <w:rPr>
          <w:b/>
          <w:bCs/>
        </w:rPr>
      </w:pPr>
      <w:r w:rsidRPr="00C47A23">
        <w:rPr>
          <w:b/>
          <w:bCs/>
        </w:rPr>
        <w:t xml:space="preserve">2024Z16792 Aan de staatssecretaris van Infrastructuur en Waterstaat - Verzoek om reactie op brief OR ProRail en om technische briefing (23-10-2024) </w:t>
      </w:r>
    </w:p>
    <w:p w:rsidR="00C47A23" w:rsidP="00C47A23" w:rsidRDefault="00C47A23" w14:paraId="06638E14" w14:textId="77777777">
      <w:pPr>
        <w:rPr>
          <w:b/>
          <w:bCs/>
        </w:rPr>
      </w:pPr>
    </w:p>
    <w:p w:rsidRPr="007A6092" w:rsidR="007A6092" w:rsidP="008E2088" w:rsidRDefault="008E2088" w14:paraId="2F127B63" w14:textId="77777777">
      <w:bookmarkStart w:name="_Hlk194086768" w:id="3"/>
      <w:r w:rsidRPr="007A6092">
        <w:t xml:space="preserve">Naar aanleiding van het verzoek van de commissie zijn er in het najaar van 2024 twee technische briefings gehouden. De commissie had ook verzocht om een reactie op de brief van de Ondernemingsraad van ProRail. </w:t>
      </w:r>
    </w:p>
    <w:p w:rsidR="007C521B" w:rsidP="008E2088" w:rsidRDefault="007A6092" w14:paraId="44A0D16B" w14:textId="3ACB8747">
      <w:r w:rsidRPr="007A6092">
        <w:t>D</w:t>
      </w:r>
      <w:r w:rsidRPr="007A6092" w:rsidR="008E2088">
        <w:t xml:space="preserve">e Kamer </w:t>
      </w:r>
      <w:r w:rsidRPr="007A6092" w:rsidR="003C51FB">
        <w:t xml:space="preserve">zal de gevraagde reactie </w:t>
      </w:r>
      <w:r w:rsidRPr="007A6092">
        <w:t>in het tweede kwartaal ontvangen, in samenhang met het verzoek</w:t>
      </w:r>
      <w:r>
        <w:t xml:space="preserve"> zoals</w:t>
      </w:r>
      <w:r w:rsidRPr="007A6092">
        <w:t xml:space="preserve"> opgenomen bij punt 29. </w:t>
      </w:r>
      <w:bookmarkEnd w:id="3"/>
    </w:p>
    <w:p w:rsidRPr="008E2088" w:rsidR="003C51FB" w:rsidP="008E2088" w:rsidRDefault="003C51FB" w14:paraId="6C3FF18B" w14:textId="77777777"/>
    <w:p w:rsidRPr="00C47A23" w:rsidR="00C47A23" w:rsidP="00C47A23" w:rsidRDefault="00C47A23" w14:paraId="3A6ED104" w14:textId="77777777">
      <w:pPr>
        <w:rPr>
          <w:b/>
          <w:bCs/>
        </w:rPr>
      </w:pPr>
    </w:p>
    <w:p w:rsidR="00C47A23" w:rsidP="00C47A23" w:rsidRDefault="00C47A23" w14:paraId="741CCBE1" w14:textId="77777777">
      <w:pPr>
        <w:numPr>
          <w:ilvl w:val="0"/>
          <w:numId w:val="24"/>
        </w:numPr>
        <w:rPr>
          <w:b/>
          <w:bCs/>
        </w:rPr>
      </w:pPr>
      <w:r w:rsidRPr="00C47A23">
        <w:rPr>
          <w:b/>
          <w:bCs/>
        </w:rPr>
        <w:t xml:space="preserve">2024Z15501 Aan de minister en staatssecretaris van Infrastructuur en Waterstaat - Verzoek om reactie op aanbevelingen van het Benelux parlement over fietsbeleid resp. grensoverschrijdend spoorvervoer (09-10-2024) </w:t>
      </w:r>
    </w:p>
    <w:p w:rsidR="00C47A23" w:rsidP="00C47A23" w:rsidRDefault="00C47A23" w14:paraId="0C0329F3" w14:textId="77777777">
      <w:pPr>
        <w:rPr>
          <w:b/>
          <w:bCs/>
        </w:rPr>
      </w:pPr>
    </w:p>
    <w:p w:rsidR="00C47A23" w:rsidP="00C47A23" w:rsidRDefault="002243D5" w14:paraId="23963AB0" w14:textId="269A68C1">
      <w:r w:rsidRPr="002243D5">
        <w:t>Zoals de Kamer in oktober 2024 is gemeld (Kamerstukken 36 600-XII, nr. 59) wordt een afgestemde reactie namens de drie Beneluxlanden gegeven. Het opstellen en bestuurlijk afstemmen van deze reactie met België en Luxemburg vergt enige tijd. De verwachting is dat de Kamer rond de zomer de reactie kan ontvangen.</w:t>
      </w:r>
    </w:p>
    <w:p w:rsidRPr="002243D5" w:rsidR="007C521B" w:rsidP="00C47A23" w:rsidRDefault="007C521B" w14:paraId="594AC574" w14:textId="77777777"/>
    <w:p w:rsidRPr="00C47A23" w:rsidR="002243D5" w:rsidP="00C47A23" w:rsidRDefault="002243D5" w14:paraId="0276C73E" w14:textId="77777777">
      <w:pPr>
        <w:rPr>
          <w:b/>
          <w:bCs/>
        </w:rPr>
      </w:pPr>
    </w:p>
    <w:p w:rsidR="00C47A23" w:rsidP="00C47A23" w:rsidRDefault="00C47A23" w14:paraId="0FC670F3" w14:textId="77777777">
      <w:pPr>
        <w:numPr>
          <w:ilvl w:val="0"/>
          <w:numId w:val="24"/>
        </w:numPr>
        <w:rPr>
          <w:b/>
          <w:bCs/>
        </w:rPr>
      </w:pPr>
      <w:r w:rsidRPr="00C47A23">
        <w:rPr>
          <w:b/>
          <w:bCs/>
        </w:rPr>
        <w:t xml:space="preserve">2024Z15455 Aan de minister en staatssecretaris van Infrastructuur en Waterstaat - Verzoek om reactie op petitie 'Helder over elders' door Building Change (09-10-2024) </w:t>
      </w:r>
    </w:p>
    <w:p w:rsidR="00C47A23" w:rsidP="00C47A23" w:rsidRDefault="00C47A23" w14:paraId="699D6EDC" w14:textId="77777777">
      <w:pPr>
        <w:rPr>
          <w:b/>
          <w:bCs/>
        </w:rPr>
      </w:pPr>
    </w:p>
    <w:p w:rsidR="00E45BCF" w:rsidP="00E45BCF" w:rsidRDefault="00E45BCF" w14:paraId="5F20EC81" w14:textId="77777777">
      <w:r w:rsidRPr="00951C10">
        <w:t>Het streven is om de gevraagde reactie voor het meireces aan de Kamer te versturen.</w:t>
      </w:r>
    </w:p>
    <w:p w:rsidRPr="0037415C" w:rsidR="00E45BCF" w:rsidP="00C47A23" w:rsidRDefault="00E45BCF" w14:paraId="091A78D7" w14:textId="77777777"/>
    <w:p w:rsidRPr="00C47A23" w:rsidR="008E2088" w:rsidP="00C47A23" w:rsidRDefault="008E2088" w14:paraId="322DB0FE" w14:textId="77777777">
      <w:pPr>
        <w:rPr>
          <w:b/>
          <w:bCs/>
        </w:rPr>
      </w:pPr>
    </w:p>
    <w:p w:rsidRPr="00C47A23" w:rsidR="00C47A23" w:rsidP="00C47A23" w:rsidRDefault="00C47A23" w14:paraId="4AE7D7A5" w14:textId="77777777">
      <w:pPr>
        <w:numPr>
          <w:ilvl w:val="0"/>
          <w:numId w:val="24"/>
        </w:numPr>
        <w:rPr>
          <w:b/>
          <w:bCs/>
        </w:rPr>
      </w:pPr>
      <w:r w:rsidRPr="00C47A23">
        <w:rPr>
          <w:b/>
          <w:bCs/>
        </w:rPr>
        <w:t xml:space="preserve">2024Z13389 Aan de staatssecretaris van Infrastructuur en Waterstaat - Verzoek om reactie op Meldpunt Rookoverlast m.b.t. notitie Kenniscentrum Houtrookoverlast (11-09-2024) </w:t>
      </w:r>
    </w:p>
    <w:p w:rsidR="00C47A23" w:rsidRDefault="00C47A23" w14:paraId="5917377A" w14:textId="77777777">
      <w:pPr>
        <w:rPr>
          <w:b/>
          <w:bCs/>
        </w:rPr>
      </w:pPr>
    </w:p>
    <w:p w:rsidRPr="008E2088" w:rsidR="007C521B" w:rsidRDefault="00BD0FB5" w14:paraId="3D857A4D" w14:textId="47EE6636">
      <w:r w:rsidRPr="00C47A23">
        <w:t xml:space="preserve">De verwachting is dat de Kamer de brief </w:t>
      </w:r>
      <w:r>
        <w:t>in het tweede kwartaal zal ontvangen</w:t>
      </w:r>
      <w:r w:rsidRPr="00C47A23">
        <w:t>.</w:t>
      </w:r>
    </w:p>
    <w:p w:rsidR="00C46591" w:rsidRDefault="00C46591" w14:paraId="170E33F2" w14:textId="77777777">
      <w:pPr>
        <w:rPr>
          <w:b/>
          <w:bCs/>
        </w:rPr>
      </w:pPr>
    </w:p>
    <w:p w:rsidRPr="0020130B" w:rsidR="00C46591" w:rsidRDefault="00C46591" w14:paraId="6744E6FE" w14:textId="77777777">
      <w:pPr>
        <w:rPr>
          <w:b/>
          <w:bCs/>
        </w:rPr>
      </w:pPr>
    </w:p>
    <w:sectPr w:rsidRPr="0020130B" w:rsidR="00C4659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6E340" w14:textId="77777777" w:rsidR="00EA786E" w:rsidRDefault="00EA786E">
      <w:pPr>
        <w:spacing w:line="240" w:lineRule="auto"/>
      </w:pPr>
      <w:r>
        <w:separator/>
      </w:r>
    </w:p>
  </w:endnote>
  <w:endnote w:type="continuationSeparator" w:id="0">
    <w:p w14:paraId="31F9763F" w14:textId="77777777" w:rsidR="00EA786E" w:rsidRDefault="00EA78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D49DF" w14:textId="77777777" w:rsidR="003E47B3" w:rsidRDefault="003E4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78E2C" w14:textId="77777777" w:rsidR="003E47B3" w:rsidRDefault="003E47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A539" w14:textId="77777777" w:rsidR="003E47B3" w:rsidRDefault="003E4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1CADC" w14:textId="77777777" w:rsidR="00EA786E" w:rsidRDefault="00EA786E">
      <w:pPr>
        <w:spacing w:line="240" w:lineRule="auto"/>
      </w:pPr>
      <w:r>
        <w:separator/>
      </w:r>
    </w:p>
  </w:footnote>
  <w:footnote w:type="continuationSeparator" w:id="0">
    <w:p w14:paraId="0A99527B" w14:textId="77777777" w:rsidR="00EA786E" w:rsidRDefault="00EA786E">
      <w:pPr>
        <w:spacing w:line="240" w:lineRule="auto"/>
      </w:pPr>
      <w:r>
        <w:continuationSeparator/>
      </w:r>
    </w:p>
  </w:footnote>
  <w:footnote w:id="1">
    <w:p w14:paraId="0F43F4C5" w14:textId="77777777" w:rsidR="00EE6D44" w:rsidRPr="00714604" w:rsidRDefault="00EE6D44" w:rsidP="00EE6D44">
      <w:pPr>
        <w:pStyle w:val="FootnoteText"/>
        <w:rPr>
          <w:sz w:val="16"/>
          <w:szCs w:val="16"/>
        </w:rPr>
      </w:pPr>
      <w:r w:rsidRPr="00714604">
        <w:rPr>
          <w:rStyle w:val="FootnoteReference"/>
          <w:sz w:val="16"/>
          <w:szCs w:val="16"/>
        </w:rPr>
        <w:footnoteRef/>
      </w:r>
      <w:r w:rsidRPr="00714604">
        <w:rPr>
          <w:sz w:val="16"/>
          <w:szCs w:val="16"/>
        </w:rPr>
        <w:t xml:space="preserve"> Kamerstukken 28 362, nr. 72.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9089E" w14:textId="77777777" w:rsidR="003E47B3" w:rsidRDefault="003E47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0D763" w14:textId="77777777" w:rsidR="0049267F" w:rsidRDefault="001B3FD4">
    <w:r>
      <w:rPr>
        <w:noProof/>
        <w:lang w:val="en-GB" w:eastAsia="en-GB"/>
      </w:rPr>
      <mc:AlternateContent>
        <mc:Choice Requires="wps">
          <w:drawing>
            <wp:anchor distT="0" distB="0" distL="0" distR="0" simplePos="0" relativeHeight="251651584" behindDoc="0" locked="1" layoutInCell="1" allowOverlap="1" wp14:anchorId="072BF075" wp14:editId="3BB46011">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F3236BE" w14:textId="77777777" w:rsidR="0049267F" w:rsidRDefault="001B3FD4">
                          <w:pPr>
                            <w:pStyle w:val="AfzendgegevensKop0"/>
                          </w:pPr>
                          <w:r>
                            <w:t>Ministerie van Infrastructuur en Waterstaat</w:t>
                          </w:r>
                        </w:p>
                        <w:p w14:paraId="546AE493" w14:textId="77777777" w:rsidR="0049267F" w:rsidRDefault="0049267F">
                          <w:pPr>
                            <w:pStyle w:val="WitregelW2"/>
                          </w:pPr>
                        </w:p>
                        <w:p w14:paraId="23CFB52B" w14:textId="77777777" w:rsidR="0049267F" w:rsidRDefault="001B3FD4">
                          <w:pPr>
                            <w:pStyle w:val="Referentiegegevenskop"/>
                          </w:pPr>
                          <w:r>
                            <w:t>Ons kenmerk</w:t>
                          </w:r>
                        </w:p>
                        <w:p w14:paraId="7265FD52" w14:textId="3A7C6197" w:rsidR="0049267F" w:rsidRDefault="001B3FD4">
                          <w:pPr>
                            <w:pStyle w:val="Referentiegegevens"/>
                          </w:pPr>
                          <w:r w:rsidRPr="001B3FD4">
                            <w:t>IENW/BSK-2025/86893</w:t>
                          </w:r>
                        </w:p>
                      </w:txbxContent>
                    </wps:txbx>
                    <wps:bodyPr vert="horz" wrap="square" lIns="0" tIns="0" rIns="0" bIns="0" anchor="t" anchorCtr="0"/>
                  </wps:wsp>
                </a:graphicData>
              </a:graphic>
            </wp:anchor>
          </w:drawing>
        </mc:Choice>
        <mc:Fallback>
          <w:pict>
            <v:shapetype w14:anchorId="072BF07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F3236BE" w14:textId="77777777" w:rsidR="0049267F" w:rsidRDefault="001B3FD4">
                    <w:pPr>
                      <w:pStyle w:val="AfzendgegevensKop0"/>
                    </w:pPr>
                    <w:r>
                      <w:t>Ministerie van Infrastructuur en Waterstaat</w:t>
                    </w:r>
                  </w:p>
                  <w:p w14:paraId="546AE493" w14:textId="77777777" w:rsidR="0049267F" w:rsidRDefault="0049267F">
                    <w:pPr>
                      <w:pStyle w:val="WitregelW2"/>
                    </w:pPr>
                  </w:p>
                  <w:p w14:paraId="23CFB52B" w14:textId="77777777" w:rsidR="0049267F" w:rsidRDefault="001B3FD4">
                    <w:pPr>
                      <w:pStyle w:val="Referentiegegevenskop"/>
                    </w:pPr>
                    <w:r>
                      <w:t>Ons kenmerk</w:t>
                    </w:r>
                  </w:p>
                  <w:p w14:paraId="7265FD52" w14:textId="3A7C6197" w:rsidR="0049267F" w:rsidRDefault="001B3FD4">
                    <w:pPr>
                      <w:pStyle w:val="Referentiegegevens"/>
                    </w:pPr>
                    <w:r w:rsidRPr="001B3FD4">
                      <w:t>IENW/BSK-2025/86893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1D6426C" wp14:editId="63BEDF5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5A1E59C" w14:textId="77777777" w:rsidR="0049267F" w:rsidRDefault="001B3FD4">
                          <w:pPr>
                            <w:pStyle w:val="Referentiegegevens"/>
                          </w:pPr>
                          <w:r>
                            <w:t xml:space="preserve">Pagina </w:t>
                          </w:r>
                          <w:r>
                            <w:fldChar w:fldCharType="begin"/>
                          </w:r>
                          <w:r>
                            <w:instrText>PAGE</w:instrText>
                          </w:r>
                          <w:r>
                            <w:fldChar w:fldCharType="separate"/>
                          </w:r>
                          <w:r w:rsidR="00104875">
                            <w:rPr>
                              <w:noProof/>
                            </w:rPr>
                            <w:t>1</w:t>
                          </w:r>
                          <w:r>
                            <w:fldChar w:fldCharType="end"/>
                          </w:r>
                          <w:r>
                            <w:t xml:space="preserve"> van </w:t>
                          </w:r>
                          <w:r>
                            <w:fldChar w:fldCharType="begin"/>
                          </w:r>
                          <w:r>
                            <w:instrText>NUMPAGES</w:instrText>
                          </w:r>
                          <w:r>
                            <w:fldChar w:fldCharType="separate"/>
                          </w:r>
                          <w:r w:rsidR="00104875">
                            <w:rPr>
                              <w:noProof/>
                            </w:rPr>
                            <w:t>1</w:t>
                          </w:r>
                          <w:r>
                            <w:fldChar w:fldCharType="end"/>
                          </w:r>
                        </w:p>
                      </w:txbxContent>
                    </wps:txbx>
                    <wps:bodyPr vert="horz" wrap="square" lIns="0" tIns="0" rIns="0" bIns="0" anchor="t" anchorCtr="0"/>
                  </wps:wsp>
                </a:graphicData>
              </a:graphic>
            </wp:anchor>
          </w:drawing>
        </mc:Choice>
        <mc:Fallback>
          <w:pict>
            <v:shape w14:anchorId="11D6426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5A1E59C" w14:textId="77777777" w:rsidR="0049267F" w:rsidRDefault="001B3FD4">
                    <w:pPr>
                      <w:pStyle w:val="Referentiegegevens"/>
                    </w:pPr>
                    <w:r>
                      <w:t xml:space="preserve">Pagina </w:t>
                    </w:r>
                    <w:r>
                      <w:fldChar w:fldCharType="begin"/>
                    </w:r>
                    <w:r>
                      <w:instrText>PAGE</w:instrText>
                    </w:r>
                    <w:r>
                      <w:fldChar w:fldCharType="separate"/>
                    </w:r>
                    <w:r w:rsidR="00104875">
                      <w:rPr>
                        <w:noProof/>
                      </w:rPr>
                      <w:t>1</w:t>
                    </w:r>
                    <w:r>
                      <w:fldChar w:fldCharType="end"/>
                    </w:r>
                    <w:r>
                      <w:t xml:space="preserve"> van </w:t>
                    </w:r>
                    <w:r>
                      <w:fldChar w:fldCharType="begin"/>
                    </w:r>
                    <w:r>
                      <w:instrText>NUMPAGES</w:instrText>
                    </w:r>
                    <w:r>
                      <w:fldChar w:fldCharType="separate"/>
                    </w:r>
                    <w:r w:rsidR="0010487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C8A9F44" wp14:editId="5D0CAFF2">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37E047F" w14:textId="77777777" w:rsidR="003B72E3" w:rsidRDefault="003B72E3"/>
                      </w:txbxContent>
                    </wps:txbx>
                    <wps:bodyPr vert="horz" wrap="square" lIns="0" tIns="0" rIns="0" bIns="0" anchor="t" anchorCtr="0"/>
                  </wps:wsp>
                </a:graphicData>
              </a:graphic>
            </wp:anchor>
          </w:drawing>
        </mc:Choice>
        <mc:Fallback>
          <w:pict>
            <v:shape w14:anchorId="2C8A9F4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37E047F" w14:textId="77777777" w:rsidR="003B72E3" w:rsidRDefault="003B72E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AC6B240" wp14:editId="43B12B33">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4DB6071" w14:textId="77777777" w:rsidR="003B72E3" w:rsidRDefault="003B72E3"/>
                      </w:txbxContent>
                    </wps:txbx>
                    <wps:bodyPr vert="horz" wrap="square" lIns="0" tIns="0" rIns="0" bIns="0" anchor="t" anchorCtr="0"/>
                  </wps:wsp>
                </a:graphicData>
              </a:graphic>
            </wp:anchor>
          </w:drawing>
        </mc:Choice>
        <mc:Fallback>
          <w:pict>
            <v:shape w14:anchorId="4AC6B24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4DB6071" w14:textId="77777777" w:rsidR="003B72E3" w:rsidRDefault="003B72E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D459E" w14:textId="77777777" w:rsidR="0049267F" w:rsidRDefault="001B3FD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ED31738" wp14:editId="032EBB6E">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3C127AD" w14:textId="77777777" w:rsidR="003B72E3" w:rsidRDefault="003B72E3"/>
                      </w:txbxContent>
                    </wps:txbx>
                    <wps:bodyPr vert="horz" wrap="square" lIns="0" tIns="0" rIns="0" bIns="0" anchor="t" anchorCtr="0"/>
                  </wps:wsp>
                </a:graphicData>
              </a:graphic>
            </wp:anchor>
          </w:drawing>
        </mc:Choice>
        <mc:Fallback>
          <w:pict>
            <v:shapetype w14:anchorId="7ED3173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3C127AD" w14:textId="77777777" w:rsidR="003B72E3" w:rsidRDefault="003B72E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2D916A5" wp14:editId="4D468DD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04470E7" w14:textId="113F811B" w:rsidR="0049267F" w:rsidRDefault="001B3FD4">
                          <w:pPr>
                            <w:pStyle w:val="Referentiegegevens"/>
                          </w:pPr>
                          <w:r>
                            <w:t xml:space="preserve">Pagina </w:t>
                          </w:r>
                          <w:r>
                            <w:fldChar w:fldCharType="begin"/>
                          </w:r>
                          <w:r>
                            <w:instrText>PAGE</w:instrText>
                          </w:r>
                          <w:r>
                            <w:fldChar w:fldCharType="separate"/>
                          </w:r>
                          <w:r w:rsidR="000133CC">
                            <w:rPr>
                              <w:noProof/>
                            </w:rPr>
                            <w:t>1</w:t>
                          </w:r>
                          <w:r>
                            <w:fldChar w:fldCharType="end"/>
                          </w:r>
                          <w:r>
                            <w:t xml:space="preserve"> van </w:t>
                          </w:r>
                          <w:r>
                            <w:fldChar w:fldCharType="begin"/>
                          </w:r>
                          <w:r>
                            <w:instrText>NUMPAGES</w:instrText>
                          </w:r>
                          <w:r>
                            <w:fldChar w:fldCharType="separate"/>
                          </w:r>
                          <w:r w:rsidR="000133CC">
                            <w:rPr>
                              <w:noProof/>
                            </w:rPr>
                            <w:t>1</w:t>
                          </w:r>
                          <w:r>
                            <w:fldChar w:fldCharType="end"/>
                          </w:r>
                        </w:p>
                      </w:txbxContent>
                    </wps:txbx>
                    <wps:bodyPr vert="horz" wrap="square" lIns="0" tIns="0" rIns="0" bIns="0" anchor="t" anchorCtr="0"/>
                  </wps:wsp>
                </a:graphicData>
              </a:graphic>
            </wp:anchor>
          </w:drawing>
        </mc:Choice>
        <mc:Fallback>
          <w:pict>
            <v:shape w14:anchorId="32D916A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04470E7" w14:textId="113F811B" w:rsidR="0049267F" w:rsidRDefault="001B3FD4">
                    <w:pPr>
                      <w:pStyle w:val="Referentiegegevens"/>
                    </w:pPr>
                    <w:r>
                      <w:t xml:space="preserve">Pagina </w:t>
                    </w:r>
                    <w:r>
                      <w:fldChar w:fldCharType="begin"/>
                    </w:r>
                    <w:r>
                      <w:instrText>PAGE</w:instrText>
                    </w:r>
                    <w:r>
                      <w:fldChar w:fldCharType="separate"/>
                    </w:r>
                    <w:r w:rsidR="000133CC">
                      <w:rPr>
                        <w:noProof/>
                      </w:rPr>
                      <w:t>1</w:t>
                    </w:r>
                    <w:r>
                      <w:fldChar w:fldCharType="end"/>
                    </w:r>
                    <w:r>
                      <w:t xml:space="preserve"> van </w:t>
                    </w:r>
                    <w:r>
                      <w:fldChar w:fldCharType="begin"/>
                    </w:r>
                    <w:r>
                      <w:instrText>NUMPAGES</w:instrText>
                    </w:r>
                    <w:r>
                      <w:fldChar w:fldCharType="separate"/>
                    </w:r>
                    <w:r w:rsidR="000133C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6BB3530" wp14:editId="76F436F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133A989" w14:textId="77777777" w:rsidR="0049267F" w:rsidRDefault="001B3FD4">
                          <w:pPr>
                            <w:pStyle w:val="AfzendgegevensKop0"/>
                          </w:pPr>
                          <w:r>
                            <w:t>Ministerie van Infrastructuur en Waterstaat</w:t>
                          </w:r>
                        </w:p>
                        <w:p w14:paraId="05FB9C81" w14:textId="77777777" w:rsidR="0049267F" w:rsidRDefault="0049267F">
                          <w:pPr>
                            <w:pStyle w:val="WitregelW1"/>
                          </w:pPr>
                        </w:p>
                        <w:p w14:paraId="20AFA907" w14:textId="77777777" w:rsidR="0049267F" w:rsidRDefault="001B3FD4">
                          <w:pPr>
                            <w:pStyle w:val="Afzendgegevens"/>
                          </w:pPr>
                          <w:r>
                            <w:t>Rijnstraat 8</w:t>
                          </w:r>
                        </w:p>
                        <w:p w14:paraId="0DF432CF" w14:textId="77777777" w:rsidR="0049267F" w:rsidRPr="00104875" w:rsidRDefault="001B3FD4">
                          <w:pPr>
                            <w:pStyle w:val="Afzendgegevens"/>
                            <w:rPr>
                              <w:lang w:val="de-DE"/>
                            </w:rPr>
                          </w:pPr>
                          <w:r w:rsidRPr="00104875">
                            <w:rPr>
                              <w:lang w:val="de-DE"/>
                            </w:rPr>
                            <w:t>2515 XP  Den Haag</w:t>
                          </w:r>
                        </w:p>
                        <w:p w14:paraId="6C4DEAB1" w14:textId="77777777" w:rsidR="0049267F" w:rsidRPr="00104875" w:rsidRDefault="001B3FD4">
                          <w:pPr>
                            <w:pStyle w:val="Afzendgegevens"/>
                            <w:rPr>
                              <w:lang w:val="de-DE"/>
                            </w:rPr>
                          </w:pPr>
                          <w:r w:rsidRPr="00104875">
                            <w:rPr>
                              <w:lang w:val="de-DE"/>
                            </w:rPr>
                            <w:t>Postbus 20901</w:t>
                          </w:r>
                        </w:p>
                        <w:p w14:paraId="04316AB0" w14:textId="77777777" w:rsidR="0049267F" w:rsidRPr="00104875" w:rsidRDefault="001B3FD4">
                          <w:pPr>
                            <w:pStyle w:val="Afzendgegevens"/>
                            <w:rPr>
                              <w:lang w:val="de-DE"/>
                            </w:rPr>
                          </w:pPr>
                          <w:r w:rsidRPr="00104875">
                            <w:rPr>
                              <w:lang w:val="de-DE"/>
                            </w:rPr>
                            <w:t>2500 EX Den Haag</w:t>
                          </w:r>
                        </w:p>
                        <w:p w14:paraId="76D68214" w14:textId="77777777" w:rsidR="0049267F" w:rsidRPr="00104875" w:rsidRDefault="0049267F">
                          <w:pPr>
                            <w:pStyle w:val="WitregelW1"/>
                            <w:rPr>
                              <w:lang w:val="de-DE"/>
                            </w:rPr>
                          </w:pPr>
                        </w:p>
                        <w:p w14:paraId="1E49368C" w14:textId="77777777" w:rsidR="0049267F" w:rsidRPr="00104875" w:rsidRDefault="001B3FD4">
                          <w:pPr>
                            <w:pStyle w:val="Afzendgegevens"/>
                            <w:rPr>
                              <w:lang w:val="de-DE"/>
                            </w:rPr>
                          </w:pPr>
                          <w:r w:rsidRPr="00104875">
                            <w:rPr>
                              <w:lang w:val="de-DE"/>
                            </w:rPr>
                            <w:t>T   070-456 0000</w:t>
                          </w:r>
                        </w:p>
                        <w:p w14:paraId="79BE674E" w14:textId="77777777" w:rsidR="0049267F" w:rsidRDefault="001B3FD4">
                          <w:pPr>
                            <w:pStyle w:val="Afzendgegevens"/>
                          </w:pPr>
                          <w:r>
                            <w:t>F   070-456 1111</w:t>
                          </w:r>
                        </w:p>
                        <w:p w14:paraId="188E225C" w14:textId="77777777" w:rsidR="0049267F" w:rsidRDefault="0049267F">
                          <w:pPr>
                            <w:pStyle w:val="WitregelW2"/>
                          </w:pPr>
                        </w:p>
                        <w:p w14:paraId="1FC8E330" w14:textId="77777777" w:rsidR="0049267F" w:rsidRDefault="001B3FD4">
                          <w:pPr>
                            <w:pStyle w:val="Referentiegegevenskop"/>
                          </w:pPr>
                          <w:r>
                            <w:t>Ons kenmerk</w:t>
                          </w:r>
                        </w:p>
                        <w:p w14:paraId="78C07204" w14:textId="5C61F6B6" w:rsidR="0049267F" w:rsidRDefault="001B3FD4">
                          <w:pPr>
                            <w:pStyle w:val="Referentiegegevens"/>
                          </w:pPr>
                          <w:r w:rsidRPr="001B3FD4">
                            <w:t>IENW/BSK-2025/86893</w:t>
                          </w:r>
                        </w:p>
                        <w:p w14:paraId="09E2EB88" w14:textId="77777777" w:rsidR="0049267F" w:rsidRDefault="0049267F">
                          <w:pPr>
                            <w:pStyle w:val="WitregelW1"/>
                          </w:pPr>
                        </w:p>
                        <w:p w14:paraId="61727F6B" w14:textId="77777777" w:rsidR="0049267F" w:rsidRDefault="001B3FD4">
                          <w:pPr>
                            <w:pStyle w:val="Referentiegegevenskop"/>
                          </w:pPr>
                          <w:r>
                            <w:t>Uw kenmerk</w:t>
                          </w:r>
                        </w:p>
                        <w:p w14:paraId="008F22DD" w14:textId="77777777" w:rsidR="0049267F" w:rsidRDefault="001B3FD4">
                          <w:pPr>
                            <w:pStyle w:val="Referentiegegevens"/>
                          </w:pPr>
                          <w:r>
                            <w:t>2025Z04539/2025D10530</w:t>
                          </w:r>
                        </w:p>
                        <w:p w14:paraId="0E39167C" w14:textId="77777777" w:rsidR="0049267F" w:rsidRDefault="0049267F">
                          <w:pPr>
                            <w:pStyle w:val="WitregelW1"/>
                          </w:pPr>
                        </w:p>
                        <w:p w14:paraId="3F204E3E" w14:textId="77777777" w:rsidR="0049267F" w:rsidRDefault="001B3FD4">
                          <w:pPr>
                            <w:pStyle w:val="Referentiegegevenskop"/>
                          </w:pPr>
                          <w:r>
                            <w:t>Bijlage(n)</w:t>
                          </w:r>
                        </w:p>
                        <w:p w14:paraId="55667288" w14:textId="77777777" w:rsidR="0049267F" w:rsidRDefault="001B3FD4">
                          <w:pPr>
                            <w:pStyle w:val="Referentiegegevens"/>
                          </w:pPr>
                          <w:r>
                            <w:t>1</w:t>
                          </w:r>
                        </w:p>
                      </w:txbxContent>
                    </wps:txbx>
                    <wps:bodyPr vert="horz" wrap="square" lIns="0" tIns="0" rIns="0" bIns="0" anchor="t" anchorCtr="0"/>
                  </wps:wsp>
                </a:graphicData>
              </a:graphic>
            </wp:anchor>
          </w:drawing>
        </mc:Choice>
        <mc:Fallback>
          <w:pict>
            <v:shape w14:anchorId="26BB353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133A989" w14:textId="77777777" w:rsidR="0049267F" w:rsidRDefault="001B3FD4">
                    <w:pPr>
                      <w:pStyle w:val="AfzendgegevensKop0"/>
                    </w:pPr>
                    <w:r>
                      <w:t>Ministerie van Infrastructuur en Waterstaat</w:t>
                    </w:r>
                  </w:p>
                  <w:p w14:paraId="05FB9C81" w14:textId="77777777" w:rsidR="0049267F" w:rsidRDefault="0049267F">
                    <w:pPr>
                      <w:pStyle w:val="WitregelW1"/>
                    </w:pPr>
                  </w:p>
                  <w:p w14:paraId="20AFA907" w14:textId="77777777" w:rsidR="0049267F" w:rsidRDefault="001B3FD4">
                    <w:pPr>
                      <w:pStyle w:val="Afzendgegevens"/>
                    </w:pPr>
                    <w:r>
                      <w:t>Rijnstraat 8</w:t>
                    </w:r>
                  </w:p>
                  <w:p w14:paraId="0DF432CF" w14:textId="77777777" w:rsidR="0049267F" w:rsidRPr="00104875" w:rsidRDefault="001B3FD4">
                    <w:pPr>
                      <w:pStyle w:val="Afzendgegevens"/>
                      <w:rPr>
                        <w:lang w:val="de-DE"/>
                      </w:rPr>
                    </w:pPr>
                    <w:r w:rsidRPr="00104875">
                      <w:rPr>
                        <w:lang w:val="de-DE"/>
                      </w:rPr>
                      <w:t>2515 XP  Den Haag</w:t>
                    </w:r>
                  </w:p>
                  <w:p w14:paraId="6C4DEAB1" w14:textId="77777777" w:rsidR="0049267F" w:rsidRPr="00104875" w:rsidRDefault="001B3FD4">
                    <w:pPr>
                      <w:pStyle w:val="Afzendgegevens"/>
                      <w:rPr>
                        <w:lang w:val="de-DE"/>
                      </w:rPr>
                    </w:pPr>
                    <w:r w:rsidRPr="00104875">
                      <w:rPr>
                        <w:lang w:val="de-DE"/>
                      </w:rPr>
                      <w:t>Postbus 20901</w:t>
                    </w:r>
                  </w:p>
                  <w:p w14:paraId="04316AB0" w14:textId="77777777" w:rsidR="0049267F" w:rsidRPr="00104875" w:rsidRDefault="001B3FD4">
                    <w:pPr>
                      <w:pStyle w:val="Afzendgegevens"/>
                      <w:rPr>
                        <w:lang w:val="de-DE"/>
                      </w:rPr>
                    </w:pPr>
                    <w:r w:rsidRPr="00104875">
                      <w:rPr>
                        <w:lang w:val="de-DE"/>
                      </w:rPr>
                      <w:t>2500 EX Den Haag</w:t>
                    </w:r>
                  </w:p>
                  <w:p w14:paraId="76D68214" w14:textId="77777777" w:rsidR="0049267F" w:rsidRPr="00104875" w:rsidRDefault="0049267F">
                    <w:pPr>
                      <w:pStyle w:val="WitregelW1"/>
                      <w:rPr>
                        <w:lang w:val="de-DE"/>
                      </w:rPr>
                    </w:pPr>
                  </w:p>
                  <w:p w14:paraId="1E49368C" w14:textId="77777777" w:rsidR="0049267F" w:rsidRPr="00104875" w:rsidRDefault="001B3FD4">
                    <w:pPr>
                      <w:pStyle w:val="Afzendgegevens"/>
                      <w:rPr>
                        <w:lang w:val="de-DE"/>
                      </w:rPr>
                    </w:pPr>
                    <w:r w:rsidRPr="00104875">
                      <w:rPr>
                        <w:lang w:val="de-DE"/>
                      </w:rPr>
                      <w:t>T   070-456 0000</w:t>
                    </w:r>
                  </w:p>
                  <w:p w14:paraId="79BE674E" w14:textId="77777777" w:rsidR="0049267F" w:rsidRDefault="001B3FD4">
                    <w:pPr>
                      <w:pStyle w:val="Afzendgegevens"/>
                    </w:pPr>
                    <w:r>
                      <w:t>F   070-456 1111</w:t>
                    </w:r>
                  </w:p>
                  <w:p w14:paraId="188E225C" w14:textId="77777777" w:rsidR="0049267F" w:rsidRDefault="0049267F">
                    <w:pPr>
                      <w:pStyle w:val="WitregelW2"/>
                    </w:pPr>
                  </w:p>
                  <w:p w14:paraId="1FC8E330" w14:textId="77777777" w:rsidR="0049267F" w:rsidRDefault="001B3FD4">
                    <w:pPr>
                      <w:pStyle w:val="Referentiegegevenskop"/>
                    </w:pPr>
                    <w:r>
                      <w:t>Ons kenmerk</w:t>
                    </w:r>
                  </w:p>
                  <w:p w14:paraId="78C07204" w14:textId="5C61F6B6" w:rsidR="0049267F" w:rsidRDefault="001B3FD4">
                    <w:pPr>
                      <w:pStyle w:val="Referentiegegevens"/>
                    </w:pPr>
                    <w:r w:rsidRPr="001B3FD4">
                      <w:t>IENW/BSK-2025/86893</w:t>
                    </w:r>
                  </w:p>
                  <w:p w14:paraId="09E2EB88" w14:textId="77777777" w:rsidR="0049267F" w:rsidRDefault="0049267F">
                    <w:pPr>
                      <w:pStyle w:val="WitregelW1"/>
                    </w:pPr>
                  </w:p>
                  <w:p w14:paraId="61727F6B" w14:textId="77777777" w:rsidR="0049267F" w:rsidRDefault="001B3FD4">
                    <w:pPr>
                      <w:pStyle w:val="Referentiegegevenskop"/>
                    </w:pPr>
                    <w:r>
                      <w:t>Uw kenmerk</w:t>
                    </w:r>
                  </w:p>
                  <w:p w14:paraId="008F22DD" w14:textId="77777777" w:rsidR="0049267F" w:rsidRDefault="001B3FD4">
                    <w:pPr>
                      <w:pStyle w:val="Referentiegegevens"/>
                    </w:pPr>
                    <w:r>
                      <w:t>2025Z04539/2025D10530</w:t>
                    </w:r>
                  </w:p>
                  <w:p w14:paraId="0E39167C" w14:textId="77777777" w:rsidR="0049267F" w:rsidRDefault="0049267F">
                    <w:pPr>
                      <w:pStyle w:val="WitregelW1"/>
                    </w:pPr>
                  </w:p>
                  <w:p w14:paraId="3F204E3E" w14:textId="77777777" w:rsidR="0049267F" w:rsidRDefault="001B3FD4">
                    <w:pPr>
                      <w:pStyle w:val="Referentiegegevenskop"/>
                    </w:pPr>
                    <w:r>
                      <w:t>Bijlage(n)</w:t>
                    </w:r>
                  </w:p>
                  <w:p w14:paraId="55667288" w14:textId="77777777" w:rsidR="0049267F" w:rsidRDefault="001B3FD4">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1EEB632" wp14:editId="0DD062D3">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4477F42" w14:textId="77777777" w:rsidR="0049267F" w:rsidRDefault="001B3FD4">
                          <w:pPr>
                            <w:spacing w:line="240" w:lineRule="auto"/>
                          </w:pPr>
                          <w:r>
                            <w:rPr>
                              <w:noProof/>
                              <w:lang w:val="en-GB" w:eastAsia="en-GB"/>
                            </w:rPr>
                            <w:drawing>
                              <wp:inline distT="0" distB="0" distL="0" distR="0" wp14:anchorId="6535310D" wp14:editId="44A7B27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EEB63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4477F42" w14:textId="77777777" w:rsidR="0049267F" w:rsidRDefault="001B3FD4">
                    <w:pPr>
                      <w:spacing w:line="240" w:lineRule="auto"/>
                    </w:pPr>
                    <w:r>
                      <w:rPr>
                        <w:noProof/>
                        <w:lang w:val="en-GB" w:eastAsia="en-GB"/>
                      </w:rPr>
                      <w:drawing>
                        <wp:inline distT="0" distB="0" distL="0" distR="0" wp14:anchorId="6535310D" wp14:editId="44A7B27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E6BF725" wp14:editId="5EF50CA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57DDAA" w14:textId="77777777" w:rsidR="0049267F" w:rsidRDefault="001B3FD4">
                          <w:pPr>
                            <w:spacing w:line="240" w:lineRule="auto"/>
                          </w:pPr>
                          <w:r>
                            <w:rPr>
                              <w:noProof/>
                              <w:lang w:val="en-GB" w:eastAsia="en-GB"/>
                            </w:rPr>
                            <w:drawing>
                              <wp:inline distT="0" distB="0" distL="0" distR="0" wp14:anchorId="7075500C" wp14:editId="5F8CC2A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6BF72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357DDAA" w14:textId="77777777" w:rsidR="0049267F" w:rsidRDefault="001B3FD4">
                    <w:pPr>
                      <w:spacing w:line="240" w:lineRule="auto"/>
                    </w:pPr>
                    <w:r>
                      <w:rPr>
                        <w:noProof/>
                        <w:lang w:val="en-GB" w:eastAsia="en-GB"/>
                      </w:rPr>
                      <w:drawing>
                        <wp:inline distT="0" distB="0" distL="0" distR="0" wp14:anchorId="7075500C" wp14:editId="5F8CC2A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9F31DB5" wp14:editId="7EC7AE0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ACC3CA4" w14:textId="77777777" w:rsidR="0049267F" w:rsidRDefault="001B3FD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9F31DB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ACC3CA4" w14:textId="77777777" w:rsidR="0049267F" w:rsidRDefault="001B3FD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D6D07F5" wp14:editId="6AD716B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BB0195F" w14:textId="77777777" w:rsidR="0049267F" w:rsidRDefault="001B3FD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D6D07F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BB0195F" w14:textId="77777777" w:rsidR="0049267F" w:rsidRDefault="001B3FD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89087EF" wp14:editId="3BBBC10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9267F" w14:paraId="016CD42E" w14:textId="77777777">
                            <w:trPr>
                              <w:trHeight w:val="200"/>
                            </w:trPr>
                            <w:tc>
                              <w:tcPr>
                                <w:tcW w:w="1140" w:type="dxa"/>
                              </w:tcPr>
                              <w:p w14:paraId="20CE2348" w14:textId="77777777" w:rsidR="0049267F" w:rsidRDefault="0049267F"/>
                            </w:tc>
                            <w:tc>
                              <w:tcPr>
                                <w:tcW w:w="5400" w:type="dxa"/>
                              </w:tcPr>
                              <w:p w14:paraId="1F2C4C03" w14:textId="77777777" w:rsidR="0049267F" w:rsidRDefault="0049267F"/>
                            </w:tc>
                          </w:tr>
                          <w:tr w:rsidR="0049267F" w14:paraId="05DEFB8D" w14:textId="77777777">
                            <w:trPr>
                              <w:trHeight w:val="240"/>
                            </w:trPr>
                            <w:tc>
                              <w:tcPr>
                                <w:tcW w:w="1140" w:type="dxa"/>
                              </w:tcPr>
                              <w:p w14:paraId="471487F5" w14:textId="77777777" w:rsidR="0049267F" w:rsidRDefault="001B3FD4">
                                <w:r>
                                  <w:t>Datum</w:t>
                                </w:r>
                              </w:p>
                            </w:tc>
                            <w:sdt>
                              <w:sdtPr>
                                <w:id w:val="-698393915"/>
                                <w:placeholder>
                                  <w:docPart w:val="DefaultPlaceholder_-1854013437"/>
                                </w:placeholder>
                                <w:date w:fullDate="2025-04-22T00:00:00Z">
                                  <w:dateFormat w:val="d MMMM yyyy"/>
                                  <w:lid w:val="nl-NL"/>
                                  <w:storeMappedDataAs w:val="dateTime"/>
                                  <w:calendar w:val="gregorian"/>
                                </w:date>
                              </w:sdtPr>
                              <w:sdtEndPr/>
                              <w:sdtContent>
                                <w:tc>
                                  <w:tcPr>
                                    <w:tcW w:w="5400" w:type="dxa"/>
                                  </w:tcPr>
                                  <w:p w14:paraId="79B09206" w14:textId="6B32F3F8" w:rsidR="0049267F" w:rsidRDefault="00BC4016">
                                    <w:r>
                                      <w:t>22 april 2025</w:t>
                                    </w:r>
                                  </w:p>
                                </w:tc>
                              </w:sdtContent>
                            </w:sdt>
                          </w:tr>
                          <w:tr w:rsidR="0049267F" w14:paraId="43852BBA" w14:textId="77777777">
                            <w:trPr>
                              <w:trHeight w:val="240"/>
                            </w:trPr>
                            <w:tc>
                              <w:tcPr>
                                <w:tcW w:w="1140" w:type="dxa"/>
                              </w:tcPr>
                              <w:p w14:paraId="5664FE01" w14:textId="77777777" w:rsidR="0049267F" w:rsidRDefault="001B3FD4">
                                <w:r>
                                  <w:t>Betreft</w:t>
                                </w:r>
                              </w:p>
                            </w:tc>
                            <w:tc>
                              <w:tcPr>
                                <w:tcW w:w="5400" w:type="dxa"/>
                              </w:tcPr>
                              <w:p w14:paraId="7B714586" w14:textId="77777777" w:rsidR="0049267F" w:rsidRDefault="001B3FD4">
                                <w:r>
                                  <w:t>Reactie op openstaande verzoeken commissie I&amp;W</w:t>
                                </w:r>
                              </w:p>
                            </w:tc>
                          </w:tr>
                          <w:tr w:rsidR="0049267F" w14:paraId="6E2C62B8" w14:textId="77777777">
                            <w:trPr>
                              <w:trHeight w:val="200"/>
                            </w:trPr>
                            <w:tc>
                              <w:tcPr>
                                <w:tcW w:w="1140" w:type="dxa"/>
                              </w:tcPr>
                              <w:p w14:paraId="66EB56C2" w14:textId="77777777" w:rsidR="0049267F" w:rsidRDefault="0049267F"/>
                            </w:tc>
                            <w:tc>
                              <w:tcPr>
                                <w:tcW w:w="5400" w:type="dxa"/>
                              </w:tcPr>
                              <w:p w14:paraId="6D6C48A9" w14:textId="77777777" w:rsidR="0049267F" w:rsidRDefault="0049267F"/>
                            </w:tc>
                          </w:tr>
                        </w:tbl>
                        <w:p w14:paraId="37D41944" w14:textId="77777777" w:rsidR="003B72E3" w:rsidRDefault="003B72E3"/>
                      </w:txbxContent>
                    </wps:txbx>
                    <wps:bodyPr vert="horz" wrap="square" lIns="0" tIns="0" rIns="0" bIns="0" anchor="t" anchorCtr="0"/>
                  </wps:wsp>
                </a:graphicData>
              </a:graphic>
            </wp:anchor>
          </w:drawing>
        </mc:Choice>
        <mc:Fallback>
          <w:pict>
            <v:shape w14:anchorId="589087E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9267F" w14:paraId="016CD42E" w14:textId="77777777">
                      <w:trPr>
                        <w:trHeight w:val="200"/>
                      </w:trPr>
                      <w:tc>
                        <w:tcPr>
                          <w:tcW w:w="1140" w:type="dxa"/>
                        </w:tcPr>
                        <w:p w14:paraId="20CE2348" w14:textId="77777777" w:rsidR="0049267F" w:rsidRDefault="0049267F"/>
                      </w:tc>
                      <w:tc>
                        <w:tcPr>
                          <w:tcW w:w="5400" w:type="dxa"/>
                        </w:tcPr>
                        <w:p w14:paraId="1F2C4C03" w14:textId="77777777" w:rsidR="0049267F" w:rsidRDefault="0049267F"/>
                      </w:tc>
                    </w:tr>
                    <w:tr w:rsidR="0049267F" w14:paraId="05DEFB8D" w14:textId="77777777">
                      <w:trPr>
                        <w:trHeight w:val="240"/>
                      </w:trPr>
                      <w:tc>
                        <w:tcPr>
                          <w:tcW w:w="1140" w:type="dxa"/>
                        </w:tcPr>
                        <w:p w14:paraId="471487F5" w14:textId="77777777" w:rsidR="0049267F" w:rsidRDefault="001B3FD4">
                          <w:r>
                            <w:t>Datum</w:t>
                          </w:r>
                        </w:p>
                      </w:tc>
                      <w:sdt>
                        <w:sdtPr>
                          <w:id w:val="-698393915"/>
                          <w:placeholder>
                            <w:docPart w:val="DefaultPlaceholder_-1854013437"/>
                          </w:placeholder>
                          <w:date w:fullDate="2025-04-22T00:00:00Z">
                            <w:dateFormat w:val="d MMMM yyyy"/>
                            <w:lid w:val="nl-NL"/>
                            <w:storeMappedDataAs w:val="dateTime"/>
                            <w:calendar w:val="gregorian"/>
                          </w:date>
                        </w:sdtPr>
                        <w:sdtEndPr/>
                        <w:sdtContent>
                          <w:tc>
                            <w:tcPr>
                              <w:tcW w:w="5400" w:type="dxa"/>
                            </w:tcPr>
                            <w:p w14:paraId="79B09206" w14:textId="6B32F3F8" w:rsidR="0049267F" w:rsidRDefault="00BC4016">
                              <w:r>
                                <w:t>22 april 2025</w:t>
                              </w:r>
                            </w:p>
                          </w:tc>
                        </w:sdtContent>
                      </w:sdt>
                    </w:tr>
                    <w:tr w:rsidR="0049267F" w14:paraId="43852BBA" w14:textId="77777777">
                      <w:trPr>
                        <w:trHeight w:val="240"/>
                      </w:trPr>
                      <w:tc>
                        <w:tcPr>
                          <w:tcW w:w="1140" w:type="dxa"/>
                        </w:tcPr>
                        <w:p w14:paraId="5664FE01" w14:textId="77777777" w:rsidR="0049267F" w:rsidRDefault="001B3FD4">
                          <w:r>
                            <w:t>Betreft</w:t>
                          </w:r>
                        </w:p>
                      </w:tc>
                      <w:tc>
                        <w:tcPr>
                          <w:tcW w:w="5400" w:type="dxa"/>
                        </w:tcPr>
                        <w:p w14:paraId="7B714586" w14:textId="77777777" w:rsidR="0049267F" w:rsidRDefault="001B3FD4">
                          <w:r>
                            <w:t>Reactie op openstaande verzoeken commissie I&amp;W</w:t>
                          </w:r>
                        </w:p>
                      </w:tc>
                    </w:tr>
                    <w:tr w:rsidR="0049267F" w14:paraId="6E2C62B8" w14:textId="77777777">
                      <w:trPr>
                        <w:trHeight w:val="200"/>
                      </w:trPr>
                      <w:tc>
                        <w:tcPr>
                          <w:tcW w:w="1140" w:type="dxa"/>
                        </w:tcPr>
                        <w:p w14:paraId="66EB56C2" w14:textId="77777777" w:rsidR="0049267F" w:rsidRDefault="0049267F"/>
                      </w:tc>
                      <w:tc>
                        <w:tcPr>
                          <w:tcW w:w="5400" w:type="dxa"/>
                        </w:tcPr>
                        <w:p w14:paraId="6D6C48A9" w14:textId="77777777" w:rsidR="0049267F" w:rsidRDefault="0049267F"/>
                      </w:tc>
                    </w:tr>
                  </w:tbl>
                  <w:p w14:paraId="37D41944" w14:textId="77777777" w:rsidR="003B72E3" w:rsidRDefault="003B72E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CE9F8C6" wp14:editId="26F990BC">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0077407" w14:textId="77777777" w:rsidR="003B72E3" w:rsidRDefault="003B72E3"/>
                      </w:txbxContent>
                    </wps:txbx>
                    <wps:bodyPr vert="horz" wrap="square" lIns="0" tIns="0" rIns="0" bIns="0" anchor="t" anchorCtr="0"/>
                  </wps:wsp>
                </a:graphicData>
              </a:graphic>
            </wp:anchor>
          </w:drawing>
        </mc:Choice>
        <mc:Fallback>
          <w:pict>
            <v:shape w14:anchorId="2CE9F8C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0077407" w14:textId="77777777" w:rsidR="003B72E3" w:rsidRDefault="003B72E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645B1E"/>
    <w:multiLevelType w:val="multilevel"/>
    <w:tmpl w:val="2486BA0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0B7E25"/>
    <w:multiLevelType w:val="multilevel"/>
    <w:tmpl w:val="9E67129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D196138"/>
    <w:multiLevelType w:val="multilevel"/>
    <w:tmpl w:val="CBAD1C3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3E50CA2"/>
    <w:multiLevelType w:val="multilevel"/>
    <w:tmpl w:val="E011823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6F29149"/>
    <w:multiLevelType w:val="multilevel"/>
    <w:tmpl w:val="D5A0D29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BDE61837"/>
    <w:multiLevelType w:val="multilevel"/>
    <w:tmpl w:val="96CE872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B2B7FE"/>
    <w:multiLevelType w:val="multilevel"/>
    <w:tmpl w:val="3B58FE3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B8A364E"/>
    <w:multiLevelType w:val="multilevel"/>
    <w:tmpl w:val="EA18C47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F794036"/>
    <w:multiLevelType w:val="multilevel"/>
    <w:tmpl w:val="1BC1E2F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ECF984A"/>
    <w:multiLevelType w:val="multilevel"/>
    <w:tmpl w:val="53C0B90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87E6977"/>
    <w:multiLevelType w:val="multilevel"/>
    <w:tmpl w:val="1D8D7BC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C41557B"/>
    <w:multiLevelType w:val="multilevel"/>
    <w:tmpl w:val="95877A1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FF070EB"/>
    <w:multiLevelType w:val="multilevel"/>
    <w:tmpl w:val="F9EA4D8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ADE3B7D"/>
    <w:multiLevelType w:val="multilevel"/>
    <w:tmpl w:val="C292481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E755F05"/>
    <w:multiLevelType w:val="multilevel"/>
    <w:tmpl w:val="D6B2DA8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2F62FC78"/>
    <w:multiLevelType w:val="multilevel"/>
    <w:tmpl w:val="0EBD46A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3723E5"/>
    <w:multiLevelType w:val="multilevel"/>
    <w:tmpl w:val="85225F6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7736EE"/>
    <w:multiLevelType w:val="multilevel"/>
    <w:tmpl w:val="6261CF9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0A76FE"/>
    <w:multiLevelType w:val="multilevel"/>
    <w:tmpl w:val="89D3101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CF56B7"/>
    <w:multiLevelType w:val="multilevel"/>
    <w:tmpl w:val="373C651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69AFE7"/>
    <w:multiLevelType w:val="hybridMultilevel"/>
    <w:tmpl w:val="1BEECAFA"/>
    <w:lvl w:ilvl="0" w:tplc="FE78E210">
      <w:start w:val="30"/>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754E2A3"/>
    <w:multiLevelType w:val="multilevel"/>
    <w:tmpl w:val="BD162C6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452417"/>
    <w:multiLevelType w:val="multilevel"/>
    <w:tmpl w:val="B8F6E19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B8382F"/>
    <w:multiLevelType w:val="multilevel"/>
    <w:tmpl w:val="5A886A2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9"/>
  </w:num>
  <w:num w:numId="3">
    <w:abstractNumId w:val="17"/>
  </w:num>
  <w:num w:numId="4">
    <w:abstractNumId w:val="9"/>
  </w:num>
  <w:num w:numId="5">
    <w:abstractNumId w:val="4"/>
  </w:num>
  <w:num w:numId="6">
    <w:abstractNumId w:val="21"/>
  </w:num>
  <w:num w:numId="7">
    <w:abstractNumId w:val="1"/>
  </w:num>
  <w:num w:numId="8">
    <w:abstractNumId w:val="2"/>
  </w:num>
  <w:num w:numId="9">
    <w:abstractNumId w:val="6"/>
  </w:num>
  <w:num w:numId="10">
    <w:abstractNumId w:val="10"/>
  </w:num>
  <w:num w:numId="11">
    <w:abstractNumId w:val="5"/>
  </w:num>
  <w:num w:numId="12">
    <w:abstractNumId w:val="14"/>
  </w:num>
  <w:num w:numId="13">
    <w:abstractNumId w:val="23"/>
  </w:num>
  <w:num w:numId="14">
    <w:abstractNumId w:val="22"/>
  </w:num>
  <w:num w:numId="15">
    <w:abstractNumId w:val="11"/>
  </w:num>
  <w:num w:numId="16">
    <w:abstractNumId w:val="7"/>
  </w:num>
  <w:num w:numId="17">
    <w:abstractNumId w:val="8"/>
  </w:num>
  <w:num w:numId="18">
    <w:abstractNumId w:val="0"/>
  </w:num>
  <w:num w:numId="19">
    <w:abstractNumId w:val="12"/>
  </w:num>
  <w:num w:numId="20">
    <w:abstractNumId w:val="15"/>
  </w:num>
  <w:num w:numId="21">
    <w:abstractNumId w:val="16"/>
  </w:num>
  <w:num w:numId="22">
    <w:abstractNumId w:val="3"/>
  </w:num>
  <w:num w:numId="23">
    <w:abstractNumId w:val="1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875"/>
    <w:rsid w:val="00006A76"/>
    <w:rsid w:val="000133CC"/>
    <w:rsid w:val="00077A49"/>
    <w:rsid w:val="00096289"/>
    <w:rsid w:val="00104875"/>
    <w:rsid w:val="0012685E"/>
    <w:rsid w:val="00130C15"/>
    <w:rsid w:val="001A6A1A"/>
    <w:rsid w:val="001B3FD4"/>
    <w:rsid w:val="001C7006"/>
    <w:rsid w:val="0020130B"/>
    <w:rsid w:val="002243D5"/>
    <w:rsid w:val="00231940"/>
    <w:rsid w:val="002E4E83"/>
    <w:rsid w:val="00350B2B"/>
    <w:rsid w:val="0037415C"/>
    <w:rsid w:val="00383AF3"/>
    <w:rsid w:val="003B72E3"/>
    <w:rsid w:val="003C51FB"/>
    <w:rsid w:val="003D0289"/>
    <w:rsid w:val="003E47B3"/>
    <w:rsid w:val="003F2985"/>
    <w:rsid w:val="00430DD7"/>
    <w:rsid w:val="004732CD"/>
    <w:rsid w:val="00484E2C"/>
    <w:rsid w:val="00486CAD"/>
    <w:rsid w:val="0049267F"/>
    <w:rsid w:val="004B60B8"/>
    <w:rsid w:val="005009CC"/>
    <w:rsid w:val="00540A23"/>
    <w:rsid w:val="00614705"/>
    <w:rsid w:val="00621BC3"/>
    <w:rsid w:val="006516A3"/>
    <w:rsid w:val="00656D3F"/>
    <w:rsid w:val="006646C7"/>
    <w:rsid w:val="00670856"/>
    <w:rsid w:val="00714604"/>
    <w:rsid w:val="00763DEA"/>
    <w:rsid w:val="007951A7"/>
    <w:rsid w:val="007A6092"/>
    <w:rsid w:val="007C521B"/>
    <w:rsid w:val="007D2DA8"/>
    <w:rsid w:val="007F314F"/>
    <w:rsid w:val="00840DC5"/>
    <w:rsid w:val="008B1507"/>
    <w:rsid w:val="008E2088"/>
    <w:rsid w:val="009400E3"/>
    <w:rsid w:val="00951C10"/>
    <w:rsid w:val="009869BF"/>
    <w:rsid w:val="00A90388"/>
    <w:rsid w:val="00AB1531"/>
    <w:rsid w:val="00AC548B"/>
    <w:rsid w:val="00B12AD1"/>
    <w:rsid w:val="00B21B12"/>
    <w:rsid w:val="00B668D6"/>
    <w:rsid w:val="00B8261F"/>
    <w:rsid w:val="00BC2DA3"/>
    <w:rsid w:val="00BC4016"/>
    <w:rsid w:val="00BC64C8"/>
    <w:rsid w:val="00BD0FB5"/>
    <w:rsid w:val="00C224B5"/>
    <w:rsid w:val="00C40BED"/>
    <w:rsid w:val="00C46591"/>
    <w:rsid w:val="00C47A23"/>
    <w:rsid w:val="00CC0002"/>
    <w:rsid w:val="00CD6AA7"/>
    <w:rsid w:val="00D97663"/>
    <w:rsid w:val="00E43078"/>
    <w:rsid w:val="00E45BCF"/>
    <w:rsid w:val="00EA786E"/>
    <w:rsid w:val="00EE6D44"/>
    <w:rsid w:val="00F0545C"/>
    <w:rsid w:val="00F30DB4"/>
    <w:rsid w:val="00F83FBE"/>
    <w:rsid w:val="00F913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0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51C10"/>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04875"/>
    <w:pPr>
      <w:tabs>
        <w:tab w:val="center" w:pos="4536"/>
        <w:tab w:val="right" w:pos="9072"/>
      </w:tabs>
      <w:spacing w:line="240" w:lineRule="auto"/>
    </w:pPr>
  </w:style>
  <w:style w:type="character" w:customStyle="1" w:styleId="HeaderChar">
    <w:name w:val="Header Char"/>
    <w:basedOn w:val="DefaultParagraphFont"/>
    <w:link w:val="Header"/>
    <w:uiPriority w:val="99"/>
    <w:rsid w:val="00104875"/>
    <w:rPr>
      <w:rFonts w:ascii="Verdana" w:hAnsi="Verdana"/>
      <w:color w:val="000000"/>
      <w:sz w:val="18"/>
      <w:szCs w:val="18"/>
    </w:rPr>
  </w:style>
  <w:style w:type="paragraph" w:styleId="Footer">
    <w:name w:val="footer"/>
    <w:basedOn w:val="Normal"/>
    <w:link w:val="FooterChar"/>
    <w:uiPriority w:val="99"/>
    <w:unhideWhenUsed/>
    <w:rsid w:val="00104875"/>
    <w:pPr>
      <w:tabs>
        <w:tab w:val="center" w:pos="4536"/>
        <w:tab w:val="right" w:pos="9072"/>
      </w:tabs>
      <w:spacing w:line="240" w:lineRule="auto"/>
    </w:pPr>
  </w:style>
  <w:style w:type="character" w:customStyle="1" w:styleId="FooterChar">
    <w:name w:val="Footer Char"/>
    <w:basedOn w:val="DefaultParagraphFont"/>
    <w:link w:val="Footer"/>
    <w:uiPriority w:val="99"/>
    <w:rsid w:val="00104875"/>
    <w:rPr>
      <w:rFonts w:ascii="Verdana" w:hAnsi="Verdana"/>
      <w:color w:val="000000"/>
      <w:sz w:val="18"/>
      <w:szCs w:val="18"/>
    </w:rPr>
  </w:style>
  <w:style w:type="paragraph" w:styleId="FootnoteText">
    <w:name w:val="footnote text"/>
    <w:basedOn w:val="Normal"/>
    <w:link w:val="FootnoteTextChar"/>
    <w:uiPriority w:val="99"/>
    <w:semiHidden/>
    <w:unhideWhenUsed/>
    <w:rsid w:val="00714604"/>
    <w:pPr>
      <w:spacing w:line="240" w:lineRule="auto"/>
    </w:pPr>
    <w:rPr>
      <w:sz w:val="20"/>
      <w:szCs w:val="20"/>
    </w:rPr>
  </w:style>
  <w:style w:type="character" w:customStyle="1" w:styleId="FootnoteTextChar">
    <w:name w:val="Footnote Text Char"/>
    <w:basedOn w:val="DefaultParagraphFont"/>
    <w:link w:val="FootnoteText"/>
    <w:uiPriority w:val="99"/>
    <w:semiHidden/>
    <w:rsid w:val="00714604"/>
    <w:rPr>
      <w:rFonts w:ascii="Verdana" w:hAnsi="Verdana"/>
      <w:color w:val="000000"/>
    </w:rPr>
  </w:style>
  <w:style w:type="character" w:styleId="FootnoteReference">
    <w:name w:val="footnote reference"/>
    <w:basedOn w:val="DefaultParagraphFont"/>
    <w:uiPriority w:val="99"/>
    <w:semiHidden/>
    <w:unhideWhenUsed/>
    <w:rsid w:val="00714604"/>
    <w:rPr>
      <w:vertAlign w:val="superscript"/>
    </w:rPr>
  </w:style>
  <w:style w:type="character" w:styleId="PlaceholderText">
    <w:name w:val="Placeholder Text"/>
    <w:basedOn w:val="DefaultParagraphFont"/>
    <w:uiPriority w:val="99"/>
    <w:semiHidden/>
    <w:rsid w:val="00BC401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304910">
      <w:bodyDiv w:val="1"/>
      <w:marLeft w:val="0"/>
      <w:marRight w:val="0"/>
      <w:marTop w:val="0"/>
      <w:marBottom w:val="0"/>
      <w:divBdr>
        <w:top w:val="none" w:sz="0" w:space="0" w:color="auto"/>
        <w:left w:val="none" w:sz="0" w:space="0" w:color="auto"/>
        <w:bottom w:val="none" w:sz="0" w:space="0" w:color="auto"/>
        <w:right w:val="none" w:sz="0" w:space="0" w:color="auto"/>
      </w:divBdr>
    </w:div>
    <w:div w:id="1820225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7A0794DC-1404-453E-AD43-D1AEFA0BD6CC}"/>
      </w:docPartPr>
      <w:docPartBody>
        <w:p w:rsidR="0000684B" w:rsidRDefault="0000684B">
          <w:r w:rsidRPr="00287950">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84B"/>
    <w:rsid w:val="0000684B"/>
    <w:rsid w:val="00F0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84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2069</ap:Words>
  <ap:Characters>11794</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2025-04-22T12:11:00.0000000Z</dcterms:created>
  <dcterms:modified xsi:type="dcterms:W3CDTF">2025-04-22T12:11:00.0000000Z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op openstaande verzoeken commissie I&amp;W</vt:lpwstr>
  </property>
  <property fmtid="{D5CDD505-2E9C-101B-9397-08002B2CF9AE}" pid="5" name="Publicatiedatum">
    <vt:lpwstr/>
  </property>
  <property fmtid="{D5CDD505-2E9C-101B-9397-08002B2CF9AE}" pid="6" name="Verantwoordelijke organisatie">
    <vt:lpwstr>Bestuursadvies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Wijmenga</vt:lpwstr>
  </property>
  <property fmtid="{D5CDD505-2E9C-101B-9397-08002B2CF9AE}" pid="14" name="Opgesteld door, Telefoonnummer">
    <vt:lpwstr>070-4566867</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