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3F9D" w14:paraId="219C6C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A8A2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65C7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3F9D" w14:paraId="45061B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FF4BA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43F9D" w14:paraId="0B36B0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4FB746" w14:textId="77777777"/>
        </w:tc>
      </w:tr>
      <w:tr w:rsidR="00997775" w:rsidTr="00B43F9D" w14:paraId="587161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118D95" w14:textId="77777777"/>
        </w:tc>
      </w:tr>
      <w:tr w:rsidR="00997775" w:rsidTr="00B43F9D" w14:paraId="43AC6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C1B2B1" w14:textId="77777777"/>
        </w:tc>
        <w:tc>
          <w:tcPr>
            <w:tcW w:w="7654" w:type="dxa"/>
            <w:gridSpan w:val="2"/>
          </w:tcPr>
          <w:p w:rsidR="00997775" w:rsidRDefault="00997775" w14:paraId="71F0F322" w14:textId="77777777"/>
        </w:tc>
      </w:tr>
      <w:tr w:rsidR="00B43F9D" w:rsidTr="00B43F9D" w14:paraId="53163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3F9D" w:rsidP="00B43F9D" w:rsidRDefault="00B43F9D" w14:paraId="46FD1AC8" w14:textId="73CBA481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B43F9D" w:rsidP="00B43F9D" w:rsidRDefault="00B43F9D" w14:paraId="76F93FEC" w14:textId="61D13E02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B43F9D" w:rsidTr="00B43F9D" w14:paraId="1DB76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3F9D" w:rsidP="00B43F9D" w:rsidRDefault="00B43F9D" w14:paraId="1616DC56" w14:textId="77777777"/>
        </w:tc>
        <w:tc>
          <w:tcPr>
            <w:tcW w:w="7654" w:type="dxa"/>
            <w:gridSpan w:val="2"/>
          </w:tcPr>
          <w:p w:rsidR="00B43F9D" w:rsidP="00B43F9D" w:rsidRDefault="00B43F9D" w14:paraId="060F8D96" w14:textId="77777777"/>
        </w:tc>
      </w:tr>
      <w:tr w:rsidR="00B43F9D" w:rsidTr="00B43F9D" w14:paraId="04B00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3F9D" w:rsidP="00B43F9D" w:rsidRDefault="00B43F9D" w14:paraId="20AE017E" w14:textId="77777777"/>
        </w:tc>
        <w:tc>
          <w:tcPr>
            <w:tcW w:w="7654" w:type="dxa"/>
            <w:gridSpan w:val="2"/>
          </w:tcPr>
          <w:p w:rsidR="00B43F9D" w:rsidP="00B43F9D" w:rsidRDefault="00B43F9D" w14:paraId="4E7BF698" w14:textId="77777777"/>
        </w:tc>
      </w:tr>
      <w:tr w:rsidR="00B43F9D" w:rsidTr="00B43F9D" w14:paraId="7A6DA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3F9D" w:rsidP="00B43F9D" w:rsidRDefault="00B43F9D" w14:paraId="70B2FEC8" w14:textId="005628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B43F9D" w:rsidP="00B43F9D" w:rsidRDefault="00B43F9D" w14:paraId="1DE5229D" w14:textId="77F397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 C.S.</w:t>
            </w:r>
          </w:p>
        </w:tc>
      </w:tr>
      <w:tr w:rsidR="00B43F9D" w:rsidTr="00B43F9D" w14:paraId="72085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3F9D" w:rsidP="00B43F9D" w:rsidRDefault="00B43F9D" w14:paraId="5AB32291" w14:textId="77777777"/>
        </w:tc>
        <w:tc>
          <w:tcPr>
            <w:tcW w:w="7654" w:type="dxa"/>
            <w:gridSpan w:val="2"/>
          </w:tcPr>
          <w:p w:rsidR="00B43F9D" w:rsidP="00B43F9D" w:rsidRDefault="00B43F9D" w14:paraId="25420D63" w14:textId="74BEC9D0">
            <w:r>
              <w:t>Voorgesteld 22 april 2025</w:t>
            </w:r>
          </w:p>
        </w:tc>
      </w:tr>
      <w:tr w:rsidR="00997775" w:rsidTr="00B43F9D" w14:paraId="2F7CA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EB178" w14:textId="77777777"/>
        </w:tc>
        <w:tc>
          <w:tcPr>
            <w:tcW w:w="7654" w:type="dxa"/>
            <w:gridSpan w:val="2"/>
          </w:tcPr>
          <w:p w:rsidR="00997775" w:rsidRDefault="00997775" w14:paraId="286B17CB" w14:textId="77777777"/>
        </w:tc>
      </w:tr>
      <w:tr w:rsidR="00997775" w:rsidTr="00B43F9D" w14:paraId="7ACE9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20CC8D" w14:textId="77777777"/>
        </w:tc>
        <w:tc>
          <w:tcPr>
            <w:tcW w:w="7654" w:type="dxa"/>
            <w:gridSpan w:val="2"/>
          </w:tcPr>
          <w:p w:rsidR="00997775" w:rsidRDefault="00997775" w14:paraId="145422FA" w14:textId="77777777">
            <w:r>
              <w:t>De Kamer,</w:t>
            </w:r>
          </w:p>
        </w:tc>
      </w:tr>
      <w:tr w:rsidR="00997775" w:rsidTr="00B43F9D" w14:paraId="16285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8D3D0D" w14:textId="77777777"/>
        </w:tc>
        <w:tc>
          <w:tcPr>
            <w:tcW w:w="7654" w:type="dxa"/>
            <w:gridSpan w:val="2"/>
          </w:tcPr>
          <w:p w:rsidR="00997775" w:rsidRDefault="00997775" w14:paraId="3C6BFF27" w14:textId="77777777"/>
        </w:tc>
      </w:tr>
      <w:tr w:rsidR="00997775" w:rsidTr="00B43F9D" w14:paraId="2EB06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89CF1" w14:textId="77777777"/>
        </w:tc>
        <w:tc>
          <w:tcPr>
            <w:tcW w:w="7654" w:type="dxa"/>
            <w:gridSpan w:val="2"/>
          </w:tcPr>
          <w:p w:rsidR="00997775" w:rsidRDefault="00997775" w14:paraId="27F9A15E" w14:textId="77777777">
            <w:r>
              <w:t>gehoord de beraadslaging,</w:t>
            </w:r>
          </w:p>
        </w:tc>
      </w:tr>
      <w:tr w:rsidR="00997775" w:rsidTr="00B43F9D" w14:paraId="7F6938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57F58" w14:textId="77777777"/>
        </w:tc>
        <w:tc>
          <w:tcPr>
            <w:tcW w:w="7654" w:type="dxa"/>
            <w:gridSpan w:val="2"/>
          </w:tcPr>
          <w:p w:rsidR="00997775" w:rsidRDefault="00997775" w14:paraId="28131715" w14:textId="77777777"/>
        </w:tc>
      </w:tr>
      <w:tr w:rsidR="00997775" w:rsidTr="00B43F9D" w14:paraId="76321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A49A1D" w14:textId="77777777"/>
        </w:tc>
        <w:tc>
          <w:tcPr>
            <w:tcW w:w="7654" w:type="dxa"/>
            <w:gridSpan w:val="2"/>
          </w:tcPr>
          <w:p w:rsidRPr="00B43F9D" w:rsidR="00B43F9D" w:rsidP="00B43F9D" w:rsidRDefault="00B43F9D" w14:paraId="3DA0E441" w14:textId="77777777">
            <w:r w:rsidRPr="00B43F9D">
              <w:t xml:space="preserve">constaterende dat de handelstarieven van de Amerikaanse president </w:t>
            </w:r>
            <w:proofErr w:type="spellStart"/>
            <w:r w:rsidRPr="00B43F9D">
              <w:t>Trump</w:t>
            </w:r>
            <w:proofErr w:type="spellEnd"/>
            <w:r w:rsidRPr="00B43F9D">
              <w:t xml:space="preserve"> de internationale handelsstromen verstoren en de open Nederlandse economie hard kunnen raken;</w:t>
            </w:r>
          </w:p>
          <w:p w:rsidR="00B43F9D" w:rsidP="00B43F9D" w:rsidRDefault="00B43F9D" w14:paraId="2EDB8716" w14:textId="77777777"/>
          <w:p w:rsidRPr="00B43F9D" w:rsidR="00B43F9D" w:rsidP="00B43F9D" w:rsidRDefault="00B43F9D" w14:paraId="60617498" w14:textId="56F923B4">
            <w:r w:rsidRPr="00B43F9D">
              <w:t>constaterende dat de potentiële economische schade en verlies van banen grote onzekerheid veroorzaakt bij Nederlandse bedrijven en werknemers;</w:t>
            </w:r>
          </w:p>
          <w:p w:rsidR="00B43F9D" w:rsidP="00B43F9D" w:rsidRDefault="00B43F9D" w14:paraId="66B944CA" w14:textId="77777777"/>
          <w:p w:rsidRPr="00B43F9D" w:rsidR="00B43F9D" w:rsidP="00B43F9D" w:rsidRDefault="00B43F9D" w14:paraId="15C2C30A" w14:textId="36DA108A">
            <w:r w:rsidRPr="00B43F9D">
              <w:t>overwegende dat Spanje, Duitsland, Italië en Portugal al pakketten hebben aangekondigd om hun economie te stutten;</w:t>
            </w:r>
          </w:p>
          <w:p w:rsidR="00B43F9D" w:rsidP="00B43F9D" w:rsidRDefault="00B43F9D" w14:paraId="0CAA905F" w14:textId="77777777"/>
          <w:p w:rsidRPr="00B43F9D" w:rsidR="00B43F9D" w:rsidP="00B43F9D" w:rsidRDefault="00B43F9D" w14:paraId="6BC1059C" w14:textId="6C90DE3C">
            <w:r w:rsidRPr="00B43F9D">
              <w:t>verzoekt de regering crisismaatregelen voor te bereiden, zoals maatregelen om te voorkomen dat mensen onnodig hun werk verliezen, om in te zetten als het nodig blijkt;</w:t>
            </w:r>
          </w:p>
          <w:p w:rsidR="00B43F9D" w:rsidP="00B43F9D" w:rsidRDefault="00B43F9D" w14:paraId="42D5D164" w14:textId="77777777"/>
          <w:p w:rsidRPr="00B43F9D" w:rsidR="00B43F9D" w:rsidP="00B43F9D" w:rsidRDefault="00B43F9D" w14:paraId="67012D9A" w14:textId="067147A2">
            <w:r w:rsidRPr="00B43F9D">
              <w:t>verzoekt de regering zo snel mogelijk een Catshuisoverleg te organiseren met sociale partners, dus werkgevers en vakbonden, over de gevolgen van de handelstarieven,</w:t>
            </w:r>
          </w:p>
          <w:p w:rsidR="00B43F9D" w:rsidP="00B43F9D" w:rsidRDefault="00B43F9D" w14:paraId="5A501839" w14:textId="77777777"/>
          <w:p w:rsidRPr="00B43F9D" w:rsidR="00B43F9D" w:rsidP="00B43F9D" w:rsidRDefault="00B43F9D" w14:paraId="333F5792" w14:textId="1FCEC45E">
            <w:r w:rsidRPr="00B43F9D">
              <w:t>en gaat over tot de orde van de dag.</w:t>
            </w:r>
          </w:p>
          <w:p w:rsidR="00B43F9D" w:rsidP="00B43F9D" w:rsidRDefault="00B43F9D" w14:paraId="12E6A6B0" w14:textId="77777777"/>
          <w:p w:rsidR="00B43F9D" w:rsidP="00B43F9D" w:rsidRDefault="00B43F9D" w14:paraId="7881273B" w14:textId="77777777">
            <w:r w:rsidRPr="00B43F9D">
              <w:t>Hirsch</w:t>
            </w:r>
          </w:p>
          <w:p w:rsidR="00B43F9D" w:rsidP="00B43F9D" w:rsidRDefault="00B43F9D" w14:paraId="310014F1" w14:textId="77777777">
            <w:r w:rsidRPr="00B43F9D">
              <w:t xml:space="preserve">Dijk </w:t>
            </w:r>
          </w:p>
          <w:p w:rsidR="00997775" w:rsidP="00B43F9D" w:rsidRDefault="00B43F9D" w14:paraId="7FB8F8EA" w14:textId="6B302C1A">
            <w:r w:rsidRPr="00B43F9D">
              <w:t>Grinwis</w:t>
            </w:r>
          </w:p>
        </w:tc>
      </w:tr>
    </w:tbl>
    <w:p w:rsidR="00997775" w:rsidRDefault="00997775" w14:paraId="7A252A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9C1B" w14:textId="77777777" w:rsidR="00B43F9D" w:rsidRDefault="00B43F9D">
      <w:pPr>
        <w:spacing w:line="20" w:lineRule="exact"/>
      </w:pPr>
    </w:p>
  </w:endnote>
  <w:endnote w:type="continuationSeparator" w:id="0">
    <w:p w14:paraId="4413D871" w14:textId="77777777" w:rsidR="00B43F9D" w:rsidRDefault="00B43F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F73C72" w14:textId="77777777" w:rsidR="00B43F9D" w:rsidRDefault="00B43F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F553" w14:textId="77777777" w:rsidR="00B43F9D" w:rsidRDefault="00B43F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6AF3A7" w14:textId="77777777" w:rsidR="00B43F9D" w:rsidRDefault="00B4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9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3F8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43F9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6CA0F"/>
  <w15:docId w15:val="{F39E2C4E-AF22-410A-8CEB-70DEF071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2025-04-23T07:26:00.0000000Z</dcterms:created>
  <dcterms:modified xsi:type="dcterms:W3CDTF">2025-04-23T07:57:00.0000000Z</dcterms:modified>
  <dc:description>------------------------</dc:description>
  <dc:subject/>
  <keywords/>
  <version/>
  <category/>
</coreProperties>
</file>