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A07A3" w14:paraId="40358D46" w14:textId="77777777">
        <w:tc>
          <w:tcPr>
            <w:tcW w:w="6733" w:type="dxa"/>
            <w:gridSpan w:val="2"/>
            <w:tcBorders>
              <w:top w:val="nil"/>
              <w:left w:val="nil"/>
              <w:bottom w:val="nil"/>
              <w:right w:val="nil"/>
            </w:tcBorders>
            <w:vAlign w:val="center"/>
          </w:tcPr>
          <w:p w:rsidR="00997775" w:rsidP="00710A7A" w:rsidRDefault="00997775" w14:paraId="0085BB2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68CAB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A07A3" w14:paraId="0CD628E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797DA6" w14:textId="77777777">
            <w:r w:rsidRPr="008B0CC5">
              <w:t xml:space="preserve">Vergaderjaar </w:t>
            </w:r>
            <w:r w:rsidR="00AC6B87">
              <w:t>2024-2025</w:t>
            </w:r>
          </w:p>
        </w:tc>
      </w:tr>
      <w:tr w:rsidR="00997775" w:rsidTr="003A07A3" w14:paraId="1EB14F82" w14:textId="77777777">
        <w:trPr>
          <w:cantSplit/>
        </w:trPr>
        <w:tc>
          <w:tcPr>
            <w:tcW w:w="10985" w:type="dxa"/>
            <w:gridSpan w:val="3"/>
            <w:tcBorders>
              <w:top w:val="nil"/>
              <w:left w:val="nil"/>
              <w:bottom w:val="nil"/>
              <w:right w:val="nil"/>
            </w:tcBorders>
          </w:tcPr>
          <w:p w:rsidR="00997775" w:rsidRDefault="00997775" w14:paraId="0EEC6A29" w14:textId="77777777"/>
        </w:tc>
      </w:tr>
      <w:tr w:rsidR="00997775" w:rsidTr="003A07A3" w14:paraId="30CBAA52" w14:textId="77777777">
        <w:trPr>
          <w:cantSplit/>
        </w:trPr>
        <w:tc>
          <w:tcPr>
            <w:tcW w:w="10985" w:type="dxa"/>
            <w:gridSpan w:val="3"/>
            <w:tcBorders>
              <w:top w:val="nil"/>
              <w:left w:val="nil"/>
              <w:bottom w:val="single" w:color="auto" w:sz="4" w:space="0"/>
              <w:right w:val="nil"/>
            </w:tcBorders>
          </w:tcPr>
          <w:p w:rsidR="00997775" w:rsidRDefault="00997775" w14:paraId="1343F2F0" w14:textId="77777777"/>
        </w:tc>
      </w:tr>
      <w:tr w:rsidR="00997775" w:rsidTr="003A07A3" w14:paraId="0F907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51CA0F" w14:textId="77777777"/>
        </w:tc>
        <w:tc>
          <w:tcPr>
            <w:tcW w:w="7654" w:type="dxa"/>
            <w:gridSpan w:val="2"/>
          </w:tcPr>
          <w:p w:rsidR="00997775" w:rsidRDefault="00997775" w14:paraId="2CC152C1" w14:textId="77777777"/>
        </w:tc>
      </w:tr>
      <w:tr w:rsidR="003A07A3" w:rsidTr="003A07A3" w14:paraId="7F3D9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07A3" w:rsidP="003A07A3" w:rsidRDefault="003A07A3" w14:paraId="352C3521" w14:textId="1F0B9B29">
            <w:pPr>
              <w:rPr>
                <w:b/>
              </w:rPr>
            </w:pPr>
            <w:r w:rsidRPr="00123FB8">
              <w:rPr>
                <w:b/>
              </w:rPr>
              <w:t>31 985</w:t>
            </w:r>
          </w:p>
        </w:tc>
        <w:tc>
          <w:tcPr>
            <w:tcW w:w="7654" w:type="dxa"/>
            <w:gridSpan w:val="2"/>
          </w:tcPr>
          <w:p w:rsidR="003A07A3" w:rsidP="003A07A3" w:rsidRDefault="003A07A3" w14:paraId="7BFEF658" w14:textId="582F83E6">
            <w:pPr>
              <w:rPr>
                <w:b/>
              </w:rPr>
            </w:pPr>
            <w:r w:rsidRPr="00123FB8">
              <w:rPr>
                <w:b/>
              </w:rPr>
              <w:t>Buitenlands beleid en handelspolitiek</w:t>
            </w:r>
          </w:p>
        </w:tc>
      </w:tr>
      <w:tr w:rsidR="003A07A3" w:rsidTr="003A07A3" w14:paraId="764A6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07A3" w:rsidP="003A07A3" w:rsidRDefault="003A07A3" w14:paraId="79360C46" w14:textId="77777777"/>
        </w:tc>
        <w:tc>
          <w:tcPr>
            <w:tcW w:w="7654" w:type="dxa"/>
            <w:gridSpan w:val="2"/>
          </w:tcPr>
          <w:p w:rsidR="003A07A3" w:rsidP="003A07A3" w:rsidRDefault="003A07A3" w14:paraId="2981DEBB" w14:textId="77777777"/>
        </w:tc>
      </w:tr>
      <w:tr w:rsidR="003A07A3" w:rsidTr="003A07A3" w14:paraId="3D326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07A3" w:rsidP="003A07A3" w:rsidRDefault="003A07A3" w14:paraId="1F0A0782" w14:textId="77777777"/>
        </w:tc>
        <w:tc>
          <w:tcPr>
            <w:tcW w:w="7654" w:type="dxa"/>
            <w:gridSpan w:val="2"/>
          </w:tcPr>
          <w:p w:rsidR="003A07A3" w:rsidP="003A07A3" w:rsidRDefault="003A07A3" w14:paraId="5ECEC397" w14:textId="77777777"/>
        </w:tc>
      </w:tr>
      <w:tr w:rsidR="003A07A3" w:rsidTr="003A07A3" w14:paraId="0F406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07A3" w:rsidP="003A07A3" w:rsidRDefault="003A07A3" w14:paraId="52D8D8C5" w14:textId="5DA49939">
            <w:pPr>
              <w:rPr>
                <w:b/>
              </w:rPr>
            </w:pPr>
            <w:r>
              <w:rPr>
                <w:b/>
              </w:rPr>
              <w:t xml:space="preserve">Nr. </w:t>
            </w:r>
            <w:r>
              <w:rPr>
                <w:b/>
              </w:rPr>
              <w:t>89</w:t>
            </w:r>
          </w:p>
        </w:tc>
        <w:tc>
          <w:tcPr>
            <w:tcW w:w="7654" w:type="dxa"/>
            <w:gridSpan w:val="2"/>
          </w:tcPr>
          <w:p w:rsidR="003A07A3" w:rsidP="003A07A3" w:rsidRDefault="003A07A3" w14:paraId="6400D6E1" w14:textId="272BD24A">
            <w:pPr>
              <w:rPr>
                <w:b/>
              </w:rPr>
            </w:pPr>
            <w:r>
              <w:rPr>
                <w:b/>
              </w:rPr>
              <w:t xml:space="preserve">MOTIE VAN </w:t>
            </w:r>
            <w:r>
              <w:rPr>
                <w:b/>
              </w:rPr>
              <w:t>HET LID DIJK</w:t>
            </w:r>
          </w:p>
        </w:tc>
      </w:tr>
      <w:tr w:rsidR="003A07A3" w:rsidTr="003A07A3" w14:paraId="4E491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07A3" w:rsidP="003A07A3" w:rsidRDefault="003A07A3" w14:paraId="3430904C" w14:textId="77777777"/>
        </w:tc>
        <w:tc>
          <w:tcPr>
            <w:tcW w:w="7654" w:type="dxa"/>
            <w:gridSpan w:val="2"/>
          </w:tcPr>
          <w:p w:rsidR="003A07A3" w:rsidP="003A07A3" w:rsidRDefault="003A07A3" w14:paraId="461C7F36" w14:textId="4B100598">
            <w:r>
              <w:t>Voorgesteld 22 april 2025</w:t>
            </w:r>
          </w:p>
        </w:tc>
      </w:tr>
      <w:tr w:rsidR="00997775" w:rsidTr="003A07A3" w14:paraId="1F0D3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7EBF0" w14:textId="77777777"/>
        </w:tc>
        <w:tc>
          <w:tcPr>
            <w:tcW w:w="7654" w:type="dxa"/>
            <w:gridSpan w:val="2"/>
          </w:tcPr>
          <w:p w:rsidR="00997775" w:rsidRDefault="00997775" w14:paraId="0A635053" w14:textId="77777777"/>
        </w:tc>
      </w:tr>
      <w:tr w:rsidR="00997775" w:rsidTr="003A07A3" w14:paraId="58CBE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EFB43F" w14:textId="77777777"/>
        </w:tc>
        <w:tc>
          <w:tcPr>
            <w:tcW w:w="7654" w:type="dxa"/>
            <w:gridSpan w:val="2"/>
          </w:tcPr>
          <w:p w:rsidR="00997775" w:rsidRDefault="00997775" w14:paraId="7EE2AB20" w14:textId="77777777">
            <w:r>
              <w:t>De Kamer,</w:t>
            </w:r>
          </w:p>
        </w:tc>
      </w:tr>
      <w:tr w:rsidR="00997775" w:rsidTr="003A07A3" w14:paraId="2E563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13450" w14:textId="77777777"/>
        </w:tc>
        <w:tc>
          <w:tcPr>
            <w:tcW w:w="7654" w:type="dxa"/>
            <w:gridSpan w:val="2"/>
          </w:tcPr>
          <w:p w:rsidR="00997775" w:rsidRDefault="00997775" w14:paraId="0620AB3F" w14:textId="77777777"/>
        </w:tc>
      </w:tr>
      <w:tr w:rsidR="00997775" w:rsidTr="003A07A3" w14:paraId="5B500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606419" w14:textId="77777777"/>
        </w:tc>
        <w:tc>
          <w:tcPr>
            <w:tcW w:w="7654" w:type="dxa"/>
            <w:gridSpan w:val="2"/>
          </w:tcPr>
          <w:p w:rsidR="00997775" w:rsidRDefault="00997775" w14:paraId="35ECDFBC" w14:textId="77777777">
            <w:r>
              <w:t>gehoord de beraadslaging,</w:t>
            </w:r>
          </w:p>
        </w:tc>
      </w:tr>
      <w:tr w:rsidR="00997775" w:rsidTr="003A07A3" w14:paraId="1F009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70016A" w14:textId="77777777"/>
        </w:tc>
        <w:tc>
          <w:tcPr>
            <w:tcW w:w="7654" w:type="dxa"/>
            <w:gridSpan w:val="2"/>
          </w:tcPr>
          <w:p w:rsidR="00997775" w:rsidRDefault="00997775" w14:paraId="0EF31887" w14:textId="77777777"/>
        </w:tc>
      </w:tr>
      <w:tr w:rsidR="00997775" w:rsidTr="003A07A3" w14:paraId="0AB58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CA9BF4" w14:textId="77777777"/>
        </w:tc>
        <w:tc>
          <w:tcPr>
            <w:tcW w:w="7654" w:type="dxa"/>
            <w:gridSpan w:val="2"/>
          </w:tcPr>
          <w:p w:rsidRPr="003A07A3" w:rsidR="003A07A3" w:rsidP="003A07A3" w:rsidRDefault="003A07A3" w14:paraId="4C5AF5CC" w14:textId="77777777">
            <w:r w:rsidRPr="003A07A3">
              <w:t>constaterende dat de afgelopen decennia veel vitale productie is verplaatst uit Nederland als gevolg van ongereguleerde globalisering, waardoor we te afhankelijk zijn geworden van het buitenland;</w:t>
            </w:r>
          </w:p>
          <w:p w:rsidR="003A07A3" w:rsidP="003A07A3" w:rsidRDefault="003A07A3" w14:paraId="47ED0AE7" w14:textId="77777777"/>
          <w:p w:rsidRPr="003A07A3" w:rsidR="003A07A3" w:rsidP="003A07A3" w:rsidRDefault="003A07A3" w14:paraId="5894805B" w14:textId="572F2D63">
            <w:r w:rsidRPr="003A07A3">
              <w:t>verzoekt de regering een overzicht te maken van strategische sectoren die vitaal zijn voor Nederland en de huidige internationale afhankelijkheidsrelaties hierop, en om voorstellen te doen voor hoe deze productie kan worden behouden voor of teruggebracht naar Nederland,</w:t>
            </w:r>
          </w:p>
          <w:p w:rsidR="003A07A3" w:rsidP="003A07A3" w:rsidRDefault="003A07A3" w14:paraId="75D6218D" w14:textId="77777777"/>
          <w:p w:rsidRPr="003A07A3" w:rsidR="003A07A3" w:rsidP="003A07A3" w:rsidRDefault="003A07A3" w14:paraId="540CF674" w14:textId="6BC814E2">
            <w:r w:rsidRPr="003A07A3">
              <w:t>en gaat over tot de orde van de dag.</w:t>
            </w:r>
          </w:p>
          <w:p w:rsidR="003A07A3" w:rsidP="003A07A3" w:rsidRDefault="003A07A3" w14:paraId="41BDCF28" w14:textId="77777777"/>
          <w:p w:rsidR="00997775" w:rsidP="003A07A3" w:rsidRDefault="003A07A3" w14:paraId="78CDD01B" w14:textId="6BFE02C7">
            <w:r w:rsidRPr="003A07A3">
              <w:t>Dijk</w:t>
            </w:r>
          </w:p>
        </w:tc>
      </w:tr>
    </w:tbl>
    <w:p w:rsidR="00997775" w:rsidRDefault="00997775" w14:paraId="7223C85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B6CD" w14:textId="77777777" w:rsidR="003A07A3" w:rsidRDefault="003A07A3">
      <w:pPr>
        <w:spacing w:line="20" w:lineRule="exact"/>
      </w:pPr>
    </w:p>
  </w:endnote>
  <w:endnote w:type="continuationSeparator" w:id="0">
    <w:p w14:paraId="3AA55D5E" w14:textId="77777777" w:rsidR="003A07A3" w:rsidRDefault="003A07A3">
      <w:pPr>
        <w:pStyle w:val="Amendement"/>
      </w:pPr>
      <w:r>
        <w:rPr>
          <w:b w:val="0"/>
        </w:rPr>
        <w:t xml:space="preserve"> </w:t>
      </w:r>
    </w:p>
  </w:endnote>
  <w:endnote w:type="continuationNotice" w:id="1">
    <w:p w14:paraId="79870179" w14:textId="77777777" w:rsidR="003A07A3" w:rsidRDefault="003A07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04A5" w14:textId="77777777" w:rsidR="003A07A3" w:rsidRDefault="003A07A3">
      <w:pPr>
        <w:pStyle w:val="Amendement"/>
      </w:pPr>
      <w:r>
        <w:rPr>
          <w:b w:val="0"/>
        </w:rPr>
        <w:separator/>
      </w:r>
    </w:p>
  </w:footnote>
  <w:footnote w:type="continuationSeparator" w:id="0">
    <w:p w14:paraId="0106DE2F" w14:textId="77777777" w:rsidR="003A07A3" w:rsidRDefault="003A0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A3"/>
    <w:rsid w:val="00133FCE"/>
    <w:rsid w:val="001E482C"/>
    <w:rsid w:val="001E4877"/>
    <w:rsid w:val="0021105A"/>
    <w:rsid w:val="00280D6A"/>
    <w:rsid w:val="002B78E9"/>
    <w:rsid w:val="002C5406"/>
    <w:rsid w:val="00330D60"/>
    <w:rsid w:val="00345A5C"/>
    <w:rsid w:val="003A07A3"/>
    <w:rsid w:val="003F3C98"/>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341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1A46E"/>
  <w15:docId w15:val="{E1F30E29-890D-4C0E-BE01-F2FE1195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639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2025-04-23T07:26:00.0000000Z</dcterms:created>
  <dcterms:modified xsi:type="dcterms:W3CDTF">2025-04-23T07:56:00.0000000Z</dcterms:modified>
  <dc:description>------------------------</dc:description>
  <dc:subject/>
  <keywords/>
  <version/>
  <category/>
</coreProperties>
</file>