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06362" w14:paraId="5FB6A96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181051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AC228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06362" w14:paraId="6B27B38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D8ED25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06362" w14:paraId="6A7869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1F727F" w14:textId="77777777"/>
        </w:tc>
      </w:tr>
      <w:tr w:rsidR="00997775" w:rsidTr="00F06362" w14:paraId="2BBACB2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86E54E0" w14:textId="77777777"/>
        </w:tc>
      </w:tr>
      <w:tr w:rsidR="00997775" w:rsidTr="00F06362" w14:paraId="47A92E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1140DC" w14:textId="77777777"/>
        </w:tc>
        <w:tc>
          <w:tcPr>
            <w:tcW w:w="7654" w:type="dxa"/>
            <w:gridSpan w:val="2"/>
          </w:tcPr>
          <w:p w:rsidR="00997775" w:rsidRDefault="00997775" w14:paraId="08F204A7" w14:textId="77777777"/>
        </w:tc>
      </w:tr>
      <w:tr w:rsidR="00F06362" w:rsidTr="00F06362" w14:paraId="2D070A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6362" w:rsidP="00F06362" w:rsidRDefault="00F06362" w14:paraId="405C131D" w14:textId="17937321">
            <w:pPr>
              <w:rPr>
                <w:b/>
              </w:rPr>
            </w:pPr>
            <w:r w:rsidRPr="00123FB8">
              <w:rPr>
                <w:b/>
              </w:rPr>
              <w:t>31 985</w:t>
            </w:r>
          </w:p>
        </w:tc>
        <w:tc>
          <w:tcPr>
            <w:tcW w:w="7654" w:type="dxa"/>
            <w:gridSpan w:val="2"/>
          </w:tcPr>
          <w:p w:rsidR="00F06362" w:rsidP="00F06362" w:rsidRDefault="00F06362" w14:paraId="275618ED" w14:textId="3A50274D">
            <w:pPr>
              <w:rPr>
                <w:b/>
              </w:rPr>
            </w:pPr>
            <w:r w:rsidRPr="00123FB8">
              <w:rPr>
                <w:b/>
              </w:rPr>
              <w:t>Buitenlands beleid en handelspolitiek</w:t>
            </w:r>
          </w:p>
        </w:tc>
      </w:tr>
      <w:tr w:rsidR="00F06362" w:rsidTr="00F06362" w14:paraId="160F99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6362" w:rsidP="00F06362" w:rsidRDefault="00F06362" w14:paraId="0223DDE9" w14:textId="77777777"/>
        </w:tc>
        <w:tc>
          <w:tcPr>
            <w:tcW w:w="7654" w:type="dxa"/>
            <w:gridSpan w:val="2"/>
          </w:tcPr>
          <w:p w:rsidR="00F06362" w:rsidP="00F06362" w:rsidRDefault="00F06362" w14:paraId="3504D942" w14:textId="77777777"/>
        </w:tc>
      </w:tr>
      <w:tr w:rsidR="00F06362" w:rsidTr="00F06362" w14:paraId="31E7D1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6362" w:rsidP="00F06362" w:rsidRDefault="00F06362" w14:paraId="6F8E7871" w14:textId="77777777"/>
        </w:tc>
        <w:tc>
          <w:tcPr>
            <w:tcW w:w="7654" w:type="dxa"/>
            <w:gridSpan w:val="2"/>
          </w:tcPr>
          <w:p w:rsidR="00F06362" w:rsidP="00F06362" w:rsidRDefault="00F06362" w14:paraId="47AF79FE" w14:textId="77777777"/>
        </w:tc>
      </w:tr>
      <w:tr w:rsidR="00F06362" w:rsidTr="00F06362" w14:paraId="581099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6362" w:rsidP="00F06362" w:rsidRDefault="00F06362" w14:paraId="25564501" w14:textId="4081792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96</w:t>
            </w:r>
          </w:p>
        </w:tc>
        <w:tc>
          <w:tcPr>
            <w:tcW w:w="7654" w:type="dxa"/>
            <w:gridSpan w:val="2"/>
          </w:tcPr>
          <w:p w:rsidR="00F06362" w:rsidP="00F06362" w:rsidRDefault="00F06362" w14:paraId="79A207C2" w14:textId="414011A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TEUNISSEN C.S.</w:t>
            </w:r>
          </w:p>
        </w:tc>
      </w:tr>
      <w:tr w:rsidR="00F06362" w:rsidTr="00F06362" w14:paraId="7FE645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6362" w:rsidP="00F06362" w:rsidRDefault="00F06362" w14:paraId="0FEB547B" w14:textId="77777777"/>
        </w:tc>
        <w:tc>
          <w:tcPr>
            <w:tcW w:w="7654" w:type="dxa"/>
            <w:gridSpan w:val="2"/>
          </w:tcPr>
          <w:p w:rsidR="00F06362" w:rsidP="00F06362" w:rsidRDefault="00F06362" w14:paraId="5214B811" w14:textId="0EA0D4C9">
            <w:r>
              <w:t>Voorgesteld 22 april 2025</w:t>
            </w:r>
          </w:p>
        </w:tc>
      </w:tr>
      <w:tr w:rsidR="00997775" w:rsidTr="00F06362" w14:paraId="53D386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0B23EF" w14:textId="77777777"/>
        </w:tc>
        <w:tc>
          <w:tcPr>
            <w:tcW w:w="7654" w:type="dxa"/>
            <w:gridSpan w:val="2"/>
          </w:tcPr>
          <w:p w:rsidR="00997775" w:rsidRDefault="00997775" w14:paraId="066E62DE" w14:textId="77777777"/>
        </w:tc>
      </w:tr>
      <w:tr w:rsidR="00997775" w:rsidTr="00F06362" w14:paraId="2E0AE6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D65B99" w14:textId="77777777"/>
        </w:tc>
        <w:tc>
          <w:tcPr>
            <w:tcW w:w="7654" w:type="dxa"/>
            <w:gridSpan w:val="2"/>
          </w:tcPr>
          <w:p w:rsidR="00997775" w:rsidRDefault="00997775" w14:paraId="5E84F72A" w14:textId="77777777">
            <w:r>
              <w:t>De Kamer,</w:t>
            </w:r>
          </w:p>
        </w:tc>
      </w:tr>
      <w:tr w:rsidR="00997775" w:rsidTr="00F06362" w14:paraId="311C75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3565E3" w14:textId="77777777"/>
        </w:tc>
        <w:tc>
          <w:tcPr>
            <w:tcW w:w="7654" w:type="dxa"/>
            <w:gridSpan w:val="2"/>
          </w:tcPr>
          <w:p w:rsidR="00997775" w:rsidRDefault="00997775" w14:paraId="6292B451" w14:textId="77777777"/>
        </w:tc>
      </w:tr>
      <w:tr w:rsidR="00997775" w:rsidTr="00F06362" w14:paraId="400F97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C8DCFA" w14:textId="77777777"/>
        </w:tc>
        <w:tc>
          <w:tcPr>
            <w:tcW w:w="7654" w:type="dxa"/>
            <w:gridSpan w:val="2"/>
          </w:tcPr>
          <w:p w:rsidR="00997775" w:rsidRDefault="00997775" w14:paraId="53D2262E" w14:textId="77777777">
            <w:r>
              <w:t>gehoord de beraadslaging,</w:t>
            </w:r>
          </w:p>
        </w:tc>
      </w:tr>
      <w:tr w:rsidR="00997775" w:rsidTr="00F06362" w14:paraId="228370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41DB5E" w14:textId="77777777"/>
        </w:tc>
        <w:tc>
          <w:tcPr>
            <w:tcW w:w="7654" w:type="dxa"/>
            <w:gridSpan w:val="2"/>
          </w:tcPr>
          <w:p w:rsidR="00997775" w:rsidRDefault="00997775" w14:paraId="46897612" w14:textId="77777777"/>
        </w:tc>
      </w:tr>
      <w:tr w:rsidR="00997775" w:rsidTr="00F06362" w14:paraId="0A08A9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91D188" w14:textId="77777777"/>
        </w:tc>
        <w:tc>
          <w:tcPr>
            <w:tcW w:w="7654" w:type="dxa"/>
            <w:gridSpan w:val="2"/>
          </w:tcPr>
          <w:p w:rsidRPr="00F06362" w:rsidR="00F06362" w:rsidP="00F06362" w:rsidRDefault="00F06362" w14:paraId="71E4F662" w14:textId="77777777">
            <w:r w:rsidRPr="00F06362">
              <w:t xml:space="preserve">overwegende dat als gevolg van </w:t>
            </w:r>
            <w:proofErr w:type="spellStart"/>
            <w:r w:rsidRPr="00F06362">
              <w:t>Trumps</w:t>
            </w:r>
            <w:proofErr w:type="spellEnd"/>
            <w:r w:rsidRPr="00F06362">
              <w:t xml:space="preserve"> handelsoorlog China een enorme overproductie kent, die zich kan vertalen in een enorme extra stroom aan goedkope Chinese goederen naar de Europese markt;</w:t>
            </w:r>
          </w:p>
          <w:p w:rsidR="00F06362" w:rsidP="00F06362" w:rsidRDefault="00F06362" w14:paraId="523B9503" w14:textId="77777777"/>
          <w:p w:rsidRPr="00F06362" w:rsidR="00F06362" w:rsidP="00F06362" w:rsidRDefault="00F06362" w14:paraId="77CD0FAD" w14:textId="51F229D4">
            <w:r w:rsidRPr="00F06362">
              <w:t>overwegende dat zulke dumping oneerlijke concurrentie betekent voor Europese bedrijven en Europese standaarden kan ondermijnen;</w:t>
            </w:r>
          </w:p>
          <w:p w:rsidR="00F06362" w:rsidP="00F06362" w:rsidRDefault="00F06362" w14:paraId="23497BC9" w14:textId="77777777"/>
          <w:p w:rsidRPr="00F06362" w:rsidR="00F06362" w:rsidP="00F06362" w:rsidRDefault="00F06362" w14:paraId="10DF4647" w14:textId="52D07C9D">
            <w:r w:rsidRPr="00F06362">
              <w:t xml:space="preserve">verzoekt de regering om economische beschermingsmaatregelen te treffen tegen dumping van goederen uit China als gevolg van </w:t>
            </w:r>
            <w:proofErr w:type="spellStart"/>
            <w:r w:rsidRPr="00F06362">
              <w:t>Trumps</w:t>
            </w:r>
            <w:proofErr w:type="spellEnd"/>
            <w:r w:rsidRPr="00F06362">
              <w:t xml:space="preserve"> handelsoorlog, bijvoorbeeld met registratie van goederen waarvan dumping vermoed wordt, instellen van antidumpingmaatregelen, extra douanecontroles en scherpere handhaving van Europese normen,</w:t>
            </w:r>
          </w:p>
          <w:p w:rsidR="00F06362" w:rsidP="00F06362" w:rsidRDefault="00F06362" w14:paraId="13B8B8FE" w14:textId="77777777"/>
          <w:p w:rsidRPr="00F06362" w:rsidR="00F06362" w:rsidP="00F06362" w:rsidRDefault="00F06362" w14:paraId="6097D0F5" w14:textId="551EA54F">
            <w:r w:rsidRPr="00F06362">
              <w:t>en gaat over tot de orde van de dag.</w:t>
            </w:r>
          </w:p>
          <w:p w:rsidR="00F06362" w:rsidP="00F06362" w:rsidRDefault="00F06362" w14:paraId="2D1BBC01" w14:textId="77777777"/>
          <w:p w:rsidR="00F06362" w:rsidP="00F06362" w:rsidRDefault="00F06362" w14:paraId="171970A9" w14:textId="77777777">
            <w:r w:rsidRPr="00F06362">
              <w:t>Teunissen</w:t>
            </w:r>
          </w:p>
          <w:p w:rsidR="00F06362" w:rsidP="00F06362" w:rsidRDefault="00F06362" w14:paraId="5F35C6CD" w14:textId="77777777">
            <w:proofErr w:type="spellStart"/>
            <w:r w:rsidRPr="00F06362">
              <w:t>Paternotte</w:t>
            </w:r>
            <w:proofErr w:type="spellEnd"/>
          </w:p>
          <w:p w:rsidR="00F06362" w:rsidP="00F06362" w:rsidRDefault="00F06362" w14:paraId="64186C3D" w14:textId="77777777">
            <w:r w:rsidRPr="00F06362">
              <w:t>Hirsch</w:t>
            </w:r>
          </w:p>
          <w:p w:rsidR="00F06362" w:rsidP="00F06362" w:rsidRDefault="00F06362" w14:paraId="6E6CD40D" w14:textId="77777777">
            <w:r w:rsidRPr="00F06362">
              <w:t>Dassen</w:t>
            </w:r>
          </w:p>
          <w:p w:rsidR="00F06362" w:rsidP="00F06362" w:rsidRDefault="00F06362" w14:paraId="41DF5BCC" w14:textId="77777777">
            <w:r w:rsidRPr="00F06362">
              <w:t>Grinwis</w:t>
            </w:r>
          </w:p>
          <w:p w:rsidR="00F06362" w:rsidP="00F06362" w:rsidRDefault="00F06362" w14:paraId="59FC6CC3" w14:textId="77777777">
            <w:r w:rsidRPr="00F06362">
              <w:t>Stoffer</w:t>
            </w:r>
          </w:p>
          <w:p w:rsidR="00F06362" w:rsidP="00F06362" w:rsidRDefault="00F06362" w14:paraId="332158F8" w14:textId="77777777">
            <w:r w:rsidRPr="00F06362">
              <w:t xml:space="preserve">Vermeer </w:t>
            </w:r>
          </w:p>
          <w:p w:rsidR="00997775" w:rsidP="00F06362" w:rsidRDefault="00F06362" w14:paraId="2020166A" w14:textId="215F01EE">
            <w:r w:rsidRPr="00F06362">
              <w:t>Bontenbal</w:t>
            </w:r>
          </w:p>
        </w:tc>
      </w:tr>
    </w:tbl>
    <w:p w:rsidR="00997775" w:rsidRDefault="00997775" w14:paraId="0955375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2982A" w14:textId="77777777" w:rsidR="00F06362" w:rsidRDefault="00F06362">
      <w:pPr>
        <w:spacing w:line="20" w:lineRule="exact"/>
      </w:pPr>
    </w:p>
  </w:endnote>
  <w:endnote w:type="continuationSeparator" w:id="0">
    <w:p w14:paraId="0CB2DA38" w14:textId="77777777" w:rsidR="00F06362" w:rsidRDefault="00F0636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C56F232" w14:textId="77777777" w:rsidR="00F06362" w:rsidRDefault="00F0636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E4950" w14:textId="77777777" w:rsidR="00F06362" w:rsidRDefault="00F0636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1A81A4" w14:textId="77777777" w:rsidR="00F06362" w:rsidRDefault="00F06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6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E3413"/>
    <w:rsid w:val="00B511EE"/>
    <w:rsid w:val="00B74E9D"/>
    <w:rsid w:val="00BF5690"/>
    <w:rsid w:val="00CC23D1"/>
    <w:rsid w:val="00CC270F"/>
    <w:rsid w:val="00D43192"/>
    <w:rsid w:val="00DE2437"/>
    <w:rsid w:val="00DF315F"/>
    <w:rsid w:val="00E27DF4"/>
    <w:rsid w:val="00E63508"/>
    <w:rsid w:val="00ED0FE5"/>
    <w:rsid w:val="00F06362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ADBA1"/>
  <w15:docId w15:val="{F3A3D667-F0BA-4C39-B844-D0B3FE92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864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2025-04-23T07:27:00.0000000Z</dcterms:created>
  <dcterms:modified xsi:type="dcterms:W3CDTF">2025-04-23T07:56:00.0000000Z</dcterms:modified>
  <dc:description>------------------------</dc:description>
  <dc:subject/>
  <keywords/>
  <version/>
  <category/>
</coreProperties>
</file>