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43BF" w14:paraId="7F0D61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383B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56D3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43BF" w14:paraId="107374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613D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543BF" w14:paraId="15274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439E93" w14:textId="77777777"/>
        </w:tc>
      </w:tr>
      <w:tr w:rsidR="00997775" w:rsidTr="005543BF" w14:paraId="448759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CADCDA" w14:textId="77777777"/>
        </w:tc>
      </w:tr>
      <w:tr w:rsidR="00997775" w:rsidTr="005543BF" w14:paraId="152359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8D2009" w14:textId="77777777"/>
        </w:tc>
        <w:tc>
          <w:tcPr>
            <w:tcW w:w="7654" w:type="dxa"/>
            <w:gridSpan w:val="2"/>
          </w:tcPr>
          <w:p w:rsidR="00997775" w:rsidRDefault="00997775" w14:paraId="1C12B7D6" w14:textId="77777777"/>
        </w:tc>
      </w:tr>
      <w:tr w:rsidR="005543BF" w:rsidTr="005543BF" w14:paraId="4370B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3BF" w:rsidP="005543BF" w:rsidRDefault="005543BF" w14:paraId="083D69A9" w14:textId="5C39B184">
            <w:pPr>
              <w:rPr>
                <w:b/>
              </w:rPr>
            </w:pPr>
            <w:r w:rsidRPr="00123FB8">
              <w:rPr>
                <w:b/>
              </w:rPr>
              <w:t>31 985</w:t>
            </w:r>
          </w:p>
        </w:tc>
        <w:tc>
          <w:tcPr>
            <w:tcW w:w="7654" w:type="dxa"/>
            <w:gridSpan w:val="2"/>
          </w:tcPr>
          <w:p w:rsidR="005543BF" w:rsidP="005543BF" w:rsidRDefault="005543BF" w14:paraId="370B3157" w14:textId="60F84FFB">
            <w:pPr>
              <w:rPr>
                <w:b/>
              </w:rPr>
            </w:pPr>
            <w:r w:rsidRPr="00123FB8">
              <w:rPr>
                <w:b/>
              </w:rPr>
              <w:t>Buitenlands beleid en handelspolitiek</w:t>
            </w:r>
          </w:p>
        </w:tc>
      </w:tr>
      <w:tr w:rsidR="005543BF" w:rsidTr="005543BF" w14:paraId="46574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3BF" w:rsidP="005543BF" w:rsidRDefault="005543BF" w14:paraId="5572D3FB" w14:textId="77777777"/>
        </w:tc>
        <w:tc>
          <w:tcPr>
            <w:tcW w:w="7654" w:type="dxa"/>
            <w:gridSpan w:val="2"/>
          </w:tcPr>
          <w:p w:rsidR="005543BF" w:rsidP="005543BF" w:rsidRDefault="005543BF" w14:paraId="313B2DC2" w14:textId="77777777"/>
        </w:tc>
      </w:tr>
      <w:tr w:rsidR="005543BF" w:rsidTr="005543BF" w14:paraId="5E5CE7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3BF" w:rsidP="005543BF" w:rsidRDefault="005543BF" w14:paraId="1CA66AA0" w14:textId="77777777"/>
        </w:tc>
        <w:tc>
          <w:tcPr>
            <w:tcW w:w="7654" w:type="dxa"/>
            <w:gridSpan w:val="2"/>
          </w:tcPr>
          <w:p w:rsidR="005543BF" w:rsidP="005543BF" w:rsidRDefault="005543BF" w14:paraId="37554C4D" w14:textId="77777777"/>
        </w:tc>
      </w:tr>
      <w:tr w:rsidR="005543BF" w:rsidTr="005543BF" w14:paraId="2DE95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3BF" w:rsidP="005543BF" w:rsidRDefault="005543BF" w14:paraId="2D1A0AEA" w14:textId="3118ED0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5543BF" w:rsidP="005543BF" w:rsidRDefault="005543BF" w14:paraId="5B217744" w14:textId="567DD1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BAUDET</w:t>
            </w:r>
          </w:p>
        </w:tc>
      </w:tr>
      <w:tr w:rsidR="005543BF" w:rsidTr="005543BF" w14:paraId="71115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43BF" w:rsidP="005543BF" w:rsidRDefault="005543BF" w14:paraId="6BD837BD" w14:textId="77777777"/>
        </w:tc>
        <w:tc>
          <w:tcPr>
            <w:tcW w:w="7654" w:type="dxa"/>
            <w:gridSpan w:val="2"/>
          </w:tcPr>
          <w:p w:rsidR="005543BF" w:rsidP="005543BF" w:rsidRDefault="005543BF" w14:paraId="60DF4971" w14:textId="1B727DFE">
            <w:r>
              <w:t>Voorgesteld 22 april 2025</w:t>
            </w:r>
          </w:p>
        </w:tc>
      </w:tr>
      <w:tr w:rsidR="00997775" w:rsidTr="005543BF" w14:paraId="6A0AE8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D70D8" w14:textId="77777777"/>
        </w:tc>
        <w:tc>
          <w:tcPr>
            <w:tcW w:w="7654" w:type="dxa"/>
            <w:gridSpan w:val="2"/>
          </w:tcPr>
          <w:p w:rsidR="00997775" w:rsidRDefault="00997775" w14:paraId="75EEED1A" w14:textId="77777777"/>
        </w:tc>
      </w:tr>
      <w:tr w:rsidR="00997775" w:rsidTr="005543BF" w14:paraId="25FA6B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76BF0E" w14:textId="77777777"/>
        </w:tc>
        <w:tc>
          <w:tcPr>
            <w:tcW w:w="7654" w:type="dxa"/>
            <w:gridSpan w:val="2"/>
          </w:tcPr>
          <w:p w:rsidR="00997775" w:rsidRDefault="00997775" w14:paraId="498C49DC" w14:textId="77777777">
            <w:r>
              <w:t>De Kamer,</w:t>
            </w:r>
          </w:p>
        </w:tc>
      </w:tr>
      <w:tr w:rsidR="00997775" w:rsidTr="005543BF" w14:paraId="63715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E6490" w14:textId="77777777"/>
        </w:tc>
        <w:tc>
          <w:tcPr>
            <w:tcW w:w="7654" w:type="dxa"/>
            <w:gridSpan w:val="2"/>
          </w:tcPr>
          <w:p w:rsidR="00997775" w:rsidRDefault="00997775" w14:paraId="4464A095" w14:textId="77777777"/>
        </w:tc>
      </w:tr>
      <w:tr w:rsidR="00997775" w:rsidTr="005543BF" w14:paraId="679B9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27797B" w14:textId="77777777"/>
        </w:tc>
        <w:tc>
          <w:tcPr>
            <w:tcW w:w="7654" w:type="dxa"/>
            <w:gridSpan w:val="2"/>
          </w:tcPr>
          <w:p w:rsidR="00997775" w:rsidRDefault="00997775" w14:paraId="786C2385" w14:textId="77777777">
            <w:r>
              <w:t>gehoord de beraadslaging,</w:t>
            </w:r>
          </w:p>
        </w:tc>
      </w:tr>
      <w:tr w:rsidR="00997775" w:rsidTr="005543BF" w14:paraId="7375E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C54119" w14:textId="77777777"/>
        </w:tc>
        <w:tc>
          <w:tcPr>
            <w:tcW w:w="7654" w:type="dxa"/>
            <w:gridSpan w:val="2"/>
          </w:tcPr>
          <w:p w:rsidR="00997775" w:rsidRDefault="00997775" w14:paraId="455F48BA" w14:textId="77777777"/>
        </w:tc>
      </w:tr>
      <w:tr w:rsidR="00997775" w:rsidTr="005543BF" w14:paraId="64F47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2F1BB" w14:textId="77777777"/>
        </w:tc>
        <w:tc>
          <w:tcPr>
            <w:tcW w:w="7654" w:type="dxa"/>
            <w:gridSpan w:val="2"/>
          </w:tcPr>
          <w:p w:rsidRPr="005543BF" w:rsidR="005543BF" w:rsidP="005543BF" w:rsidRDefault="005543BF" w14:paraId="4CCD3598" w14:textId="77777777">
            <w:r w:rsidRPr="005543BF">
              <w:t>constaterende dat naast de Nederlandse belangen ook die van bijvoorbeeld Duitsland, Frankrijk en andere EU-landen meespelen bij eventuele onderhandelingen over handelstarieven;</w:t>
            </w:r>
          </w:p>
          <w:p w:rsidR="005543BF" w:rsidP="005543BF" w:rsidRDefault="005543BF" w14:paraId="08A7DE3F" w14:textId="77777777"/>
          <w:p w:rsidRPr="005543BF" w:rsidR="005543BF" w:rsidP="005543BF" w:rsidRDefault="005543BF" w14:paraId="778DE6C6" w14:textId="33D18A00">
            <w:r w:rsidRPr="005543BF">
              <w:t>overwegende dat er zodoende best een belangenconflict kan ontstaan tussen de Europese Unie als geheel en Nederland;</w:t>
            </w:r>
          </w:p>
          <w:p w:rsidRPr="005543BF" w:rsidR="005543BF" w:rsidP="005543BF" w:rsidRDefault="005543BF" w14:paraId="19DB42FA" w14:textId="77777777">
            <w:r w:rsidRPr="005543BF">
              <w:t>roept de regering op om altijd in het Nederlandse belang te handelen,</w:t>
            </w:r>
          </w:p>
          <w:p w:rsidR="005543BF" w:rsidP="005543BF" w:rsidRDefault="005543BF" w14:paraId="186AA0E0" w14:textId="77777777"/>
          <w:p w:rsidRPr="005543BF" w:rsidR="005543BF" w:rsidP="005543BF" w:rsidRDefault="005543BF" w14:paraId="0BA52CD7" w14:textId="2B05CBDD">
            <w:r w:rsidRPr="005543BF">
              <w:t>en gaat over tot de orde van de dag.</w:t>
            </w:r>
          </w:p>
          <w:p w:rsidR="005543BF" w:rsidP="005543BF" w:rsidRDefault="005543BF" w14:paraId="1C001B79" w14:textId="77777777"/>
          <w:p w:rsidR="00997775" w:rsidP="005543BF" w:rsidRDefault="005543BF" w14:paraId="50804C1A" w14:textId="4287D33B">
            <w:r w:rsidRPr="005543BF">
              <w:t>Baudet</w:t>
            </w:r>
          </w:p>
        </w:tc>
      </w:tr>
    </w:tbl>
    <w:p w:rsidR="00997775" w:rsidRDefault="00997775" w14:paraId="10C5CA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DD18" w14:textId="77777777" w:rsidR="005543BF" w:rsidRDefault="005543BF">
      <w:pPr>
        <w:spacing w:line="20" w:lineRule="exact"/>
      </w:pPr>
    </w:p>
  </w:endnote>
  <w:endnote w:type="continuationSeparator" w:id="0">
    <w:p w14:paraId="24AC435F" w14:textId="77777777" w:rsidR="005543BF" w:rsidRDefault="005543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DEF609" w14:textId="77777777" w:rsidR="005543BF" w:rsidRDefault="005543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F977" w14:textId="77777777" w:rsidR="005543BF" w:rsidRDefault="005543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45443E" w14:textId="77777777" w:rsidR="005543BF" w:rsidRDefault="0055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B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4330"/>
    <w:rsid w:val="005543BF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E341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FC606"/>
  <w15:docId w15:val="{69D2B528-B049-4B5F-83E3-742758BA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553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2025-04-23T07:27:00.0000000Z</dcterms:created>
  <dcterms:modified xsi:type="dcterms:W3CDTF">2025-04-23T07:55:00.0000000Z</dcterms:modified>
  <dc:description>------------------------</dc:description>
  <dc:subject/>
  <keywords/>
  <version/>
  <category/>
</coreProperties>
</file>