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BAB256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6A9D05D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2A49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C69AF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132BDB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1B480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E138C6" w14:paraId="405D7A35" w14:textId="75F93F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138C6" w:rsidR="002A727C" w:rsidP="000D5BC4" w:rsidRDefault="00E138C6" w14:paraId="5D262436" w14:textId="2B2169C0">
            <w:pPr>
              <w:rPr>
                <w:rFonts w:ascii="Times New Roman" w:hAnsi="Times New Roman"/>
                <w:b/>
                <w:bCs/>
              </w:rPr>
            </w:pPr>
            <w:r w:rsidRPr="00E138C6">
              <w:rPr>
                <w:rFonts w:ascii="Times New Roman" w:hAnsi="Times New Roman"/>
                <w:b/>
                <w:bCs/>
                <w:sz w:val="24"/>
              </w:rPr>
              <w:t>Wijziging van de begrotingsstaat van het Mobiliteitsfonds voor het jaar 2025 (wijziging samenhangende met de Voorjaarsnota)</w:t>
            </w:r>
          </w:p>
        </w:tc>
      </w:tr>
      <w:tr w:rsidRPr="002168F4" w:rsidR="00CB3578" w:rsidTr="00A11E73" w14:paraId="66D6A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4568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C050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FDC2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345585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AAE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936C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609750" w14:textId="15C8CFD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13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99AAB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371B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5CA10B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F119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53375" w:rsidR="00F53375" w:rsidP="00F53375" w:rsidRDefault="00E138C6" w14:paraId="66BBCE1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 w:rsidR="00F5337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53375" w:rsidP="00F53375" w:rsidRDefault="00F53375" w14:paraId="2164E4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DDDD8D7" w14:textId="36B0CE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53375" w:rsidR="00F53375" w:rsidP="00F53375" w:rsidRDefault="00F53375" w14:paraId="52D48872" w14:textId="37FA0D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Mobiliteitsfonds voor het jaar 2025;</w:t>
      </w:r>
    </w:p>
    <w:p w:rsidRPr="00F53375" w:rsidR="00F53375" w:rsidP="00F53375" w:rsidRDefault="00F53375" w14:paraId="3E835D2C" w14:textId="0EDC13D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53375" w:rsidP="00F53375" w:rsidRDefault="00F53375" w14:paraId="224F1E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09A4011" w14:textId="2BF2F28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1</w:t>
      </w:r>
    </w:p>
    <w:p w:rsidR="00F53375" w:rsidP="00F53375" w:rsidRDefault="00F53375" w14:paraId="2DD1BB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898B945" w14:textId="621C3C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begrotingsstaat van het Mobiliteitsfonds (A) voor het jaar 2025 wordt gewijzigd, zoals blijkt uit de desbetreffende bij deze wet behorende staat.</w:t>
      </w:r>
    </w:p>
    <w:p w:rsidR="00F53375" w:rsidP="00F53375" w:rsidRDefault="00F53375" w14:paraId="3D733A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260877E4" w14:textId="7045B66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2</w:t>
      </w:r>
    </w:p>
    <w:p w:rsidR="00F53375" w:rsidP="00F53375" w:rsidRDefault="00F53375" w14:paraId="162895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2DEC27EB" w14:textId="2DF026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53375" w:rsidP="00F53375" w:rsidRDefault="00F53375" w14:paraId="0A9C78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7C41DCA" w14:textId="70FF3B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3</w:t>
      </w:r>
    </w:p>
    <w:p w:rsidR="00F53375" w:rsidP="00F53375" w:rsidRDefault="00F53375" w14:paraId="43991D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F53375" w:rsidR="00F53375" w:rsidP="00F53375" w:rsidRDefault="00F53375" w14:paraId="19B7A9CC" w14:textId="641DCF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F53375" w:rsidP="00F53375" w:rsidRDefault="00F53375" w14:paraId="12BF67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53375" w:rsidP="00F53375" w:rsidRDefault="00F53375" w14:paraId="068925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35F9C1AA" w14:textId="565E6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138C6" w:rsidR="00E138C6" w:rsidP="00F53375" w:rsidRDefault="00E138C6" w14:paraId="747FBDAE" w14:textId="498766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639CBFC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Gegeven</w:t>
      </w:r>
    </w:p>
    <w:p w:rsidR="00E138C6" w:rsidP="00E138C6" w:rsidRDefault="00E138C6" w14:paraId="0F765A5D" w14:textId="363AA4B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27EA16B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5982D1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6E34FB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48248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3289D53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026ABF2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2602B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15BBE9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7CF434D7" w14:textId="471C6AE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="00E138C6" w:rsidRDefault="00E138C6" w14:paraId="283E4D01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E138C6" w:rsidP="00E138C6" w:rsidRDefault="00E138C6" w14:paraId="1C1282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E138C6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035"/>
        <w:gridCol w:w="1605"/>
        <w:gridCol w:w="1042"/>
        <w:gridCol w:w="1397"/>
        <w:gridCol w:w="1728"/>
        <w:gridCol w:w="1095"/>
        <w:gridCol w:w="1507"/>
      </w:tblGrid>
      <w:tr w:rsidRPr="00F53375" w:rsidR="00F53375" w:rsidTr="00F53375" w14:paraId="7F542969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F53375" w:rsidR="00F53375" w:rsidP="003C0C14" w:rsidRDefault="00F53375" w14:paraId="42ACEEDB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F53375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Mobiliteitsfonds (A) voor het jaar 2025 (Eerste suppletoire begroting) (bedragen x € 1.000)</w:t>
            </w:r>
          </w:p>
        </w:tc>
      </w:tr>
      <w:tr w:rsidRPr="00F53375" w:rsidR="00F53375" w:rsidTr="00F53375" w14:paraId="66240FA0" w14:textId="77777777">
        <w:trPr>
          <w:tblHeader/>
        </w:trPr>
        <w:tc>
          <w:tcPr>
            <w:tcW w:w="212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F53375" w:rsidR="00F53375" w:rsidP="003C0C14" w:rsidRDefault="00F53375" w14:paraId="5AC5A9E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53375" w:rsidR="00F53375" w:rsidP="003C0C14" w:rsidRDefault="00F53375" w14:paraId="6C13565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F53375" w:rsidR="00F53375" w:rsidP="003C0C14" w:rsidRDefault="00F53375" w14:paraId="3CE3F82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(1)</w:t>
            </w:r>
          </w:p>
        </w:tc>
        <w:tc>
          <w:tcPr>
            <w:tcW w:w="154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F53375" w:rsidR="00F53375" w:rsidP="003C0C14" w:rsidRDefault="00F53375" w14:paraId="10B40B5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(2)</w:t>
            </w:r>
          </w:p>
        </w:tc>
      </w:tr>
      <w:tr w:rsidRPr="00F53375" w:rsidR="00F53375" w:rsidTr="00F53375" w14:paraId="2B3EC900" w14:textId="77777777">
        <w:tc>
          <w:tcPr>
            <w:tcW w:w="21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107853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Art.</w:t>
            </w:r>
          </w:p>
        </w:tc>
        <w:tc>
          <w:tcPr>
            <w:tcW w:w="17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318EE7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Omschrijving</w:t>
            </w:r>
          </w:p>
        </w:tc>
        <w:tc>
          <w:tcPr>
            <w:tcW w:w="1444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E80A21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Vastgestelde begroting</w:t>
            </w:r>
          </w:p>
        </w:tc>
        <w:tc>
          <w:tcPr>
            <w:tcW w:w="1546" w:type="pct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7D7575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Mutaties (+ of -) 1e suppletoire begroting</w:t>
            </w:r>
          </w:p>
        </w:tc>
      </w:tr>
      <w:tr w:rsidRPr="00F53375" w:rsidR="00F53375" w:rsidTr="00F53375" w14:paraId="6C677F5F" w14:textId="77777777">
        <w:tc>
          <w:tcPr>
            <w:tcW w:w="21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22B1CC6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9FB8F9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2C07D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3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D9E7B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4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404C87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6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68ADB1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802D5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FBBA2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Pr="00F53375" w:rsidR="00F53375" w:rsidTr="00F53375" w14:paraId="3D3771ED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598E4E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36E3E8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760E9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BE5F4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FD41B6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72C81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150.575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17217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111.113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10D7B1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53375" w:rsidR="00F53375" w:rsidTr="00F53375" w14:paraId="7396CF07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131A6BC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7A4E96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C9C40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4.692.863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154448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8D56DB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EDE152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706.103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18DEBB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91.414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33CA511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41.982</w:t>
            </w:r>
          </w:p>
        </w:tc>
      </w:tr>
      <w:tr w:rsidRPr="00F53375" w:rsidR="00F53375" w:rsidTr="00F53375" w14:paraId="7921B748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7B9125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A50A1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25E594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892CE6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30543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7C01F9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1.217.355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72D8D8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465.008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3F8C1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93.403</w:t>
            </w:r>
          </w:p>
        </w:tc>
      </w:tr>
      <w:tr w:rsidRPr="00F53375" w:rsidR="00F53375" w:rsidTr="00F53375" w14:paraId="56CE6B94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1D813DF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23218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6F1FAE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C3472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312C04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16753B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133.485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14043B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45.129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16690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53375" w:rsidR="00F53375" w:rsidTr="00F53375" w14:paraId="0DC2F5EE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4801FB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F2620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4C6E6D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D92C7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2F3F4B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3FEF4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56.217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66F5E5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11.954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27CED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2.030</w:t>
            </w:r>
          </w:p>
        </w:tc>
      </w:tr>
      <w:tr w:rsidRPr="00F53375" w:rsidR="00F53375" w:rsidTr="00F53375" w14:paraId="79DEDD8E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0B6157F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3078B1E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14D47C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CC76FD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A1B51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515112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1.011.964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1440BB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53.080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1269A4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11.793</w:t>
            </w:r>
          </w:p>
        </w:tc>
      </w:tr>
      <w:tr w:rsidRPr="00F53375" w:rsidR="00F53375" w:rsidTr="00F53375" w14:paraId="7A1F4B08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75E67B9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61FEBA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31A04E7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6DF016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E8A1E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3B0B1C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3.437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CA097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3.392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7E0E7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Pr="00F53375" w:rsidR="00F53375" w:rsidTr="00F53375" w14:paraId="3A9F43DD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1D8E71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C942F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BF7E6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0495D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98944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21957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142AD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60F78F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‒ 45.343</w:t>
            </w:r>
          </w:p>
        </w:tc>
      </w:tr>
      <w:tr w:rsidRPr="00F53375" w:rsidR="00F53375" w:rsidTr="00F53375" w14:paraId="5201994A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0AFB43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454049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6415C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479976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7B1B2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728AD5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E8DEA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755B7E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99.809</w:t>
            </w:r>
          </w:p>
        </w:tc>
      </w:tr>
      <w:tr w:rsidRPr="00F53375" w:rsidR="00F53375" w:rsidTr="00F53375" w14:paraId="28DACFDA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226290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3A5A48B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34A557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62BBE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72D6C5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4A24B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1347E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75D935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238.729</w:t>
            </w:r>
          </w:p>
        </w:tc>
      </w:tr>
      <w:tr w:rsidRPr="00F53375" w:rsidR="00F53375" w:rsidTr="00F53375" w14:paraId="1CC36303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6D64AE7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A8513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E49BF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9.248.135</w:t>
            </w: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E3481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9.429.121</w:t>
            </w: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F5B51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9.429.121</w:t>
            </w: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4D5BDD7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3.279.136</w:t>
            </w: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584BBF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338.538</w:t>
            </w: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D0CBD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338.538</w:t>
            </w:r>
          </w:p>
        </w:tc>
      </w:tr>
      <w:tr w:rsidRPr="00F53375" w:rsidR="00F53375" w:rsidTr="00F53375" w14:paraId="561F0DCC" w14:textId="77777777">
        <w:tc>
          <w:tcPr>
            <w:tcW w:w="21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0EBA2B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734FC8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5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6C83B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AA83E5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136D4F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639FFE4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0BEAD91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4B960A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F53375" w:rsidR="00F53375" w:rsidTr="00F53375" w14:paraId="1792868B" w14:textId="77777777">
        <w:tc>
          <w:tcPr>
            <w:tcW w:w="21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F53375" w:rsidR="00F53375" w:rsidP="003C0C14" w:rsidRDefault="00F53375" w14:paraId="006137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F53375" w:rsidR="00F53375" w:rsidP="003C0C14" w:rsidRDefault="00F53375" w14:paraId="2CA4CF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49B8C9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3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510C7DA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4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673C4E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6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0FAAA27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3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2028A1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5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F53375" w:rsidR="00F53375" w:rsidP="003C0C14" w:rsidRDefault="00F53375" w14:paraId="51CF44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F53375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</w:tbl>
    <w:p w:rsidRPr="002168F4" w:rsidR="00CB3578" w:rsidP="00E138C6" w:rsidRDefault="00CB3578" w14:paraId="5E10D7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E138C6">
      <w:pgSz w:w="16838" w:h="11906" w:orient="landscape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97A6" w14:textId="77777777" w:rsidR="00E138C6" w:rsidRDefault="00E138C6">
      <w:pPr>
        <w:spacing w:line="20" w:lineRule="exact"/>
      </w:pPr>
    </w:p>
  </w:endnote>
  <w:endnote w:type="continuationSeparator" w:id="0">
    <w:p w14:paraId="62435AE1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CA4E264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BCE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406CB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39A4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E7817A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35CF" w14:textId="77777777" w:rsidR="00E138C6" w:rsidRDefault="00E138C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ED216B9" w14:textId="77777777" w:rsidR="00E138C6" w:rsidRDefault="00E1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6"/>
    <w:rsid w:val="00012DBE"/>
    <w:rsid w:val="000A1D81"/>
    <w:rsid w:val="00111ED3"/>
    <w:rsid w:val="001C190E"/>
    <w:rsid w:val="002168F4"/>
    <w:rsid w:val="00255412"/>
    <w:rsid w:val="002A727C"/>
    <w:rsid w:val="003B0AB2"/>
    <w:rsid w:val="005D2707"/>
    <w:rsid w:val="00606255"/>
    <w:rsid w:val="00663670"/>
    <w:rsid w:val="006B607A"/>
    <w:rsid w:val="007D451C"/>
    <w:rsid w:val="00826224"/>
    <w:rsid w:val="008A3CDA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918EA"/>
    <w:rsid w:val="00E138C6"/>
    <w:rsid w:val="00E16443"/>
    <w:rsid w:val="00E36EE9"/>
    <w:rsid w:val="00F13442"/>
    <w:rsid w:val="00F53375"/>
    <w:rsid w:val="00F956D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2FCA"/>
  <w15:docId w15:val="{76CA4B63-8427-4888-A796-8253FAC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138C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138C6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355</ap:Words>
  <ap:Characters>2173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2025-05-15T10:19:00.0000000Z</lastPrinted>
  <dcterms:created xsi:type="dcterms:W3CDTF">2025-05-15T10:19:00.0000000Z</dcterms:created>
  <dcterms:modified xsi:type="dcterms:W3CDTF">2025-05-15T10:19:00.0000000Z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