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1A89118D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84B6C" w:rsidRDefault="00CB3578" w14:paraId="3B467F29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52C618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84B6C" w:rsidRDefault="00CB3578" w14:paraId="177316E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84B6C" w:rsidRDefault="00CB3578" w14:paraId="35427D1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2BC9F2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E84B6C" w:rsidRDefault="00E84B6C" w14:paraId="14A5C57B" w14:textId="463537E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36 725 I</w:t>
            </w:r>
            <w:r w:rsidR="00F1344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E84B6C" w:rsidR="002A727C" w:rsidP="00E84B6C" w:rsidRDefault="00E84B6C" w14:paraId="3695CC43" w14:textId="2CD348E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84B6C">
              <w:rPr>
                <w:rFonts w:ascii="Times New Roman" w:hAnsi="Times New Roman"/>
                <w:b/>
                <w:bCs/>
                <w:sz w:val="24"/>
              </w:rPr>
              <w:t>Wijziging van de begrotingsstaat van de Koning (I) voor het jaar 2025 (wijziging samenhangende met de Voorjaarsnota)</w:t>
            </w:r>
          </w:p>
        </w:tc>
      </w:tr>
      <w:tr w:rsidRPr="002168F4" w:rsidR="00CB3578" w:rsidTr="00A11E73" w14:paraId="69BAE6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84B6C" w:rsidRDefault="00CB3578" w14:paraId="7D5F0E6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84B6C" w:rsidRDefault="00CB3578" w14:paraId="42B9B75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68D12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84B6C" w:rsidRDefault="00CB3578" w14:paraId="42375B7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84B6C" w:rsidRDefault="00CB3578" w14:paraId="60BDB4E2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4FB7EA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84B6C" w:rsidRDefault="00CB3578" w14:paraId="39CD96DA" w14:textId="374B5921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E84B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84B6C" w:rsidRDefault="00CB3578" w14:paraId="1F20FDDE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46C65B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84B6C" w:rsidRDefault="00CB3578" w14:paraId="5DBA097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E84B6C" w:rsidRDefault="00CB3578" w14:paraId="450AB4C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E84B6C" w:rsidR="00E84B6C" w:rsidP="00E84B6C" w:rsidRDefault="00E84B6C" w14:paraId="45F61264" w14:textId="336E4022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84B6C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E84B6C" w:rsidP="00E84B6C" w:rsidRDefault="00E84B6C" w14:paraId="2101F73A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E84B6C" w:rsidR="00E84B6C" w:rsidP="00E84B6C" w:rsidRDefault="00E84B6C" w14:paraId="0C2C58AE" w14:textId="63762384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84B6C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E84B6C" w:rsidR="00E84B6C" w:rsidP="00E84B6C" w:rsidRDefault="00E84B6C" w14:paraId="1C52B03A" w14:textId="6B12DAFD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84B6C">
        <w:rPr>
          <w:rFonts w:ascii="Times New Roman" w:hAnsi="Times New Roman"/>
          <w:sz w:val="24"/>
          <w:szCs w:val="20"/>
        </w:rPr>
        <w:t>Alzo Wij in overweging genomen hebben, dat de noodzaak is gebleken van een wijziging van de van de begrotingsstaat van de Koning (I) voor het jaar 2025;</w:t>
      </w:r>
    </w:p>
    <w:p w:rsidRPr="00E84B6C" w:rsidR="00E84B6C" w:rsidP="00E84B6C" w:rsidRDefault="00E84B6C" w14:paraId="2B3F7092" w14:textId="3950C7EE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84B6C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E84B6C" w:rsidP="00E84B6C" w:rsidRDefault="00E84B6C" w14:paraId="1141FA8E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E84B6C" w:rsidR="00E84B6C" w:rsidP="00E84B6C" w:rsidRDefault="00E84B6C" w14:paraId="3BCE602A" w14:textId="4F51D415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b/>
          <w:bCs/>
          <w:sz w:val="24"/>
          <w:szCs w:val="20"/>
        </w:rPr>
      </w:pPr>
      <w:r w:rsidRPr="00E84B6C">
        <w:rPr>
          <w:rFonts w:ascii="Times New Roman" w:hAnsi="Times New Roman"/>
          <w:b/>
          <w:bCs/>
          <w:sz w:val="24"/>
          <w:szCs w:val="20"/>
        </w:rPr>
        <w:t>Artikel 1</w:t>
      </w:r>
    </w:p>
    <w:p w:rsidR="00E84B6C" w:rsidP="00E84B6C" w:rsidRDefault="00E84B6C" w14:paraId="4B05A51A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E84B6C" w:rsidR="00E84B6C" w:rsidP="00E84B6C" w:rsidRDefault="00E84B6C" w14:paraId="774BFDE7" w14:textId="1A7D0F7B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84B6C">
        <w:rPr>
          <w:rFonts w:ascii="Times New Roman" w:hAnsi="Times New Roman"/>
          <w:sz w:val="24"/>
          <w:szCs w:val="20"/>
        </w:rPr>
        <w:t>De begrotingsstaat van de Koning (I) voor het jaar 2025 wordt gewijzigd, zoals blijkt uit de desbetreffende bij deze wet behorende staat.</w:t>
      </w:r>
    </w:p>
    <w:p w:rsidR="00E84B6C" w:rsidP="00E84B6C" w:rsidRDefault="00E84B6C" w14:paraId="1CDA4EC2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E84B6C" w:rsidR="00E84B6C" w:rsidP="00E84B6C" w:rsidRDefault="00E84B6C" w14:paraId="39586E2B" w14:textId="329BC4D1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b/>
          <w:bCs/>
          <w:sz w:val="24"/>
          <w:szCs w:val="20"/>
        </w:rPr>
      </w:pPr>
      <w:r w:rsidRPr="00E84B6C">
        <w:rPr>
          <w:rFonts w:ascii="Times New Roman" w:hAnsi="Times New Roman"/>
          <w:b/>
          <w:bCs/>
          <w:sz w:val="24"/>
          <w:szCs w:val="20"/>
        </w:rPr>
        <w:t>Artikel 2</w:t>
      </w:r>
    </w:p>
    <w:p w:rsidR="00E84B6C" w:rsidP="00E84B6C" w:rsidRDefault="00E84B6C" w14:paraId="34C98C96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E84B6C" w:rsidR="00E84B6C" w:rsidP="00E84B6C" w:rsidRDefault="00E84B6C" w14:paraId="10874D27" w14:textId="4AC798E8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84B6C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E84B6C" w:rsidP="00E84B6C" w:rsidRDefault="00E84B6C" w14:paraId="650B20B1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E84B6C" w:rsidR="00E84B6C" w:rsidP="00E84B6C" w:rsidRDefault="00E84B6C" w14:paraId="31A7895E" w14:textId="33231C8D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b/>
          <w:bCs/>
          <w:sz w:val="24"/>
          <w:szCs w:val="20"/>
        </w:rPr>
      </w:pPr>
      <w:r w:rsidRPr="00E84B6C">
        <w:rPr>
          <w:rFonts w:ascii="Times New Roman" w:hAnsi="Times New Roman"/>
          <w:b/>
          <w:bCs/>
          <w:sz w:val="24"/>
          <w:szCs w:val="20"/>
        </w:rPr>
        <w:t>Artikel 3</w:t>
      </w:r>
    </w:p>
    <w:p w:rsidR="00E84B6C" w:rsidP="00E84B6C" w:rsidRDefault="00E84B6C" w14:paraId="3EFBDFBB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E84B6C" w:rsidR="00E84B6C" w:rsidP="00E84B6C" w:rsidRDefault="00E84B6C" w14:paraId="034D9778" w14:textId="6641D119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84B6C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2025.</w:t>
      </w:r>
    </w:p>
    <w:p w:rsidR="00E84B6C" w:rsidP="00E84B6C" w:rsidRDefault="00E84B6C" w14:paraId="51BF2065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E84B6C" w:rsidP="00E84B6C" w:rsidRDefault="00E84B6C" w14:paraId="47130BAE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E84B6C" w:rsidR="00E84B6C" w:rsidP="00E84B6C" w:rsidRDefault="00E84B6C" w14:paraId="52B89289" w14:textId="40B3E741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84B6C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E84B6C" w:rsidR="00E84B6C" w:rsidP="00E84B6C" w:rsidRDefault="00E84B6C" w14:paraId="0DDA779A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E84B6C" w:rsidR="00E84B6C" w:rsidP="00E84B6C" w:rsidRDefault="00E84B6C" w14:paraId="112B13A8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 w:rsidRPr="00E84B6C">
        <w:rPr>
          <w:rFonts w:ascii="Times New Roman" w:hAnsi="Times New Roman"/>
          <w:sz w:val="24"/>
          <w:szCs w:val="20"/>
        </w:rPr>
        <w:t>Gegeven</w:t>
      </w:r>
    </w:p>
    <w:p w:rsidR="00E84B6C" w:rsidP="00E84B6C" w:rsidRDefault="00E84B6C" w14:paraId="3C9DDD29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E84B6C" w:rsidP="00E84B6C" w:rsidRDefault="00E84B6C" w14:paraId="01BDF2E2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E84B6C" w:rsidP="00E84B6C" w:rsidRDefault="00E84B6C" w14:paraId="098C4F09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E84B6C" w:rsidP="00E84B6C" w:rsidRDefault="00E84B6C" w14:paraId="0994AA91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E84B6C" w:rsidP="00E84B6C" w:rsidRDefault="00E84B6C" w14:paraId="2E4CAF0D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E84B6C" w:rsidP="00E84B6C" w:rsidRDefault="00E84B6C" w14:paraId="27EE431C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E84B6C" w:rsidP="00E84B6C" w:rsidRDefault="00E84B6C" w14:paraId="34C45074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E84B6C" w:rsidP="00E84B6C" w:rsidRDefault="00E84B6C" w14:paraId="002B21F6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E84B6C" w:rsidR="00E84B6C" w:rsidP="00E84B6C" w:rsidRDefault="00E84B6C" w14:paraId="7063A228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E84B6C" w:rsidP="00E84B6C" w:rsidRDefault="00E84B6C" w14:paraId="42B457CB" w14:textId="68A33C7C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 w:rsidRPr="00E84B6C">
        <w:rPr>
          <w:rFonts w:ascii="Times New Roman" w:hAnsi="Times New Roman"/>
          <w:sz w:val="24"/>
          <w:szCs w:val="20"/>
        </w:rPr>
        <w:t>De Minister-President, Minister van Algemene Zaken</w:t>
      </w:r>
      <w:r>
        <w:rPr>
          <w:rFonts w:ascii="Times New Roman" w:hAnsi="Times New Roman"/>
          <w:sz w:val="24"/>
          <w:szCs w:val="20"/>
        </w:rPr>
        <w:t>,</w:t>
      </w:r>
    </w:p>
    <w:p w:rsidR="00E84B6C" w:rsidRDefault="00E84B6C" w14:paraId="5954442D" w14:textId="77777777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2533"/>
        <w:gridCol w:w="1234"/>
        <w:gridCol w:w="790"/>
        <w:gridCol w:w="1067"/>
        <w:gridCol w:w="1234"/>
        <w:gridCol w:w="790"/>
        <w:gridCol w:w="1067"/>
      </w:tblGrid>
      <w:tr w:rsidRPr="00E84B6C" w:rsidR="00E84B6C" w:rsidTr="00E84B6C" w14:paraId="70E8AA8B" w14:textId="77777777">
        <w:trPr>
          <w:tblHeader/>
        </w:trPr>
        <w:tc>
          <w:tcPr>
            <w:tcW w:w="0" w:type="auto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E84B6C" w:rsidR="00E84B6C" w:rsidP="00755AB2" w:rsidRDefault="00E84B6C" w14:paraId="10C8581A" w14:textId="77777777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lastRenderedPageBreak/>
              <w:t>Wijziging begrotingsstaat van de Koning (I) voor het jaar 2025 (Eerste suppletoire begroting) (bedragen x € 1.000)</w:t>
            </w:r>
          </w:p>
        </w:tc>
      </w:tr>
      <w:tr w:rsidRPr="00E84B6C" w:rsidR="00E84B6C" w:rsidTr="00E84B6C" w14:paraId="541CD17E" w14:textId="77777777">
        <w:trPr>
          <w:tblHeader/>
        </w:trPr>
        <w:tc>
          <w:tcPr>
            <w:tcW w:w="0" w:type="auto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E84B6C" w:rsidR="00E84B6C" w:rsidP="00755AB2" w:rsidRDefault="00E84B6C" w14:paraId="28E3932E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84B6C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84B6C" w:rsidR="00E84B6C" w:rsidP="00755AB2" w:rsidRDefault="00E84B6C" w14:paraId="3D9208C7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84B6C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84B6C" w:rsidR="00E84B6C" w:rsidP="00755AB2" w:rsidRDefault="00E84B6C" w14:paraId="2667958F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84B6C">
              <w:rPr>
                <w:rFonts w:ascii="Times New Roman" w:hAnsi="Times New Roman" w:cs="Times New Roman"/>
                <w:color w:val="000000"/>
                <w:sz w:val="20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84B6C" w:rsidR="00E84B6C" w:rsidP="00755AB2" w:rsidRDefault="00E84B6C" w14:paraId="6EE14B90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84B6C">
              <w:rPr>
                <w:rFonts w:ascii="Times New Roman" w:hAnsi="Times New Roman" w:cs="Times New Roman"/>
                <w:color w:val="000000"/>
                <w:sz w:val="20"/>
              </w:rPr>
              <w:t>Mutaties 1e suppletoire begroting</w:t>
            </w:r>
          </w:p>
        </w:tc>
      </w:tr>
      <w:tr w:rsidRPr="00E84B6C" w:rsidR="00E84B6C" w:rsidTr="00E84B6C" w14:paraId="2971CB79" w14:textId="77777777">
        <w:trPr>
          <w:tblHeader/>
        </w:trPr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E84B6C" w:rsidR="00E84B6C" w:rsidP="00755AB2" w:rsidRDefault="00E84B6C" w14:paraId="709DA41D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84B6C" w:rsidR="00E84B6C" w:rsidP="00755AB2" w:rsidRDefault="00E84B6C" w14:paraId="6AADE877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84B6C" w:rsidR="00E84B6C" w:rsidP="00755AB2" w:rsidRDefault="00E84B6C" w14:paraId="2CBC07DB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84B6C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84B6C" w:rsidR="00E84B6C" w:rsidP="00755AB2" w:rsidRDefault="00E84B6C" w14:paraId="4486223E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84B6C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84B6C" w:rsidR="00E84B6C" w:rsidP="00755AB2" w:rsidRDefault="00E84B6C" w14:paraId="68DC7B83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84B6C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84B6C" w:rsidR="00E84B6C" w:rsidP="00755AB2" w:rsidRDefault="00E84B6C" w14:paraId="6D7B4C5E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84B6C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84B6C" w:rsidR="00E84B6C" w:rsidP="00755AB2" w:rsidRDefault="00E84B6C" w14:paraId="2E2DB50D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84B6C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84B6C" w:rsidR="00E84B6C" w:rsidP="00755AB2" w:rsidRDefault="00E84B6C" w14:paraId="2A8773CA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84B6C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</w:tr>
      <w:tr w:rsidRPr="00E84B6C" w:rsidR="00E84B6C" w:rsidTr="00E84B6C" w14:paraId="575E1F86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84B6C" w:rsidR="00E84B6C" w:rsidP="00755AB2" w:rsidRDefault="00E84B6C" w14:paraId="0D97B88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108FB9A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74D26A5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b/>
                <w:sz w:val="20"/>
              </w:rPr>
              <w:t>58.896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4745DB8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b/>
                <w:sz w:val="20"/>
              </w:rPr>
              <w:t>58.896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5E02A65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b/>
                <w:sz w:val="20"/>
              </w:rPr>
              <w:t>345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26B39C6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b/>
                <w:sz w:val="20"/>
              </w:rPr>
              <w:t>1.646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5384555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b/>
                <w:sz w:val="20"/>
              </w:rPr>
              <w:t>1.646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16C9D0D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E84B6C" w:rsidR="00E84B6C" w:rsidTr="00E84B6C" w14:paraId="057B650A" w14:textId="77777777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84B6C" w:rsidR="00E84B6C" w:rsidP="00755AB2" w:rsidRDefault="00E84B6C" w14:paraId="50EC39D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11739EA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1B99892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6C2FE1B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03F2A13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0E207BE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0F3DFF2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5871169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E84B6C" w:rsidR="00E84B6C" w:rsidTr="00E84B6C" w14:paraId="46F56A8E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84B6C" w:rsidR="00E84B6C" w:rsidP="00755AB2" w:rsidRDefault="00E84B6C" w14:paraId="69DFD22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4A8CF6E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1CE80D1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0D4B5F7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1F9AE50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144FF96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5B1EE9E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4C006A2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E84B6C" w:rsidR="00E84B6C" w:rsidTr="00E84B6C" w14:paraId="135D63C1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84B6C" w:rsidR="00E84B6C" w:rsidP="00755AB2" w:rsidRDefault="00E84B6C" w14:paraId="5005A44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037AFCD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Grondwettelijke uitkering aan de leden van het Koninklijk Huis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2042E34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12.422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411506F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12.422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5EB8D6B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345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74132CE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1EADCF9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0D01A68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E84B6C" w:rsidR="00E84B6C" w:rsidTr="00E84B6C" w14:paraId="2199647F" w14:textId="7777777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84B6C" w:rsidR="00E84B6C" w:rsidP="00755AB2" w:rsidRDefault="00E84B6C" w14:paraId="00C8A22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2C009C9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Functionele uitgaven van de Koning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2E84F79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38.406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3E1B6F4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38.406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3D88CBF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440500A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1.400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0EF68BD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1.400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235F7F0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E84B6C" w:rsidR="00E84B6C" w:rsidTr="00E84B6C" w14:paraId="0D9DD3ED" w14:textId="77777777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84B6C" w:rsidR="00E84B6C" w:rsidP="00755AB2" w:rsidRDefault="00E84B6C" w14:paraId="14B1290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6B7F3FD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Doorbelaste uitgaven van andere begrotingen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0BC1F11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8.068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2A4A666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8.068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03476AF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65DF4EA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246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42D892F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246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84B6C" w:rsidR="00E84B6C" w:rsidP="00755AB2" w:rsidRDefault="00E84B6C" w14:paraId="0989FC3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E84B6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Pr="002168F4" w:rsidR="00CB3578" w:rsidP="00E84B6C" w:rsidRDefault="00CB3578" w14:paraId="4746226B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613A2" w14:textId="77777777" w:rsidR="00E84B6C" w:rsidRDefault="00E84B6C">
      <w:pPr>
        <w:spacing w:line="20" w:lineRule="exact"/>
      </w:pPr>
    </w:p>
  </w:endnote>
  <w:endnote w:type="continuationSeparator" w:id="0">
    <w:p w14:paraId="44440838" w14:textId="77777777" w:rsidR="00E84B6C" w:rsidRDefault="00E84B6C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63E46FA9" w14:textId="77777777" w:rsidR="00E84B6C" w:rsidRDefault="00E84B6C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7D648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CC43843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B5BFE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2EB4DCA4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B9873" w14:textId="77777777" w:rsidR="00E84B6C" w:rsidRDefault="00E84B6C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39EF0B45" w14:textId="77777777" w:rsidR="00E84B6C" w:rsidRDefault="00E8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6C"/>
    <w:rsid w:val="00012DBE"/>
    <w:rsid w:val="000A1D81"/>
    <w:rsid w:val="00111ED3"/>
    <w:rsid w:val="00182427"/>
    <w:rsid w:val="001C190E"/>
    <w:rsid w:val="002168F4"/>
    <w:rsid w:val="00222FFC"/>
    <w:rsid w:val="002A727C"/>
    <w:rsid w:val="005D2707"/>
    <w:rsid w:val="00606255"/>
    <w:rsid w:val="00652781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E84B6C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18A07"/>
  <w15:docId w15:val="{2C4F6061-4D9D-49B3-A9C2-A69BAF18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E84B6C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E84B6C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284</ap:Words>
  <ap:Characters>1604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1885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2025-05-16T09:15:00.0000000Z</lastPrinted>
  <dcterms:created xsi:type="dcterms:W3CDTF">2025-05-16T09:15:00.0000000Z</dcterms:created>
  <dcterms:modified xsi:type="dcterms:W3CDTF">2025-05-16T09:15:00.0000000Z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