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78AA240D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2B0EFA6E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5A78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3235FB9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5C02774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343AF3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DD5C8C" w:rsidRDefault="00DD5C8C" w14:paraId="65F8379C" w14:textId="3DE29EA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36 725 IIA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D5C8C" w:rsidR="002A727C" w:rsidP="00DD5C8C" w:rsidRDefault="00DD5C8C" w14:paraId="7E7A4877" w14:textId="182E396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5C8C">
              <w:rPr>
                <w:rFonts w:ascii="Times New Roman" w:hAnsi="Times New Roman"/>
                <w:b/>
                <w:bCs/>
                <w:sz w:val="24"/>
              </w:rPr>
              <w:t>Wijziging van de begrotingsstaat van de Staten-Generaal (IIA) voor het jaar 2025 (wijziging samenhangende met de Voorjaarsnota)</w:t>
            </w:r>
          </w:p>
        </w:tc>
      </w:tr>
      <w:tr w:rsidRPr="002168F4" w:rsidR="00CB3578" w:rsidTr="00A11E73" w14:paraId="42BCF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549DEE2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49C5C25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3DE26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663222D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2C6E707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E727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1C7BCED2" w14:textId="2AAA881E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DD5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54B9FED7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1AEA8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07AF820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D5C8C" w:rsidRDefault="00CB3578" w14:paraId="731C2CA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DD5C8C" w:rsidP="00DD5C8C" w:rsidRDefault="00DD5C8C" w14:paraId="79AB27F0" w14:textId="56E6F954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DD5C8C" w:rsidR="00DD5C8C" w:rsidP="00DD5C8C" w:rsidRDefault="00DD5C8C" w14:paraId="388F7933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36280A57" w14:textId="75F80173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D5C8C" w:rsidR="00DD5C8C" w:rsidP="00DD5C8C" w:rsidRDefault="00DD5C8C" w14:paraId="392171AA" w14:textId="4C6A4ED4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de Staten-Generaal voor het jaar 2025;</w:t>
      </w:r>
    </w:p>
    <w:p w:rsidRPr="00DD5C8C" w:rsidR="00DD5C8C" w:rsidP="00DD5C8C" w:rsidRDefault="00DD5C8C" w14:paraId="53125A3A" w14:textId="2F32D6E1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DD5C8C" w:rsidP="00DD5C8C" w:rsidRDefault="00DD5C8C" w14:paraId="1608482C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021C4A40" w14:textId="56C57542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bCs/>
          <w:sz w:val="24"/>
          <w:szCs w:val="20"/>
        </w:rPr>
      </w:pPr>
      <w:r w:rsidRPr="00DD5C8C">
        <w:rPr>
          <w:rFonts w:ascii="Times New Roman" w:hAnsi="Times New Roman"/>
          <w:b/>
          <w:bCs/>
          <w:sz w:val="24"/>
          <w:szCs w:val="20"/>
        </w:rPr>
        <w:t>Artikel 1</w:t>
      </w:r>
    </w:p>
    <w:p w:rsidR="00DD5C8C" w:rsidP="00DD5C8C" w:rsidRDefault="00DD5C8C" w14:paraId="4BA631D9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DD5C8C" w:rsidR="00DD5C8C" w:rsidP="00DD5C8C" w:rsidRDefault="00DD5C8C" w14:paraId="1259314D" w14:textId="45470671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De begrotingsstaat van de Staten-Generaal voor het jaar 2025 wordt gewijzigd, zoals blijkt uit de desbetreffende bij deze wet behorende staat.</w:t>
      </w:r>
    </w:p>
    <w:p w:rsidR="00DD5C8C" w:rsidP="00DD5C8C" w:rsidRDefault="00DD5C8C" w14:paraId="5B0330E4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02C5055C" w14:textId="41D31CC3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bCs/>
          <w:sz w:val="24"/>
          <w:szCs w:val="20"/>
        </w:rPr>
      </w:pPr>
      <w:r w:rsidRPr="00DD5C8C">
        <w:rPr>
          <w:rFonts w:ascii="Times New Roman" w:hAnsi="Times New Roman"/>
          <w:b/>
          <w:bCs/>
          <w:sz w:val="24"/>
          <w:szCs w:val="20"/>
        </w:rPr>
        <w:t>Artikel 2</w:t>
      </w:r>
    </w:p>
    <w:p w:rsidR="00DD5C8C" w:rsidP="00DD5C8C" w:rsidRDefault="00DD5C8C" w14:paraId="17DD1D9D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5B6B4F3F" w14:textId="50CEF8FD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DD5C8C" w:rsidP="00DD5C8C" w:rsidRDefault="00DD5C8C" w14:paraId="7557B0D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3ECBFFE7" w14:textId="18C5BFB1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b/>
          <w:bCs/>
          <w:sz w:val="24"/>
          <w:szCs w:val="20"/>
        </w:rPr>
      </w:pPr>
      <w:r w:rsidRPr="00DD5C8C">
        <w:rPr>
          <w:rFonts w:ascii="Times New Roman" w:hAnsi="Times New Roman"/>
          <w:b/>
          <w:bCs/>
          <w:sz w:val="24"/>
          <w:szCs w:val="20"/>
        </w:rPr>
        <w:t>Artikel 3</w:t>
      </w:r>
    </w:p>
    <w:p w:rsidR="00DD5C8C" w:rsidP="00DD5C8C" w:rsidRDefault="00DD5C8C" w14:paraId="738D6AF7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33250D7F" w14:textId="4028AD4E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2025.</w:t>
      </w:r>
    </w:p>
    <w:p w:rsidR="00DD5C8C" w:rsidP="00DD5C8C" w:rsidRDefault="00DD5C8C" w14:paraId="1E3DA8FD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1BADB398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2F838D0A" w14:textId="3E88A84F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D5C8C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DD5C8C" w:rsidR="00DD5C8C" w:rsidP="00DD5C8C" w:rsidRDefault="00DD5C8C" w14:paraId="64C6928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30F0DD80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 w:rsidRPr="00DD5C8C">
        <w:rPr>
          <w:rFonts w:ascii="Times New Roman" w:hAnsi="Times New Roman"/>
          <w:sz w:val="24"/>
          <w:szCs w:val="20"/>
        </w:rPr>
        <w:t>Gegeven</w:t>
      </w:r>
    </w:p>
    <w:p w:rsidR="00DD5C8C" w:rsidP="00DD5C8C" w:rsidRDefault="00DD5C8C" w14:paraId="236E4CC5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486D4777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04D1B3F6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7C9A9F50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4512D301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6AE66CDD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7080273F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4E5BF313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Pr="00DD5C8C" w:rsidR="00DD5C8C" w:rsidP="00DD5C8C" w:rsidRDefault="00DD5C8C" w14:paraId="5983F02A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p w:rsidR="00DD5C8C" w:rsidP="00DD5C8C" w:rsidRDefault="00DD5C8C" w14:paraId="330C2A0A" w14:textId="0ADF335D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  <w:r w:rsidRPr="00DD5C8C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DD5C8C" w:rsidRDefault="00DD5C8C" w14:paraId="2FC21E6C" w14:textId="7777777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2533"/>
        <w:gridCol w:w="1234"/>
        <w:gridCol w:w="790"/>
        <w:gridCol w:w="1067"/>
        <w:gridCol w:w="1234"/>
        <w:gridCol w:w="790"/>
        <w:gridCol w:w="1067"/>
      </w:tblGrid>
      <w:tr w:rsidRPr="00DD5C8C" w:rsidR="00DD5C8C" w:rsidTr="00DD5C8C" w14:paraId="7602D7C0" w14:textId="77777777">
        <w:trPr>
          <w:tblHeader/>
        </w:trPr>
        <w:tc>
          <w:tcPr>
            <w:tcW w:w="5000" w:type="pct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D5C8C" w:rsidR="00DD5C8C" w:rsidP="00755AB2" w:rsidRDefault="00DD5C8C" w14:paraId="4515F272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lastRenderedPageBreak/>
              <w:t>Tabel 1 Wijziging begrotingsstaat van de Staten-Generaal (IIA) voor het jaar 2025 (Eerste suppletoire begroting) (bedragen x € 1.000)</w:t>
            </w:r>
          </w:p>
        </w:tc>
      </w:tr>
      <w:tr w:rsidRPr="00DD5C8C" w:rsidR="00DD5C8C" w:rsidTr="00DD5C8C" w14:paraId="3F543875" w14:textId="77777777">
        <w:trPr>
          <w:tblHeader/>
        </w:trPr>
        <w:tc>
          <w:tcPr>
            <w:tcW w:w="147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D5C8C" w:rsidR="00DD5C8C" w:rsidP="00755AB2" w:rsidRDefault="00DD5C8C" w14:paraId="661BE6D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2186" w:type="pct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5774D83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341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3898BD8E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56ACD42A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</w:tr>
      <w:tr w:rsidRPr="00DD5C8C" w:rsidR="00DD5C8C" w:rsidTr="00DD5C8C" w14:paraId="23566CCE" w14:textId="77777777">
        <w:trPr>
          <w:tblHeader/>
        </w:trPr>
        <w:tc>
          <w:tcPr>
            <w:tcW w:w="147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D5C8C" w:rsidR="00DD5C8C" w:rsidP="00755AB2" w:rsidRDefault="00DD5C8C" w14:paraId="1D06BB3F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86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264A121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02A4CAA9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347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06FF61C2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0E55F0FA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120A5259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3105D904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D5C8C" w:rsidR="00DD5C8C" w:rsidP="00755AB2" w:rsidRDefault="00DD5C8C" w14:paraId="486344E2" w14:textId="77777777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5C8C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Pr="00DD5C8C" w:rsidR="00DD5C8C" w:rsidTr="00DD5C8C" w14:paraId="6FB21B16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4598DCC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145A6BC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BE56E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266.739</w:t>
            </w: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BD03A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266.739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E594C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3.865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2D105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27.050</w:t>
            </w: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7DB75C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27.050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94178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DD5C8C" w:rsidR="00DD5C8C" w:rsidTr="00DD5C8C" w14:paraId="5D7D1FCB" w14:textId="77777777">
        <w:tc>
          <w:tcPr>
            <w:tcW w:w="1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1EC5FC6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C70B3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AB5D01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BFC10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007DBF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88D4F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0343A8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1EB694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D5C8C" w:rsidR="00DD5C8C" w:rsidTr="00DD5C8C" w14:paraId="669E8FAC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24398FB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F4AC7E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Beleidsartikelen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2E2D44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2F5D9C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CB1173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0D47A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27F05D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E10D3E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D5C8C" w:rsidR="00DD5C8C" w:rsidTr="00DD5C8C" w14:paraId="0280D5F5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6BFAA76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9F5062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Wetgeving en controle Eerste Kamer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17FA5A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25.634</w:t>
            </w: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A7DAA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25.634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1FB452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F97F84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1.837</w:t>
            </w: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41B93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1.837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10F0D7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C8C" w:rsidR="00DD5C8C" w:rsidTr="00DD5C8C" w14:paraId="12841C90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239CCCD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16ABD0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Uitgaven ten behoeve van leden en oud-leden Tweede Kamer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6E2A87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43.423</w:t>
            </w: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06668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43.423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3D50C3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F418C7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0B5A05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2D4386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C8C" w:rsidR="00DD5C8C" w:rsidTr="00DD5C8C" w14:paraId="672C2348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714877A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424575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Wetgeving en controle Tweede Kamer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1371A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196.021</w:t>
            </w: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A1158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196.021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689AF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3.639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B21C20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12.595</w:t>
            </w: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91CF9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12.595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7ADF2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C8C" w:rsidR="00DD5C8C" w:rsidTr="00DD5C8C" w14:paraId="4695BA68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2352687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B7F230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Wetgeving en controle Eerste en Tweede Kamer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76FB6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1.661</w:t>
            </w: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3B59F1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1.661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9A4A04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BA682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1.415</w:t>
            </w: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DDF36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1.415</w:t>
            </w: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74BEB7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DD5C8C" w:rsidR="00DD5C8C" w:rsidTr="00DD5C8C" w14:paraId="755CB90F" w14:textId="77777777">
        <w:tc>
          <w:tcPr>
            <w:tcW w:w="1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791CF0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64D3F8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C8B246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0FFDDF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2F2BA6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4E4BB7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5F8556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2F0A7A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D5C8C" w:rsidR="00DD5C8C" w:rsidTr="00DD5C8C" w14:paraId="067C9AE3" w14:textId="77777777">
        <w:tc>
          <w:tcPr>
            <w:tcW w:w="147" w:type="pct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01347D4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6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5B68D9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Niet-beleidsartikelen</w:t>
            </w: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763C0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8CFE16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A07E81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2C5F9DD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B37E32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A122E0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DD5C8C" w:rsidR="00DD5C8C" w:rsidTr="00DD5C8C" w14:paraId="5ABBF760" w14:textId="77777777">
        <w:tc>
          <w:tcPr>
            <w:tcW w:w="1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D5C8C" w:rsidR="00DD5C8C" w:rsidP="00755AB2" w:rsidRDefault="00DD5C8C" w14:paraId="754EAF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8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6BD6A0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Nog onverdeeld</w:t>
            </w: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0B98958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77AD753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5475E37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2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49A53B0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11.001</w:t>
            </w:r>
          </w:p>
        </w:tc>
        <w:tc>
          <w:tcPr>
            <w:tcW w:w="3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62D574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11.001</w:t>
            </w:r>
          </w:p>
        </w:tc>
        <w:tc>
          <w:tcPr>
            <w:tcW w:w="4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D5C8C" w:rsidR="00DD5C8C" w:rsidP="00755AB2" w:rsidRDefault="00DD5C8C" w14:paraId="31D886E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DD5C8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DD5C8C" w:rsidRDefault="00CB3578" w14:paraId="2D755F8B" w14:textId="77777777">
      <w:pPr>
        <w:tabs>
          <w:tab w:val="left" w:pos="284"/>
          <w:tab w:val="left" w:pos="567"/>
          <w:tab w:val="left" w:pos="851"/>
          <w:tab w:val="left" w:pos="7222"/>
        </w:tabs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434E" w14:textId="77777777" w:rsidR="00DD5C8C" w:rsidRDefault="00DD5C8C">
      <w:pPr>
        <w:spacing w:line="20" w:lineRule="exact"/>
      </w:pPr>
    </w:p>
  </w:endnote>
  <w:endnote w:type="continuationSeparator" w:id="0">
    <w:p w14:paraId="2AC263C8" w14:textId="77777777" w:rsidR="00DD5C8C" w:rsidRDefault="00DD5C8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46F5A5CB" w14:textId="77777777" w:rsidR="00DD5C8C" w:rsidRDefault="00DD5C8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7822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177A75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5D4F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F626BFA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F900" w14:textId="77777777" w:rsidR="00DD5C8C" w:rsidRDefault="00DD5C8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155B79D5" w14:textId="77777777" w:rsidR="00DD5C8C" w:rsidRDefault="00DD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8C"/>
    <w:rsid w:val="00012DBE"/>
    <w:rsid w:val="00016E86"/>
    <w:rsid w:val="000A1D81"/>
    <w:rsid w:val="00111ED3"/>
    <w:rsid w:val="001C190E"/>
    <w:rsid w:val="002168F4"/>
    <w:rsid w:val="00222FFC"/>
    <w:rsid w:val="002A727C"/>
    <w:rsid w:val="005D2707"/>
    <w:rsid w:val="00606255"/>
    <w:rsid w:val="006243D7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D5C8C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7C893"/>
  <w15:docId w15:val="{DCE72F72-5A9F-4395-9647-7343F81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DD5C8C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DD5C8C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307</ap:Words>
  <ap:Characters>1789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2025-05-16T09:25:00.0000000Z</dcterms:created>
  <dcterms:modified xsi:type="dcterms:W3CDTF">2025-05-16T09:25:00.0000000Z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