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499AE0FF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3AB319B" w14:textId="77777777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19D2B0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5B680BC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5758DED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7D7664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F13442" w:rsidRDefault="0080218D" w14:paraId="42DAB9FC" w14:textId="61F6750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36 725</w:t>
            </w:r>
            <w:r w:rsidR="00F1344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80218D" w:rsidR="002A727C" w:rsidP="000D5BC4" w:rsidRDefault="0080218D" w14:paraId="5C1DC75F" w14:textId="0A8FA35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80218D">
              <w:rPr>
                <w:rFonts w:ascii="Times New Roman" w:hAnsi="Times New Roman"/>
                <w:b/>
                <w:bCs/>
                <w:sz w:val="24"/>
              </w:rPr>
              <w:t>Wijziging van de begrotingsstaat van het Klimaatfonds voor het jaar 2025 (wijziging samenhangende met de Voorjaarsnota)</w:t>
            </w:r>
          </w:p>
        </w:tc>
      </w:tr>
      <w:tr w:rsidRPr="002168F4" w:rsidR="00CB3578" w:rsidTr="00A11E73" w14:paraId="4BDCFB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20005A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5E6A1E1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1C105F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796D730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0CA4D9C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254436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B2F2E4B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Nr. 2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C0FCD50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36611D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44E30ED2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5BC5DA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80218D" w:rsidP="0080218D" w:rsidRDefault="0080218D" w14:paraId="14A239E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0218D" w:rsidR="0080218D" w:rsidP="0080218D" w:rsidRDefault="0080218D" w14:paraId="4C84E8CD" w14:textId="2E94E3B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0218D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80218D" w:rsidP="0080218D" w:rsidRDefault="0080218D" w14:paraId="67A3043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0218D" w:rsidR="0080218D" w:rsidP="0080218D" w:rsidRDefault="0080218D" w14:paraId="21E3EE18" w14:textId="0806A59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0218D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80218D" w:rsidR="0080218D" w:rsidP="0080218D" w:rsidRDefault="0080218D" w14:paraId="4031DE98" w14:textId="36E910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0218D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van het Klimaatfonds (M) voor het jaar 2025;</w:t>
      </w:r>
    </w:p>
    <w:p w:rsidRPr="0080218D" w:rsidR="0080218D" w:rsidP="0080218D" w:rsidRDefault="0080218D" w14:paraId="543538D2" w14:textId="26B5B3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0218D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80218D" w:rsidP="0080218D" w:rsidRDefault="0080218D" w14:paraId="28D5522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705E4" w:rsidP="0080218D" w:rsidRDefault="008705E4" w14:paraId="6227C94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0218D" w:rsidR="0080218D" w:rsidP="0080218D" w:rsidRDefault="0080218D" w14:paraId="18D1B4B2" w14:textId="73E4BA8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80218D">
        <w:rPr>
          <w:rFonts w:ascii="Times New Roman" w:hAnsi="Times New Roman"/>
          <w:b/>
          <w:bCs/>
          <w:sz w:val="24"/>
          <w:szCs w:val="20"/>
        </w:rPr>
        <w:t>Artikel 1</w:t>
      </w:r>
    </w:p>
    <w:p w:rsidR="0080218D" w:rsidP="0080218D" w:rsidRDefault="0080218D" w14:paraId="0966E04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0218D" w:rsidR="0080218D" w:rsidP="0080218D" w:rsidRDefault="0080218D" w14:paraId="400DD36D" w14:textId="6209A2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0218D">
        <w:rPr>
          <w:rFonts w:ascii="Times New Roman" w:hAnsi="Times New Roman"/>
          <w:sz w:val="24"/>
          <w:szCs w:val="20"/>
        </w:rPr>
        <w:t>De begrotingsstaat van het Klimaatfonds (M) voor het jaar 2025 wordt gewijzigd, zoals blijkt uit de desbetreffende bij deze wet behorende staat.</w:t>
      </w:r>
    </w:p>
    <w:p w:rsidR="0080218D" w:rsidP="0080218D" w:rsidRDefault="0080218D" w14:paraId="35E4F8E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0218D" w:rsidR="0080218D" w:rsidP="0080218D" w:rsidRDefault="0080218D" w14:paraId="6D74D05D" w14:textId="4AB5A76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80218D">
        <w:rPr>
          <w:rFonts w:ascii="Times New Roman" w:hAnsi="Times New Roman"/>
          <w:b/>
          <w:bCs/>
          <w:sz w:val="24"/>
          <w:szCs w:val="20"/>
        </w:rPr>
        <w:t>Artikel 2</w:t>
      </w:r>
    </w:p>
    <w:p w:rsidR="0080218D" w:rsidP="0080218D" w:rsidRDefault="0080218D" w14:paraId="174B185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0218D" w:rsidR="0080218D" w:rsidP="0080218D" w:rsidRDefault="0080218D" w14:paraId="356A82D6" w14:textId="2A8C327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0218D">
        <w:rPr>
          <w:rFonts w:ascii="Times New Roman" w:hAnsi="Times New Roman"/>
          <w:sz w:val="24"/>
          <w:szCs w:val="20"/>
        </w:rPr>
        <w:t>De vaststelling van de begrotingsstaten geschiedt in duizenden euro’s.</w:t>
      </w:r>
    </w:p>
    <w:p w:rsidR="0080218D" w:rsidP="0080218D" w:rsidRDefault="0080218D" w14:paraId="2A0D746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0218D" w:rsidR="0080218D" w:rsidP="0080218D" w:rsidRDefault="0080218D" w14:paraId="522A19BE" w14:textId="1F70161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80218D">
        <w:rPr>
          <w:rFonts w:ascii="Times New Roman" w:hAnsi="Times New Roman"/>
          <w:b/>
          <w:bCs/>
          <w:sz w:val="24"/>
          <w:szCs w:val="20"/>
        </w:rPr>
        <w:t>Artikel 3</w:t>
      </w:r>
    </w:p>
    <w:p w:rsidR="0080218D" w:rsidP="0080218D" w:rsidRDefault="0080218D" w14:paraId="43C41B5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0218D" w:rsidR="0080218D" w:rsidP="0080218D" w:rsidRDefault="0080218D" w14:paraId="342A6B3C" w14:textId="5F785D8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0218D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juni 2025.</w:t>
      </w:r>
    </w:p>
    <w:p w:rsidR="0080218D" w:rsidP="0080218D" w:rsidRDefault="0080218D" w14:paraId="4AD4DC0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705E4" w:rsidP="0080218D" w:rsidRDefault="008705E4" w14:paraId="61A8F39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0218D" w:rsidR="0080218D" w:rsidP="0080218D" w:rsidRDefault="0080218D" w14:paraId="5A60B523" w14:textId="35FA653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0218D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80218D" w:rsidR="0080218D" w:rsidP="0080218D" w:rsidRDefault="0080218D" w14:paraId="4B11DF7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0218D" w:rsidR="0080218D" w:rsidP="0080218D" w:rsidRDefault="0080218D" w14:paraId="07B7040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80218D">
        <w:rPr>
          <w:rFonts w:ascii="Times New Roman" w:hAnsi="Times New Roman"/>
          <w:sz w:val="24"/>
          <w:szCs w:val="20"/>
        </w:rPr>
        <w:t>Gegeven</w:t>
      </w:r>
    </w:p>
    <w:p w:rsidR="0080218D" w:rsidP="0080218D" w:rsidRDefault="0080218D" w14:paraId="27E7FC9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0218D" w:rsidP="0080218D" w:rsidRDefault="0080218D" w14:paraId="47FBB44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0218D" w:rsidP="0080218D" w:rsidRDefault="0080218D" w14:paraId="3722D27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0218D" w:rsidP="0080218D" w:rsidRDefault="0080218D" w14:paraId="06915CE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0218D" w:rsidP="0080218D" w:rsidRDefault="0080218D" w14:paraId="116A729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0218D" w:rsidP="0080218D" w:rsidRDefault="0080218D" w14:paraId="229E4C9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0218D" w:rsidP="0080218D" w:rsidRDefault="0080218D" w14:paraId="6D8EDD7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0218D" w:rsidP="0080218D" w:rsidRDefault="0080218D" w14:paraId="74D1608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0218D" w:rsidP="0080218D" w:rsidRDefault="0080218D" w14:paraId="46BFC317" w14:textId="21DEF64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80218D">
        <w:rPr>
          <w:rFonts w:ascii="Times New Roman" w:hAnsi="Times New Roman"/>
          <w:sz w:val="24"/>
          <w:szCs w:val="20"/>
        </w:rPr>
        <w:t>De Minister van Klimaat en Groene Groei,</w:t>
      </w:r>
    </w:p>
    <w:p w:rsidR="0080218D" w:rsidRDefault="0080218D" w14:paraId="019B4FC6" w14:textId="29959231">
      <w:pPr>
        <w:rPr>
          <w:rFonts w:ascii="Times New Roman" w:hAnsi="Times New Roman"/>
          <w:sz w:val="24"/>
          <w:szCs w:val="20"/>
        </w:rPr>
      </w:pPr>
    </w:p>
    <w:p w:rsidR="00CB3578" w:rsidP="0080218D" w:rsidRDefault="00CB3578" w14:paraId="75B452F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tbl>
      <w:tblPr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2122"/>
        <w:gridCol w:w="1277"/>
        <w:gridCol w:w="1089"/>
        <w:gridCol w:w="1148"/>
        <w:gridCol w:w="1277"/>
        <w:gridCol w:w="1089"/>
        <w:gridCol w:w="1148"/>
      </w:tblGrid>
      <w:tr w:rsidRPr="000A75BB" w:rsidR="000A75BB" w:rsidTr="000A75BB" w14:paraId="529638CB" w14:textId="77777777">
        <w:trPr>
          <w:tblHeader/>
        </w:trPr>
        <w:tc>
          <w:tcPr>
            <w:tcW w:w="9694" w:type="dxa"/>
            <w:gridSpan w:val="8"/>
            <w:shd w:val="clear" w:color="auto" w:fill="auto"/>
            <w:tcMar>
              <w:top w:w="22" w:type="dxa"/>
              <w:left w:w="113" w:type="dxa"/>
              <w:bottom w:w="22" w:type="dxa"/>
            </w:tcMar>
          </w:tcPr>
          <w:p w:rsidRPr="000A75BB" w:rsidR="000A75BB" w:rsidP="000A75BB" w:rsidRDefault="000A75BB" w14:paraId="6848F970" w14:textId="77777777">
            <w:pPr>
              <w:keepNext/>
              <w:keepLines/>
              <w:widowControl w:val="0"/>
              <w:shd w:val="clear" w:color="auto" w:fill="009EE0"/>
              <w:autoSpaceDN w:val="0"/>
              <w:spacing w:after="20" w:line="220" w:lineRule="exact"/>
              <w:textAlignment w:val="baseline"/>
              <w:rPr>
                <w:rFonts w:ascii="Times New Roman" w:hAnsi="Times New Roman" w:eastAsia="Arial Unicode MS"/>
                <w:color w:val="FFFFFF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color w:val="FFFFFF"/>
                <w:kern w:val="3"/>
                <w:szCs w:val="20"/>
              </w:rPr>
              <w:t>Wijziging begrotingsstaat van het Klimaatfonds (M) voor het jaar 2025 (Eerste suppletoire begroting) (bedragen x € 1.000)</w:t>
            </w:r>
          </w:p>
        </w:tc>
      </w:tr>
      <w:tr w:rsidRPr="000A75BB" w:rsidR="000A75BB" w:rsidTr="000A75BB" w14:paraId="61B4EB71" w14:textId="77777777">
        <w:trPr>
          <w:tblHeader/>
        </w:trPr>
        <w:tc>
          <w:tcPr>
            <w:tcW w:w="544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0A75BB" w:rsidR="000A75BB" w:rsidP="000A75BB" w:rsidRDefault="000A75BB" w14:paraId="680DAE4B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Art.</w:t>
            </w:r>
          </w:p>
        </w:tc>
        <w:tc>
          <w:tcPr>
            <w:tcW w:w="2122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A75BB" w:rsidR="000A75BB" w:rsidP="000A75BB" w:rsidRDefault="000A75BB" w14:paraId="6FE45852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Omschrijving</w:t>
            </w:r>
          </w:p>
        </w:tc>
        <w:tc>
          <w:tcPr>
            <w:tcW w:w="3514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A75BB" w:rsidR="000A75BB" w:rsidP="000A75BB" w:rsidRDefault="000A75BB" w14:paraId="261D4344" w14:textId="5AA57B34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Vastgestelde begroting</w:t>
            </w:r>
            <w:r w:rsidRPr="00040955" w:rsidR="00040955">
              <w:rPr>
                <w:rFonts w:ascii="Times New Roman" w:hAnsi="Times New Roman" w:eastAsia="Arial Unicode MS"/>
                <w:vertAlign w:val="superscript"/>
              </w:rPr>
              <w:t>1</w:t>
            </w:r>
          </w:p>
        </w:tc>
        <w:tc>
          <w:tcPr>
            <w:tcW w:w="3514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A75BB" w:rsidR="000A75BB" w:rsidP="000A75BB" w:rsidRDefault="000A75BB" w14:paraId="4BAA5CBF" w14:textId="77777777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Mutaties 1</w:t>
            </w:r>
            <w:r w:rsidRPr="000A75BB">
              <w:rPr>
                <w:rFonts w:ascii="Times New Roman" w:hAnsi="Times New Roman" w:eastAsia="Arial Unicode MS"/>
                <w:color w:val="000000"/>
                <w:kern w:val="3"/>
                <w:szCs w:val="20"/>
                <w:vertAlign w:val="superscript"/>
              </w:rPr>
              <w:t>e</w:t>
            </w:r>
            <w:r w:rsidRPr="000A75BB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 xml:space="preserve"> suppletoire begroting</w:t>
            </w:r>
          </w:p>
        </w:tc>
      </w:tr>
      <w:tr w:rsidRPr="000A75BB" w:rsidR="000A75BB" w:rsidTr="000A75BB" w14:paraId="0DB6037B" w14:textId="77777777">
        <w:tc>
          <w:tcPr>
            <w:tcW w:w="5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A75BB" w:rsidR="000A75BB" w:rsidP="000A75BB" w:rsidRDefault="000A75BB" w14:paraId="74B94901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212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0332AE58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4A570690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Verplichtingen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07A39CAF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Uitgaven</w:t>
            </w:r>
          </w:p>
        </w:tc>
        <w:tc>
          <w:tcPr>
            <w:tcW w:w="11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2ABE8BF0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Ontvangsten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6B0B5006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Verplichtingen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2C09EE37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Uitgaven</w:t>
            </w:r>
          </w:p>
        </w:tc>
        <w:tc>
          <w:tcPr>
            <w:tcW w:w="11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14048D86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Ontvangsten</w:t>
            </w:r>
          </w:p>
        </w:tc>
      </w:tr>
      <w:tr w:rsidRPr="000A75BB" w:rsidR="000A75BB" w:rsidTr="000A75BB" w14:paraId="51AF14BE" w14:textId="77777777">
        <w:tc>
          <w:tcPr>
            <w:tcW w:w="5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A75BB" w:rsidR="000A75BB" w:rsidP="000A75BB" w:rsidRDefault="000A75BB" w14:paraId="1AB04932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212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77F4CFE3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b/>
                <w:kern w:val="3"/>
                <w:szCs w:val="20"/>
              </w:rPr>
              <w:t>Beleidsartikelen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0A75BB" w:rsidR="000A75BB" w:rsidP="000A75BB" w:rsidRDefault="000A75BB" w14:paraId="05D837AC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b/>
                <w:kern w:val="3"/>
                <w:szCs w:val="20"/>
              </w:rPr>
              <w:t>760.998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0A75BB" w:rsidR="000A75BB" w:rsidP="000A75BB" w:rsidRDefault="000A75BB" w14:paraId="52DC6CDE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b/>
                <w:kern w:val="3"/>
                <w:szCs w:val="20"/>
              </w:rPr>
              <w:t>757.823</w:t>
            </w:r>
          </w:p>
        </w:tc>
        <w:tc>
          <w:tcPr>
            <w:tcW w:w="11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0A75BB" w:rsidR="000A75BB" w:rsidP="000A75BB" w:rsidRDefault="000A75BB" w14:paraId="6D496101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b/>
                <w:kern w:val="3"/>
                <w:szCs w:val="20"/>
              </w:rPr>
              <w:t>0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0A75BB" w:rsidR="000A75BB" w:rsidP="000A75BB" w:rsidRDefault="000A75BB" w14:paraId="331B53D5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b/>
                <w:kern w:val="3"/>
                <w:szCs w:val="20"/>
              </w:rPr>
              <w:t>‒ 609.694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0A75BB" w:rsidR="000A75BB" w:rsidP="000A75BB" w:rsidRDefault="000A75BB" w14:paraId="3A6BDE95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b/>
                <w:kern w:val="3"/>
                <w:szCs w:val="20"/>
              </w:rPr>
              <w:t>‒ 543.995</w:t>
            </w:r>
          </w:p>
        </w:tc>
        <w:tc>
          <w:tcPr>
            <w:tcW w:w="11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0A75BB" w:rsidR="000A75BB" w:rsidP="000A75BB" w:rsidRDefault="000A75BB" w14:paraId="5746C98D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b/>
                <w:kern w:val="3"/>
                <w:szCs w:val="20"/>
              </w:rPr>
              <w:t>0</w:t>
            </w:r>
          </w:p>
        </w:tc>
      </w:tr>
      <w:tr w:rsidRPr="000A75BB" w:rsidR="000A75BB" w:rsidTr="000A75BB" w14:paraId="32C77DF4" w14:textId="77777777">
        <w:tc>
          <w:tcPr>
            <w:tcW w:w="5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A75BB" w:rsidR="000A75BB" w:rsidP="000A75BB" w:rsidRDefault="000A75BB" w14:paraId="44BB93CA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1</w:t>
            </w:r>
          </w:p>
        </w:tc>
        <w:tc>
          <w:tcPr>
            <w:tcW w:w="212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6B219342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Kernenergie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021B33E1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68A1FD9A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1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298AE600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50A64B71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5.550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16A905CB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5.550</w:t>
            </w:r>
          </w:p>
        </w:tc>
        <w:tc>
          <w:tcPr>
            <w:tcW w:w="11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6D500B1E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0A75BB" w:rsidR="000A75BB" w:rsidTr="000A75BB" w14:paraId="05A9A439" w14:textId="77777777">
        <w:tc>
          <w:tcPr>
            <w:tcW w:w="5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A75BB" w:rsidR="000A75BB" w:rsidP="000A75BB" w:rsidRDefault="000A75BB" w14:paraId="2A37BD74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2</w:t>
            </w:r>
          </w:p>
        </w:tc>
        <w:tc>
          <w:tcPr>
            <w:tcW w:w="212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A75BB" w:rsidR="000A75BB" w:rsidP="000A75BB" w:rsidRDefault="000A75BB" w14:paraId="376BCD61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CO</w:t>
            </w:r>
            <w:r w:rsidRPr="000A75BB">
              <w:rPr>
                <w:rFonts w:ascii="Times New Roman" w:hAnsi="Times New Roman" w:eastAsia="Arial Unicode MS"/>
                <w:kern w:val="3"/>
                <w:szCs w:val="20"/>
                <w:vertAlign w:val="subscript"/>
              </w:rPr>
              <w:t>2</w:t>
            </w: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- vrije gascentrales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3DB2CB98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0F395964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1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26271CA2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45823B62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302CF1D9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1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4746E41A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0A75BB" w:rsidR="000A75BB" w:rsidTr="000A75BB" w14:paraId="554C1AC3" w14:textId="77777777">
        <w:tc>
          <w:tcPr>
            <w:tcW w:w="5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A75BB" w:rsidR="000A75BB" w:rsidP="000A75BB" w:rsidRDefault="000A75BB" w14:paraId="580DCBF6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3</w:t>
            </w:r>
          </w:p>
        </w:tc>
        <w:tc>
          <w:tcPr>
            <w:tcW w:w="212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2456917B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Energie- infrastructuur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2817F1DA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40.000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39A60DB0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40.000</w:t>
            </w:r>
          </w:p>
        </w:tc>
        <w:tc>
          <w:tcPr>
            <w:tcW w:w="11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3267FC72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5A4C5D48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‒ 3.147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3EA37204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‒ 3.147</w:t>
            </w:r>
          </w:p>
        </w:tc>
        <w:tc>
          <w:tcPr>
            <w:tcW w:w="11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1F59DBA5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0A75BB" w:rsidR="000A75BB" w:rsidTr="000A75BB" w14:paraId="28AB9977" w14:textId="77777777">
        <w:tc>
          <w:tcPr>
            <w:tcW w:w="5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A75BB" w:rsidR="000A75BB" w:rsidP="000A75BB" w:rsidRDefault="000A75BB" w14:paraId="63AB922A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4</w:t>
            </w:r>
          </w:p>
        </w:tc>
        <w:tc>
          <w:tcPr>
            <w:tcW w:w="212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4813419B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Vroege fase opschaling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25C8A3D0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365.332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1D412780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3</w:t>
            </w:r>
            <w:r w:rsidRPr="00040955">
              <w:rPr>
                <w:rFonts w:ascii="Times New Roman" w:hAnsi="Times New Roman" w:eastAsia="Arial Unicode MS"/>
                <w:kern w:val="3"/>
                <w:szCs w:val="20"/>
              </w:rPr>
              <w:t>62.157</w:t>
            </w:r>
          </w:p>
        </w:tc>
        <w:tc>
          <w:tcPr>
            <w:tcW w:w="11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6795112B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5CC09D40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‒ 427.206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645D790A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‒ 361.507</w:t>
            </w:r>
          </w:p>
        </w:tc>
        <w:tc>
          <w:tcPr>
            <w:tcW w:w="11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70F957D6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0A75BB" w:rsidR="000A75BB" w:rsidTr="000A75BB" w14:paraId="2EF5013C" w14:textId="77777777">
        <w:tc>
          <w:tcPr>
            <w:tcW w:w="5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A75BB" w:rsidR="000A75BB" w:rsidP="000A75BB" w:rsidRDefault="000A75BB" w14:paraId="5A2B3349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5</w:t>
            </w:r>
          </w:p>
        </w:tc>
        <w:tc>
          <w:tcPr>
            <w:tcW w:w="212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465B552E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Verduurzaming Industrie en innovatie mkb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38DFA180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330.666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76437287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330.666</w:t>
            </w:r>
          </w:p>
        </w:tc>
        <w:tc>
          <w:tcPr>
            <w:tcW w:w="11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148DACBE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1A28A6B4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‒ 160.091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24900B47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‒ 160.091</w:t>
            </w:r>
          </w:p>
        </w:tc>
        <w:tc>
          <w:tcPr>
            <w:tcW w:w="11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450D6BFF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0A75BB" w:rsidR="000A75BB" w:rsidTr="000A75BB" w14:paraId="28AED3B4" w14:textId="77777777">
        <w:tc>
          <w:tcPr>
            <w:tcW w:w="5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A75BB" w:rsidR="000A75BB" w:rsidP="000A75BB" w:rsidRDefault="000A75BB" w14:paraId="083D2E58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6</w:t>
            </w:r>
          </w:p>
        </w:tc>
        <w:tc>
          <w:tcPr>
            <w:tcW w:w="212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2E27ADC0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Verduurzaming Gebouwde omgeving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4341790A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25.000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41CD49C0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25.000</w:t>
            </w:r>
          </w:p>
        </w:tc>
        <w:tc>
          <w:tcPr>
            <w:tcW w:w="11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7B9331C6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58E96FC4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‒ 24.800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0E718F58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‒ 24.800</w:t>
            </w:r>
          </w:p>
        </w:tc>
        <w:tc>
          <w:tcPr>
            <w:tcW w:w="11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3594CDFB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0A75BB" w:rsidR="000A75BB" w:rsidTr="000A75BB" w14:paraId="22432BE7" w14:textId="77777777">
        <w:tc>
          <w:tcPr>
            <w:tcW w:w="5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A75BB" w:rsidR="000A75BB" w:rsidP="000A75BB" w:rsidRDefault="000A75BB" w14:paraId="55FC58BC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7</w:t>
            </w:r>
          </w:p>
        </w:tc>
        <w:tc>
          <w:tcPr>
            <w:tcW w:w="212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4CE514EA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Onverdeeld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0B602F13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03FAAC1F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1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42A9C7ED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06679E73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503662F7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1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517F789E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0A75BB" w:rsidR="000A75BB" w:rsidTr="000A75BB" w14:paraId="49E9C9CE" w14:textId="77777777">
        <w:tc>
          <w:tcPr>
            <w:tcW w:w="5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A75BB" w:rsidR="000A75BB" w:rsidP="000A75BB" w:rsidRDefault="000A75BB" w14:paraId="05F802FB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212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1697044B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b/>
                <w:kern w:val="3"/>
                <w:szCs w:val="20"/>
              </w:rPr>
              <w:t>Subtotaal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3A8C720F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390087DC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b/>
                <w:kern w:val="3"/>
                <w:szCs w:val="20"/>
              </w:rPr>
              <w:t>757.823</w:t>
            </w:r>
          </w:p>
        </w:tc>
        <w:tc>
          <w:tcPr>
            <w:tcW w:w="11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6468D7AA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b/>
                <w:kern w:val="3"/>
                <w:szCs w:val="20"/>
              </w:rPr>
              <w:t>0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25267F4F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50EEB86A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b/>
                <w:kern w:val="3"/>
                <w:szCs w:val="20"/>
              </w:rPr>
              <w:t>‒ 543.995</w:t>
            </w:r>
          </w:p>
        </w:tc>
        <w:tc>
          <w:tcPr>
            <w:tcW w:w="11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7125959E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b/>
                <w:kern w:val="3"/>
                <w:szCs w:val="20"/>
              </w:rPr>
              <w:t>0</w:t>
            </w:r>
          </w:p>
        </w:tc>
      </w:tr>
      <w:tr w:rsidRPr="000A75BB" w:rsidR="000A75BB" w:rsidTr="000A75BB" w14:paraId="49110735" w14:textId="77777777">
        <w:tc>
          <w:tcPr>
            <w:tcW w:w="5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A75BB" w:rsidR="000A75BB" w:rsidP="000A75BB" w:rsidRDefault="000A75BB" w14:paraId="28EFC3F8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212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113DDCA9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Na-/Voordelig eindsaldo (cumulatief) vorig jaar (t-1)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0D46F186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75AC6902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1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72456EEE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6CBD8E61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3F0C0B0F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1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4C1126F9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0A75BB" w:rsidR="000A75BB" w:rsidTr="000A75BB" w14:paraId="1EF4A465" w14:textId="77777777">
        <w:tc>
          <w:tcPr>
            <w:tcW w:w="5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A75BB" w:rsidR="000A75BB" w:rsidP="000A75BB" w:rsidRDefault="000A75BB" w14:paraId="2D4E538C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212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30E7ECCA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b/>
                <w:kern w:val="3"/>
                <w:szCs w:val="20"/>
              </w:rPr>
              <w:t>Subtotaal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4C73CD6F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A75BB" w:rsidR="000A75BB" w:rsidP="000A75BB" w:rsidRDefault="000A75BB" w14:paraId="119D032E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b/>
                <w:kern w:val="3"/>
                <w:szCs w:val="20"/>
              </w:rPr>
              <w:t>757.823</w:t>
            </w:r>
          </w:p>
        </w:tc>
        <w:tc>
          <w:tcPr>
            <w:tcW w:w="11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A75BB" w:rsidR="000A75BB" w:rsidP="000A75BB" w:rsidRDefault="000A75BB" w14:paraId="4F8FA5BF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b/>
                <w:kern w:val="3"/>
                <w:szCs w:val="20"/>
              </w:rPr>
              <w:t>0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54D66667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A75BB" w:rsidR="000A75BB" w:rsidP="000A75BB" w:rsidRDefault="000A75BB" w14:paraId="40236B57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b/>
                <w:kern w:val="3"/>
                <w:szCs w:val="20"/>
              </w:rPr>
              <w:t>‒ 543.995</w:t>
            </w:r>
          </w:p>
        </w:tc>
        <w:tc>
          <w:tcPr>
            <w:tcW w:w="11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A75BB" w:rsidR="000A75BB" w:rsidP="000A75BB" w:rsidRDefault="000A75BB" w14:paraId="29D9ADFE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b/>
                <w:kern w:val="3"/>
                <w:szCs w:val="20"/>
              </w:rPr>
              <w:t>0</w:t>
            </w:r>
          </w:p>
        </w:tc>
      </w:tr>
      <w:tr w:rsidRPr="000A75BB" w:rsidR="000A75BB" w:rsidTr="000A75BB" w14:paraId="5E7A16A8" w14:textId="77777777">
        <w:tc>
          <w:tcPr>
            <w:tcW w:w="5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A75BB" w:rsidR="000A75BB" w:rsidP="000A75BB" w:rsidRDefault="000A75BB" w14:paraId="2A53763B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212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5EEB9078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Na-/Voordelig eindsaldo (cumulatief) huidig jaar (t)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0E124009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6D2F5715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1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4C2CBB36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6B16E6BF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689F2F4F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1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3DE6E8B4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0A75BB" w:rsidR="000A75BB" w:rsidTr="000A75BB" w14:paraId="7890F65C" w14:textId="77777777">
        <w:tc>
          <w:tcPr>
            <w:tcW w:w="5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A75BB" w:rsidR="000A75BB" w:rsidP="000A75BB" w:rsidRDefault="000A75BB" w14:paraId="0CC41FFF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212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5B0C41DE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b/>
                <w:kern w:val="3"/>
                <w:szCs w:val="20"/>
              </w:rPr>
              <w:t>Totaal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0047BF63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A75BB" w:rsidR="000A75BB" w:rsidP="000A75BB" w:rsidRDefault="000A75BB" w14:paraId="5B85F55B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b/>
                <w:kern w:val="3"/>
                <w:szCs w:val="20"/>
              </w:rPr>
              <w:t>757.823</w:t>
            </w:r>
          </w:p>
        </w:tc>
        <w:tc>
          <w:tcPr>
            <w:tcW w:w="11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A75BB" w:rsidR="000A75BB" w:rsidP="000A75BB" w:rsidRDefault="000A75BB" w14:paraId="3D228D56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b/>
                <w:kern w:val="3"/>
                <w:szCs w:val="20"/>
              </w:rPr>
              <w:t>0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A75BB" w:rsidR="000A75BB" w:rsidP="000A75BB" w:rsidRDefault="000A75BB" w14:paraId="7194E5F8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0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A75BB" w:rsidR="000A75BB" w:rsidP="000A75BB" w:rsidRDefault="000A75BB" w14:paraId="7847511A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b/>
                <w:kern w:val="3"/>
                <w:szCs w:val="20"/>
              </w:rPr>
              <w:t>‒ 543.995</w:t>
            </w:r>
          </w:p>
        </w:tc>
        <w:tc>
          <w:tcPr>
            <w:tcW w:w="11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A75BB" w:rsidR="000A75BB" w:rsidP="000A75BB" w:rsidRDefault="000A75BB" w14:paraId="62FF55F1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A75BB">
              <w:rPr>
                <w:rFonts w:ascii="Times New Roman" w:hAnsi="Times New Roman" w:eastAsia="Arial Unicode MS"/>
                <w:b/>
                <w:kern w:val="3"/>
                <w:szCs w:val="20"/>
              </w:rPr>
              <w:t>0</w:t>
            </w:r>
          </w:p>
        </w:tc>
      </w:tr>
    </w:tbl>
    <w:p w:rsidR="00040955" w:rsidP="00040955" w:rsidRDefault="00040955" w14:paraId="597AA7D5" w14:textId="77777777">
      <w:pPr>
        <w:tabs>
          <w:tab w:val="left" w:pos="284"/>
          <w:tab w:val="left" w:pos="567"/>
          <w:tab w:val="left" w:pos="851"/>
        </w:tabs>
        <w:ind w:right="-2"/>
        <w:jc w:val="center"/>
        <w:rPr>
          <w:rFonts w:ascii="Times New Roman" w:hAnsi="Times New Roman"/>
          <w:szCs w:val="20"/>
        </w:rPr>
      </w:pPr>
    </w:p>
    <w:p w:rsidRPr="00040955" w:rsidR="0080218D" w:rsidP="00040955" w:rsidRDefault="00040955" w14:paraId="56EF961C" w14:textId="68D549BC">
      <w:pPr>
        <w:tabs>
          <w:tab w:val="left" w:pos="284"/>
          <w:tab w:val="left" w:pos="567"/>
          <w:tab w:val="left" w:pos="851"/>
        </w:tabs>
        <w:ind w:right="-2"/>
        <w:jc w:val="center"/>
        <w:rPr>
          <w:rFonts w:ascii="Times New Roman" w:hAnsi="Times New Roman"/>
          <w:szCs w:val="20"/>
        </w:rPr>
      </w:pPr>
      <w:r w:rsidRPr="00040955">
        <w:rPr>
          <w:rFonts w:ascii="Times New Roman" w:hAnsi="Times New Roman"/>
          <w:szCs w:val="20"/>
        </w:rPr>
        <w:t>1</w:t>
      </w:r>
      <w:r w:rsidRPr="00040955">
        <w:rPr>
          <w:rFonts w:ascii="Times New Roman" w:hAnsi="Times New Roman"/>
          <w:szCs w:val="20"/>
        </w:rPr>
        <w:tab/>
        <w:t xml:space="preserve">Incl. </w:t>
      </w:r>
      <w:proofErr w:type="spellStart"/>
      <w:r w:rsidRPr="00040955">
        <w:rPr>
          <w:rFonts w:ascii="Times New Roman" w:hAnsi="Times New Roman"/>
          <w:szCs w:val="20"/>
        </w:rPr>
        <w:t>ISB's</w:t>
      </w:r>
      <w:proofErr w:type="spellEnd"/>
      <w:r w:rsidRPr="00040955">
        <w:rPr>
          <w:rFonts w:ascii="Times New Roman" w:hAnsi="Times New Roman"/>
          <w:szCs w:val="20"/>
        </w:rPr>
        <w:t xml:space="preserve">, </w:t>
      </w:r>
      <w:proofErr w:type="spellStart"/>
      <w:r w:rsidRPr="00040955">
        <w:rPr>
          <w:rFonts w:ascii="Times New Roman" w:hAnsi="Times New Roman"/>
          <w:szCs w:val="20"/>
        </w:rPr>
        <w:t>NvW</w:t>
      </w:r>
      <w:proofErr w:type="spellEnd"/>
      <w:r w:rsidRPr="00040955">
        <w:rPr>
          <w:rFonts w:ascii="Times New Roman" w:hAnsi="Times New Roman"/>
          <w:szCs w:val="20"/>
        </w:rPr>
        <w:t xml:space="preserve"> en amendementen</w:t>
      </w:r>
    </w:p>
    <w:sectPr w:rsidRPr="00040955" w:rsidR="0080218D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C4144" w14:textId="77777777" w:rsidR="0080218D" w:rsidRDefault="0080218D">
      <w:pPr>
        <w:spacing w:line="20" w:lineRule="exact"/>
      </w:pPr>
    </w:p>
  </w:endnote>
  <w:endnote w:type="continuationSeparator" w:id="0">
    <w:p w14:paraId="6586553F" w14:textId="77777777" w:rsidR="0080218D" w:rsidRDefault="0080218D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14FAB0BF" w14:textId="77777777" w:rsidR="0080218D" w:rsidRDefault="0080218D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B19A9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864539D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9B07D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06C47FDC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4D0FA" w14:textId="77777777" w:rsidR="0080218D" w:rsidRDefault="0080218D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359FEDFF" w14:textId="77777777" w:rsidR="0080218D" w:rsidRDefault="00802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8D"/>
    <w:rsid w:val="00012DBE"/>
    <w:rsid w:val="00040955"/>
    <w:rsid w:val="000A1D81"/>
    <w:rsid w:val="000A75BB"/>
    <w:rsid w:val="00111ED3"/>
    <w:rsid w:val="001C190E"/>
    <w:rsid w:val="002168F4"/>
    <w:rsid w:val="002A727C"/>
    <w:rsid w:val="003E5E11"/>
    <w:rsid w:val="004952B6"/>
    <w:rsid w:val="005D2707"/>
    <w:rsid w:val="00606255"/>
    <w:rsid w:val="006B607A"/>
    <w:rsid w:val="006E1A29"/>
    <w:rsid w:val="007D451C"/>
    <w:rsid w:val="0080218D"/>
    <w:rsid w:val="00826224"/>
    <w:rsid w:val="008705E4"/>
    <w:rsid w:val="00930A23"/>
    <w:rsid w:val="009C7354"/>
    <w:rsid w:val="009E6D7F"/>
    <w:rsid w:val="00A11E73"/>
    <w:rsid w:val="00A2521E"/>
    <w:rsid w:val="00AB038C"/>
    <w:rsid w:val="00AE436A"/>
    <w:rsid w:val="00C135B1"/>
    <w:rsid w:val="00C47165"/>
    <w:rsid w:val="00C92DF8"/>
    <w:rsid w:val="00CB3578"/>
    <w:rsid w:val="00D20AFA"/>
    <w:rsid w:val="00D55648"/>
    <w:rsid w:val="00DB1A3A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54562"/>
  <w15:docId w15:val="{02A3B234-1611-497C-A282-1F779305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styleId="Voetnootmarkering">
    <w:name w:val="footnote reference"/>
    <w:basedOn w:val="Standaardalinea-lettertype"/>
    <w:rsid w:val="000A75BB"/>
    <w:rPr>
      <w:vertAlign w:val="superscript"/>
    </w:rPr>
  </w:style>
  <w:style w:type="paragraph" w:styleId="Lijstalinea">
    <w:name w:val="List Paragraph"/>
    <w:basedOn w:val="Standaard"/>
    <w:uiPriority w:val="34"/>
    <w:qFormat/>
    <w:rsid w:val="000A7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354</ap:Words>
  <ap:Characters>1949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2299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2025-05-15T11:39:00.0000000Z</dcterms:created>
  <dcterms:modified xsi:type="dcterms:W3CDTF">2025-05-15T11:39:00.0000000Z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