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C479AC" w:rsidR="00CB3578" w:rsidTr="00F13442" w14:paraId="1E25312B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479AC" w:rsidR="00CB3578" w:rsidRDefault="00CB3578" w14:paraId="4F30CC94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C479AC" w:rsidR="00CB3578" w:rsidTr="00A11E73" w14:paraId="626DBA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CB3578" w:rsidRDefault="00CB3578" w14:paraId="13DC0B9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CB3578" w:rsidRDefault="00CB3578" w14:paraId="7BB4CEC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C479AC" w:rsidR="002A727C" w:rsidTr="00A11E73" w14:paraId="41DAB8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2A727C" w:rsidP="00F13442" w:rsidRDefault="00893A27" w14:paraId="2692031B" w14:textId="79D02301">
            <w:pPr>
              <w:rPr>
                <w:rFonts w:ascii="Times New Roman" w:hAnsi="Times New Roman"/>
                <w:b/>
                <w:sz w:val="24"/>
              </w:rPr>
            </w:pPr>
            <w:r w:rsidRPr="00C479AC">
              <w:rPr>
                <w:rFonts w:ascii="Times New Roman" w:hAnsi="Times New Roman"/>
                <w:b/>
                <w:sz w:val="24"/>
              </w:rPr>
              <w:t xml:space="preserve">36 725 </w:t>
            </w:r>
            <w:r w:rsidRPr="00C479AC" w:rsidR="00C479AC">
              <w:rPr>
                <w:rFonts w:ascii="Times New Roman" w:hAnsi="Times New Roman"/>
                <w:b/>
                <w:sz w:val="24"/>
              </w:rPr>
              <w:t>L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2A727C" w:rsidP="000D5BC4" w:rsidRDefault="00C479AC" w14:paraId="4A8DED70" w14:textId="78A2B36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479AC">
              <w:rPr>
                <w:rStyle w:val="text-title"/>
                <w:rFonts w:ascii="Times New Roman" w:hAnsi="Times New Roman"/>
              </w:rPr>
              <w:t>Wijziging van de begrotingsstaat van het Nationaal Groeifonds (L) voor het jaar 2025 (wijziging samenhangende met de Voorjaarsnota)</w:t>
            </w:r>
          </w:p>
        </w:tc>
      </w:tr>
      <w:tr w:rsidRPr="00C479AC" w:rsidR="00CB3578" w:rsidTr="00A11E73" w14:paraId="551B9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CB3578" w:rsidRDefault="00CB3578" w14:paraId="7EDA816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CB3578" w:rsidRDefault="00CB3578" w14:paraId="1FA341A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C479AC" w:rsidR="00CB3578" w:rsidTr="00A11E73" w14:paraId="2F6B5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CB3578" w:rsidRDefault="00CB3578" w14:paraId="1E18948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CB3578" w:rsidRDefault="00CB3578" w14:paraId="30079EF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C479AC" w:rsidR="00CB3578" w:rsidTr="00A11E73" w14:paraId="499EA8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CB3578" w:rsidRDefault="00CB3578" w14:paraId="432F573C" w14:textId="25923617">
            <w:pPr>
              <w:pStyle w:val="Amendement"/>
              <w:rPr>
                <w:rFonts w:ascii="Times New Roman" w:hAnsi="Times New Roman" w:cs="Times New Roman"/>
              </w:rPr>
            </w:pPr>
            <w:r w:rsidRPr="00C479AC">
              <w:rPr>
                <w:rFonts w:ascii="Times New Roman" w:hAnsi="Times New Roman" w:cs="Times New Roman"/>
              </w:rPr>
              <w:t xml:space="preserve">Nr. </w:t>
            </w:r>
            <w:r w:rsidRPr="00C479AC" w:rsidR="00893A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CB3578" w:rsidRDefault="00CB3578" w14:paraId="0A326022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C479AC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C479AC" w:rsidR="00CB3578" w:rsidTr="00A11E73" w14:paraId="4853AE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CB3578" w:rsidP="00D55648" w:rsidRDefault="00CB3578" w14:paraId="66BFBAD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479AC" w:rsidR="00CB3578" w:rsidRDefault="00CB3578" w14:paraId="64706EB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C479AC" w:rsidR="00893A27" w:rsidP="000373DD" w:rsidRDefault="00893A27" w14:paraId="09D976E9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C479AC" w:rsidR="00893A27" w:rsidP="000373DD" w:rsidRDefault="00893A27" w14:paraId="3B40A57C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C479AC" w:rsidR="00893A27" w:rsidP="000373DD" w:rsidRDefault="00893A27" w14:paraId="76B38B2E" w14:textId="15781815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C479AC" w:rsidR="00893A27" w:rsidP="000373DD" w:rsidRDefault="00893A27" w14:paraId="60EF48F0" w14:textId="5C027BA5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 xml:space="preserve">Alzo Wij in overweging genomen hebben, dat de noodzaak is gebleken van een wijziging </w:t>
      </w:r>
      <w:r w:rsidRPr="00C479AC" w:rsidR="00C479AC">
        <w:rPr>
          <w:rFonts w:ascii="Times New Roman" w:hAnsi="Times New Roman" w:cs="Times New Roman"/>
          <w:sz w:val="24"/>
          <w:szCs w:val="24"/>
        </w:rPr>
        <w:t>van de begrotingsstaat van het Nationaal Groeifonds (L) voor het jaar 2025</w:t>
      </w:r>
      <w:r w:rsidRPr="00C479AC">
        <w:rPr>
          <w:rFonts w:ascii="Times New Roman" w:hAnsi="Times New Roman" w:cs="Times New Roman"/>
          <w:sz w:val="24"/>
          <w:szCs w:val="24"/>
        </w:rPr>
        <w:t>;</w:t>
      </w:r>
    </w:p>
    <w:p w:rsidRPr="00C479AC" w:rsidR="00893A27" w:rsidP="000373DD" w:rsidRDefault="00893A27" w14:paraId="56CE0850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Pr="00C479AC" w:rsidR="00893A27" w:rsidP="000373DD" w:rsidRDefault="00893A27" w14:paraId="436E4D10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479AC" w:rsidR="008D7AB2" w:rsidP="000373DD" w:rsidRDefault="008D7AB2" w14:paraId="3339BEB8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>Artikel 1</w:t>
      </w:r>
    </w:p>
    <w:p w:rsidRPr="00C479AC" w:rsidR="000373DD" w:rsidP="000373DD" w:rsidRDefault="000373DD" w14:paraId="5C041D78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479AC" w:rsidR="008D7AB2" w:rsidP="000373DD" w:rsidRDefault="008D7AB2" w14:paraId="4956765B" w14:textId="53D621A6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 xml:space="preserve">De </w:t>
      </w:r>
      <w:r w:rsidRPr="00C479AC" w:rsidR="00C479AC">
        <w:rPr>
          <w:rFonts w:ascii="Times New Roman" w:hAnsi="Times New Roman" w:cs="Times New Roman"/>
          <w:sz w:val="24"/>
          <w:szCs w:val="24"/>
        </w:rPr>
        <w:t>begrotingsstaat van het Nationaal Groeifonds (L) voor het jaar 2025 wordt gewijzigd, zoals blijkt uit de desbetreffende bij deze wet behorende staat.</w:t>
      </w:r>
    </w:p>
    <w:p w:rsidRPr="00C479AC" w:rsidR="000373DD" w:rsidP="000373DD" w:rsidRDefault="000373DD" w14:paraId="3539C71A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479AC" w:rsidR="008D7AB2" w:rsidP="000373DD" w:rsidRDefault="008D7AB2" w14:paraId="15074EE9" w14:textId="2077F68A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>Artikel 2</w:t>
      </w:r>
    </w:p>
    <w:p w:rsidRPr="00C479AC" w:rsidR="000373DD" w:rsidP="000373DD" w:rsidRDefault="000373DD" w14:paraId="3BC23AB4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C479AC" w:rsidR="008D7AB2" w:rsidP="000373DD" w:rsidRDefault="008D7AB2" w14:paraId="223591A7" w14:textId="2526B2FA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>De vaststelling van de begrotingsstaten geschiedt in duizenden euro’s.</w:t>
      </w:r>
    </w:p>
    <w:p w:rsidRPr="00C479AC" w:rsidR="000373DD" w:rsidP="000373DD" w:rsidRDefault="000373DD" w14:paraId="531FBC95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479AC" w:rsidR="008D7AB2" w:rsidP="000373DD" w:rsidRDefault="008D7AB2" w14:paraId="7C21736E" w14:textId="31472DE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 xml:space="preserve">Artikel </w:t>
      </w:r>
      <w:r w:rsidRPr="00C479AC" w:rsidR="00D1594F">
        <w:rPr>
          <w:rFonts w:ascii="Times New Roman" w:hAnsi="Times New Roman" w:cs="Times New Roman"/>
          <w:sz w:val="24"/>
          <w:szCs w:val="24"/>
        </w:rPr>
        <w:t>4</w:t>
      </w:r>
    </w:p>
    <w:p w:rsidRPr="00C479AC" w:rsidR="00BF04DE" w:rsidP="000373DD" w:rsidRDefault="00BF04DE" w14:paraId="3B5A7CD2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C479AC" w:rsidR="008D7AB2" w:rsidP="000373DD" w:rsidRDefault="008D7AB2" w14:paraId="2A5632E8" w14:textId="49C7F471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juni 2025.</w:t>
      </w:r>
    </w:p>
    <w:p w:rsidRPr="00C479AC" w:rsidR="00893A27" w:rsidP="000373DD" w:rsidRDefault="00893A27" w14:paraId="1C18AEB0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C479AC" w:rsidR="00893A27" w:rsidP="000373DD" w:rsidRDefault="00893A27" w14:paraId="5EEBB9B2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C479AC" w:rsidR="00893A27" w:rsidP="000373DD" w:rsidRDefault="00893A27" w14:paraId="7DD9A68E" w14:textId="79F2491C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C479AC" w:rsidR="00893A27" w:rsidP="000373DD" w:rsidRDefault="00893A27" w14:paraId="21D78F93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br/>
        <w:t>Gegeven</w:t>
      </w:r>
    </w:p>
    <w:p w:rsidRPr="00C479AC" w:rsidR="00893A27" w:rsidP="00893A27" w:rsidRDefault="00893A27" w14:paraId="65ABB9DD" w14:textId="77777777">
      <w:pPr>
        <w:rPr>
          <w:rFonts w:ascii="Times New Roman" w:hAnsi="Times New Roman"/>
          <w:sz w:val="24"/>
        </w:rPr>
      </w:pPr>
    </w:p>
    <w:p w:rsidRPr="00C479AC" w:rsidR="00893A27" w:rsidP="00893A27" w:rsidRDefault="00893A27" w14:paraId="08064DB9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479AC" w:rsidR="00893A27" w:rsidP="00893A27" w:rsidRDefault="00893A27" w14:paraId="7B9CEC55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479AC" w:rsidR="00893A27" w:rsidP="00893A27" w:rsidRDefault="00893A27" w14:paraId="3E31771C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479AC" w:rsidR="00893A27" w:rsidP="00893A27" w:rsidRDefault="00893A27" w14:paraId="181A4DE6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479AC" w:rsidR="00893A27" w:rsidP="00893A27" w:rsidRDefault="00893A27" w14:paraId="462BF76A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479AC" w:rsidR="00893A27" w:rsidP="00893A27" w:rsidRDefault="00893A27" w14:paraId="0F720196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479AC" w:rsidR="00893A27" w:rsidP="00893A27" w:rsidRDefault="00893A27" w14:paraId="38CA8A92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479AC" w:rsidR="00893A27" w:rsidP="00893A27" w:rsidRDefault="00893A27" w14:paraId="3125AE5F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C479AC" w:rsidR="00893A27" w:rsidP="00893A27" w:rsidRDefault="00893A27" w14:paraId="74E05E0A" w14:textId="1E97E9E9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C479AC">
        <w:rPr>
          <w:rFonts w:ascii="Times New Roman" w:hAnsi="Times New Roman" w:cs="Times New Roman"/>
          <w:sz w:val="24"/>
          <w:szCs w:val="24"/>
        </w:rPr>
        <w:t xml:space="preserve">De Minister van </w:t>
      </w:r>
      <w:r w:rsidRPr="00C479AC" w:rsidR="00C479AC">
        <w:rPr>
          <w:rFonts w:ascii="Times New Roman" w:hAnsi="Times New Roman" w:cs="Times New Roman"/>
          <w:sz w:val="24"/>
          <w:szCs w:val="24"/>
        </w:rPr>
        <w:t>Economische Zaken</w:t>
      </w:r>
      <w:r w:rsidRPr="00C479AC">
        <w:rPr>
          <w:rFonts w:ascii="Times New Roman" w:hAnsi="Times New Roman" w:cs="Times New Roman"/>
          <w:sz w:val="24"/>
          <w:szCs w:val="24"/>
        </w:rPr>
        <w:t>,</w:t>
      </w:r>
    </w:p>
    <w:p w:rsidRPr="00C479AC" w:rsidR="004646E7" w:rsidRDefault="004646E7" w14:paraId="5E848970" w14:textId="230228DC">
      <w:pPr>
        <w:rPr>
          <w:rFonts w:ascii="Times New Roman" w:hAnsi="Times New Roman"/>
        </w:rPr>
      </w:pPr>
      <w:r w:rsidRPr="00C479AC">
        <w:rPr>
          <w:rFonts w:ascii="Times New Roman" w:hAnsi="Times New Roman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985"/>
        <w:gridCol w:w="1195"/>
        <w:gridCol w:w="1019"/>
        <w:gridCol w:w="1074"/>
        <w:gridCol w:w="1195"/>
        <w:gridCol w:w="1019"/>
        <w:gridCol w:w="1072"/>
      </w:tblGrid>
      <w:tr w:rsidRPr="00C479AC" w:rsidR="00C479AC" w:rsidTr="00C479AC" w14:paraId="7E1CA4B4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C479AC" w:rsidR="00C479AC" w:rsidP="005A7822" w:rsidRDefault="00C479AC" w14:paraId="1404256E" w14:textId="77777777">
            <w:pPr>
              <w:pStyle w:val="kio2-table-title"/>
              <w:rPr>
                <w:rFonts w:ascii="Times New Roman" w:hAnsi="Times New Roman" w:cs="Times New Roman"/>
              </w:rPr>
            </w:pPr>
            <w:r w:rsidRPr="00C479AC">
              <w:rPr>
                <w:rFonts w:ascii="Times New Roman" w:hAnsi="Times New Roman" w:cs="Times New Roman"/>
              </w:rPr>
              <w:lastRenderedPageBreak/>
              <w:t>Wijziging begrotingsstaat van het Nationaal Groeifonds (L) voor het jaar 2025 (Eerste suppletoire begroting) (bedragen x € 1.000)</w:t>
            </w:r>
          </w:p>
        </w:tc>
      </w:tr>
      <w:tr w:rsidRPr="00C479AC" w:rsidR="00C479AC" w:rsidTr="00C479AC" w14:paraId="41E5B24E" w14:textId="77777777">
        <w:trPr>
          <w:tblHeader/>
        </w:trPr>
        <w:tc>
          <w:tcPr>
            <w:tcW w:w="281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C479AC" w:rsidR="00C479AC" w:rsidP="005A7822" w:rsidRDefault="00C479AC" w14:paraId="2BE792FD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C479AC">
              <w:rPr>
                <w:rFonts w:ascii="Times New Roman" w:hAnsi="Times New Roman" w:cs="Times New Roman"/>
                <w:color w:val="000000"/>
                <w:sz w:val="17"/>
              </w:rPr>
              <w:t>Art.</w:t>
            </w:r>
          </w:p>
        </w:tc>
        <w:tc>
          <w:tcPr>
            <w:tcW w:w="1094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479AC" w:rsidR="00C479AC" w:rsidP="005A7822" w:rsidRDefault="00C479AC" w14:paraId="6DFEC8A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C479AC">
              <w:rPr>
                <w:rFonts w:ascii="Times New Roman" w:hAnsi="Times New Roman" w:cs="Times New Roman"/>
                <w:color w:val="000000"/>
                <w:sz w:val="17"/>
              </w:rPr>
              <w:t>Omschrijving</w:t>
            </w:r>
          </w:p>
        </w:tc>
        <w:tc>
          <w:tcPr>
            <w:tcW w:w="1812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479AC" w:rsidR="00C479AC" w:rsidP="005A7822" w:rsidRDefault="00C479AC" w14:paraId="62649937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C479AC">
              <w:rPr>
                <w:rFonts w:ascii="Times New Roman" w:hAnsi="Times New Roman" w:cs="Times New Roman"/>
                <w:color w:val="000000"/>
                <w:sz w:val="17"/>
              </w:rPr>
              <w:t>Vastgestelde begroting</w:t>
            </w:r>
            <w:r w:rsidRPr="00C479AC">
              <w:rPr>
                <w:rFonts w:ascii="Times New Roman" w:hAnsi="Times New Roman" w:cs="Times New Roman"/>
                <w:color w:val="000000"/>
                <w:sz w:val="17"/>
                <w:vertAlign w:val="superscript"/>
              </w:rPr>
              <w:t>1</w:t>
            </w:r>
          </w:p>
        </w:tc>
        <w:tc>
          <w:tcPr>
            <w:tcW w:w="1812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C479AC" w:rsidR="00C479AC" w:rsidP="005A7822" w:rsidRDefault="00C479AC" w14:paraId="4856B835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C479AC">
              <w:rPr>
                <w:rFonts w:ascii="Times New Roman" w:hAnsi="Times New Roman" w:cs="Times New Roman"/>
                <w:color w:val="000000"/>
                <w:sz w:val="17"/>
              </w:rPr>
              <w:t>Mutaties 1</w:t>
            </w:r>
            <w:r w:rsidRPr="00C479AC">
              <w:rPr>
                <w:rFonts w:ascii="Times New Roman" w:hAnsi="Times New Roman" w:cs="Times New Roman"/>
                <w:color w:val="000000"/>
                <w:sz w:val="17"/>
                <w:vertAlign w:val="superscript"/>
              </w:rPr>
              <w:t>e</w:t>
            </w:r>
            <w:r w:rsidRPr="00C479AC">
              <w:rPr>
                <w:rFonts w:ascii="Times New Roman" w:hAnsi="Times New Roman" w:cs="Times New Roman"/>
                <w:color w:val="000000"/>
                <w:sz w:val="17"/>
              </w:rPr>
              <w:t xml:space="preserve"> suppletoire begroting</w:t>
            </w:r>
          </w:p>
        </w:tc>
      </w:tr>
      <w:tr w:rsidRPr="00C479AC" w:rsidR="00C479AC" w:rsidTr="00C479AC" w14:paraId="4F685BE7" w14:textId="77777777"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479AC" w:rsidR="00C479AC" w:rsidP="005A7822" w:rsidRDefault="00C479AC" w14:paraId="23F62724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35484A86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315FC43B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41F7E533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5E20A03B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24AFD4F2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Verplichtingen</w:t>
            </w: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088915C5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Uitgaven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0E14CF7B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Ontvangsten</w:t>
            </w:r>
          </w:p>
        </w:tc>
      </w:tr>
      <w:tr w:rsidRPr="00C479AC" w:rsidR="00C479AC" w:rsidTr="00C479AC" w14:paraId="257DE4A4" w14:textId="77777777"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479AC" w:rsidR="00C479AC" w:rsidP="005A7822" w:rsidRDefault="00C479AC" w14:paraId="719A8BED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50F6E939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Beleidsartikelen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2B5E1FBA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2.691.095</w:t>
            </w: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54F3EB40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393.158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2C94D76F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0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6519875A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‒ 2.691.095</w:t>
            </w: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1F6A7338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‒ 393.158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51D2F7EB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0</w:t>
            </w:r>
          </w:p>
        </w:tc>
      </w:tr>
      <w:tr w:rsidRPr="00C479AC" w:rsidR="00C479AC" w:rsidTr="00C479AC" w14:paraId="63E8A43E" w14:textId="77777777"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479AC" w:rsidR="00C479AC" w:rsidP="005A7822" w:rsidRDefault="00C479AC" w14:paraId="69B91B20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1</w:t>
            </w:r>
          </w:p>
        </w:tc>
        <w:tc>
          <w:tcPr>
            <w:tcW w:w="10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7D5299A0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Kennisontwikkeling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64DC8AC1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1.300.392</w:t>
            </w: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7BC40339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159.715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29BC9E3D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440F5FCE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‒ 1.300.392</w:t>
            </w: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1CDB2CEB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‒ 159.715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1F56E700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Pr="00C479AC" w:rsidR="00C479AC" w:rsidTr="00C479AC" w14:paraId="28D0272A" w14:textId="77777777"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479AC" w:rsidR="00C479AC" w:rsidP="005A7822" w:rsidRDefault="00C479AC" w14:paraId="6EF1D608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2</w:t>
            </w:r>
          </w:p>
        </w:tc>
        <w:tc>
          <w:tcPr>
            <w:tcW w:w="10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4EACE63E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Onderzoek, ontwikkeling en innovatie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5A09C3BF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1.390.703</w:t>
            </w: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43A74D74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233.443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04533788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07860E76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‒ 1.390.703</w:t>
            </w: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3CE5853B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‒ 233.443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4C350365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Pr="00C479AC" w:rsidR="00C479AC" w:rsidTr="00C479AC" w14:paraId="1F1BE2A4" w14:textId="77777777"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479AC" w:rsidR="00C479AC" w:rsidP="005A7822" w:rsidRDefault="00C479AC" w14:paraId="547B3832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1627AA03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Subtotaal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0AB1F263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67AC6367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393.158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5B6E6366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0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34E818FF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4713B96A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‒ 393.158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5ABCFBFC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0</w:t>
            </w:r>
          </w:p>
        </w:tc>
      </w:tr>
      <w:tr w:rsidRPr="00C479AC" w:rsidR="00C479AC" w:rsidTr="00C479AC" w14:paraId="1AD9726B" w14:textId="77777777"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479AC" w:rsidR="00C479AC" w:rsidP="005A7822" w:rsidRDefault="00C479AC" w14:paraId="0BD27D3B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251AF722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Na-/Voordelig eindsaldo (cumulatief) vorig jaar (t-1)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16879DC2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6BBBDD1D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211E7FDF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2A1C5BDD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1CFCFC90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3071DA88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Pr="00C479AC" w:rsidR="00C479AC" w:rsidTr="00C479AC" w14:paraId="38A58172" w14:textId="77777777"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479AC" w:rsidR="00C479AC" w:rsidP="005A7822" w:rsidRDefault="00C479AC" w14:paraId="230732A3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662E60CB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Subtotaal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1C4433D3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7F84E497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393.158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284264E0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0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1624AE22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18391024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‒ 393.158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602CFAFC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0</w:t>
            </w:r>
          </w:p>
        </w:tc>
      </w:tr>
      <w:tr w:rsidRPr="00C479AC" w:rsidR="00C479AC" w:rsidTr="00C479AC" w14:paraId="3174FE97" w14:textId="77777777"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479AC" w:rsidR="00C479AC" w:rsidP="005A7822" w:rsidRDefault="00C479AC" w14:paraId="4063BB78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4D1BC841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Na-/Voordelig eindsaldo (cumulatief) huidig jaar (t)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3DDE4167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127FD374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4CDFC41C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3F733E23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4323A7FF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49F0AEF6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Pr="00C479AC" w:rsidR="00C479AC" w:rsidTr="00C479AC" w14:paraId="69C6B0A6" w14:textId="77777777">
        <w:tc>
          <w:tcPr>
            <w:tcW w:w="28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C479AC" w:rsidR="00C479AC" w:rsidP="005A7822" w:rsidRDefault="00C479AC" w14:paraId="7057BDEB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711DE31E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Totaal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229EF4C1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47205785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393.158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3ECA6721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0</w:t>
            </w:r>
          </w:p>
        </w:tc>
        <w:tc>
          <w:tcPr>
            <w:tcW w:w="65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479AC" w:rsidR="00C479AC" w:rsidP="005A7822" w:rsidRDefault="00C479AC" w14:paraId="75E32059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255CDB7D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‒ 393.158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479AC" w:rsidR="00C479AC" w:rsidP="005A7822" w:rsidRDefault="00C479AC" w14:paraId="765D0646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C479AC">
              <w:rPr>
                <w:rFonts w:ascii="Times New Roman" w:hAnsi="Times New Roman" w:cs="Times New Roman"/>
                <w:b/>
                <w:sz w:val="17"/>
              </w:rPr>
              <w:t>0</w:t>
            </w:r>
          </w:p>
        </w:tc>
      </w:tr>
    </w:tbl>
    <w:p w:rsidRPr="00C479AC" w:rsidR="004646E7" w:rsidP="00893A27" w:rsidRDefault="004646E7" w14:paraId="20349F45" w14:textId="77777777">
      <w:pPr>
        <w:rPr>
          <w:rFonts w:ascii="Times New Roman" w:hAnsi="Times New Roman"/>
        </w:rPr>
      </w:pPr>
    </w:p>
    <w:sectPr w:rsidRPr="00C479AC" w:rsidR="004646E7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F86B" w14:textId="77777777" w:rsidR="00893A27" w:rsidRDefault="00893A27">
      <w:pPr>
        <w:spacing w:line="20" w:lineRule="exact"/>
      </w:pPr>
    </w:p>
  </w:endnote>
  <w:endnote w:type="continuationSeparator" w:id="0">
    <w:p w14:paraId="3CCB61EB" w14:textId="77777777" w:rsidR="00893A27" w:rsidRDefault="00893A27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D1E5927" w14:textId="77777777" w:rsidR="00893A27" w:rsidRDefault="00893A27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4A1A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F1BA0FC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6CA0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5B22938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09C5" w14:textId="77777777" w:rsidR="00893A27" w:rsidRDefault="00893A27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5FFCCD7" w14:textId="77777777" w:rsidR="00893A27" w:rsidRDefault="0089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B71D5"/>
    <w:multiLevelType w:val="multilevel"/>
    <w:tmpl w:val="AEB2505A"/>
    <w:styleLink w:val="ol-footnotes"/>
    <w:lvl w:ilvl="0">
      <w:start w:val="1"/>
      <w:numFmt w:val="decimal"/>
      <w:lvlText w:val="%1"/>
      <w:lvlJc w:val="left"/>
      <w:pPr>
        <w:ind w:left="1068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024933943">
    <w:abstractNumId w:val="0"/>
  </w:num>
  <w:num w:numId="2" w16cid:durableId="426462154">
    <w:abstractNumId w:val="0"/>
    <w:lvlOverride w:ilvl="0">
      <w:startOverride w:val="1"/>
    </w:lvlOverride>
  </w:num>
  <w:num w:numId="3" w16cid:durableId="970135697">
    <w:abstractNumId w:val="0"/>
    <w:lvlOverride w:ilvl="0">
      <w:startOverride w:val="1"/>
    </w:lvlOverride>
  </w:num>
  <w:num w:numId="4" w16cid:durableId="1721785643">
    <w:abstractNumId w:val="0"/>
    <w:lvlOverride w:ilvl="0">
      <w:startOverride w:val="1"/>
    </w:lvlOverride>
  </w:num>
  <w:num w:numId="5" w16cid:durableId="19566694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7"/>
    <w:rsid w:val="00012DBE"/>
    <w:rsid w:val="000373DD"/>
    <w:rsid w:val="00094F09"/>
    <w:rsid w:val="00096981"/>
    <w:rsid w:val="000A1D81"/>
    <w:rsid w:val="00111ED3"/>
    <w:rsid w:val="001A211A"/>
    <w:rsid w:val="001C190E"/>
    <w:rsid w:val="00203EC7"/>
    <w:rsid w:val="002168F4"/>
    <w:rsid w:val="002A727C"/>
    <w:rsid w:val="00314A34"/>
    <w:rsid w:val="004646E7"/>
    <w:rsid w:val="005D2707"/>
    <w:rsid w:val="00606255"/>
    <w:rsid w:val="00682A2E"/>
    <w:rsid w:val="006B607A"/>
    <w:rsid w:val="007D451C"/>
    <w:rsid w:val="00826224"/>
    <w:rsid w:val="00893A27"/>
    <w:rsid w:val="008D7AB2"/>
    <w:rsid w:val="0093062E"/>
    <w:rsid w:val="00930A23"/>
    <w:rsid w:val="00974A1A"/>
    <w:rsid w:val="009C7354"/>
    <w:rsid w:val="009E6D7F"/>
    <w:rsid w:val="00A11E73"/>
    <w:rsid w:val="00A2521E"/>
    <w:rsid w:val="00A50D3F"/>
    <w:rsid w:val="00AE436A"/>
    <w:rsid w:val="00BF04DE"/>
    <w:rsid w:val="00C135B1"/>
    <w:rsid w:val="00C479AC"/>
    <w:rsid w:val="00C92DF8"/>
    <w:rsid w:val="00CB3578"/>
    <w:rsid w:val="00D1594F"/>
    <w:rsid w:val="00D20AFA"/>
    <w:rsid w:val="00D55648"/>
    <w:rsid w:val="00E16443"/>
    <w:rsid w:val="00E36EE9"/>
    <w:rsid w:val="00F13442"/>
    <w:rsid w:val="00F419A2"/>
    <w:rsid w:val="00F54EC3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0FB71"/>
  <w15:docId w15:val="{1B945798-15DD-409C-A461-D2DF6325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893A27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893A27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893A27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893A27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893A27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893A2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893A2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893A27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893A2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893A27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893A27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893A27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893A27"/>
    <w:pPr>
      <w:numPr>
        <w:numId w:val="1"/>
      </w:numPr>
    </w:pPr>
  </w:style>
  <w:style w:type="character" w:customStyle="1" w:styleId="text-title">
    <w:name w:val="text-title"/>
    <w:rsid w:val="00C479AC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307</ap:Words>
  <ap:Characters>1754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2057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2025-05-22T12:18:00.0000000Z</lastPrinted>
  <dcterms:created xsi:type="dcterms:W3CDTF">2025-05-22T12:18:00.0000000Z</dcterms:created>
  <dcterms:modified xsi:type="dcterms:W3CDTF">2025-05-22T12:18:00.0000000Z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