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1A21DF60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0580B" w:rsidRDefault="00CB3578" w14:paraId="06879312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3561E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0580B" w:rsidRDefault="00CB3578" w14:paraId="2083247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0580B" w:rsidRDefault="00CB3578" w14:paraId="6219D03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2DA333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E0580B" w:rsidRDefault="00E0580B" w14:paraId="69D7685D" w14:textId="3BA3CAB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36 725 K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0580B" w:rsidR="002A727C" w:rsidP="00E0580B" w:rsidRDefault="00E0580B" w14:paraId="07CBB9CA" w14:textId="5655274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0580B">
              <w:rPr>
                <w:rFonts w:ascii="Times New Roman" w:hAnsi="Times New Roman"/>
                <w:b/>
                <w:bCs/>
                <w:sz w:val="24"/>
              </w:rPr>
              <w:t>Wijziging van de begrotingsstaat van het Defensiematerieelbegrotingsfonds voor het jaar 2025 (wijziging samenhangende met de Voorjaarsnota)</w:t>
            </w:r>
          </w:p>
        </w:tc>
      </w:tr>
      <w:tr w:rsidRPr="002168F4" w:rsidR="00CB3578" w:rsidTr="00A11E73" w14:paraId="49E080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0580B" w:rsidRDefault="00CB3578" w14:paraId="68FAB8E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0580B" w:rsidRDefault="00CB3578" w14:paraId="7594006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56ABF8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0580B" w:rsidRDefault="00CB3578" w14:paraId="449F5C0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0580B" w:rsidRDefault="00CB3578" w14:paraId="309B738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D4583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0580B" w:rsidRDefault="00CB3578" w14:paraId="1E5DCDE4" w14:textId="2B7038AA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E058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0580B" w:rsidRDefault="00CB3578" w14:paraId="0FB065FE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5653BB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0580B" w:rsidRDefault="00CB3578" w14:paraId="6ED8C1A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0580B" w:rsidRDefault="00CB3578" w14:paraId="0C8B47F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E0580B" w:rsidP="00E0580B" w:rsidRDefault="00E0580B" w14:paraId="4899C11E" w14:textId="256EB209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580B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E0580B" w:rsidR="00E0580B" w:rsidP="00E0580B" w:rsidRDefault="00E0580B" w14:paraId="6623B0AC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E0580B" w:rsidR="00E0580B" w:rsidP="00E0580B" w:rsidRDefault="00E0580B" w14:paraId="4D926E78" w14:textId="7D1C6D8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580B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E0580B" w:rsidR="00E0580B" w:rsidP="00E0580B" w:rsidRDefault="00E0580B" w14:paraId="05A4D1E1" w14:textId="72A9F4A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580B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Defensiematerieelbegrotingsfonds (K) voor het jaar 2025;</w:t>
      </w:r>
    </w:p>
    <w:p w:rsidR="00E0580B" w:rsidP="00E0580B" w:rsidRDefault="00E0580B" w14:paraId="1F1467E0" w14:textId="22B0C60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580B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Pr="00E0580B" w:rsidR="00E0580B" w:rsidP="00E0580B" w:rsidRDefault="00E0580B" w14:paraId="22021082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0580B" w:rsidP="00E0580B" w:rsidRDefault="00E0580B" w14:paraId="6CE1CC9F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E0580B">
        <w:rPr>
          <w:rFonts w:ascii="Times New Roman" w:hAnsi="Times New Roman"/>
          <w:b/>
          <w:sz w:val="24"/>
          <w:szCs w:val="20"/>
        </w:rPr>
        <w:t>Artikel 1</w:t>
      </w:r>
    </w:p>
    <w:p w:rsidRPr="00E0580B" w:rsidR="00E0580B" w:rsidP="00E0580B" w:rsidRDefault="00E0580B" w14:paraId="09A6F213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="00E0580B" w:rsidP="00E0580B" w:rsidRDefault="00E0580B" w14:paraId="2D73DE35" w14:textId="46A2EEC5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580B">
        <w:rPr>
          <w:rFonts w:ascii="Times New Roman" w:hAnsi="Times New Roman"/>
          <w:sz w:val="24"/>
          <w:szCs w:val="20"/>
        </w:rPr>
        <w:t>De begrotingsstaat van het Defensiematerieelbegrotingsfonds (K) voor het jaar 2025 wordt gewijzigd, zoals blijkt uit de desbetreffende bij deze wet behorende staat.</w:t>
      </w:r>
    </w:p>
    <w:p w:rsidRPr="00E0580B" w:rsidR="00E0580B" w:rsidP="00E0580B" w:rsidRDefault="00E0580B" w14:paraId="6B338D4E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0580B" w:rsidP="00E0580B" w:rsidRDefault="00E0580B" w14:paraId="51206734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E0580B">
        <w:rPr>
          <w:rFonts w:ascii="Times New Roman" w:hAnsi="Times New Roman"/>
          <w:b/>
          <w:sz w:val="24"/>
          <w:szCs w:val="20"/>
        </w:rPr>
        <w:t>Artikel 2</w:t>
      </w:r>
    </w:p>
    <w:p w:rsidRPr="00E0580B" w:rsidR="00E0580B" w:rsidP="00E0580B" w:rsidRDefault="00E0580B" w14:paraId="4C414699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="00E0580B" w:rsidP="00E0580B" w:rsidRDefault="00E0580B" w14:paraId="63240876" w14:textId="73AED8D9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580B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Pr="00E0580B" w:rsidR="00E0580B" w:rsidP="00E0580B" w:rsidRDefault="00E0580B" w14:paraId="0F2FD1F2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0580B" w:rsidP="00E0580B" w:rsidRDefault="00E0580B" w14:paraId="78657726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E0580B">
        <w:rPr>
          <w:rFonts w:ascii="Times New Roman" w:hAnsi="Times New Roman"/>
          <w:b/>
          <w:sz w:val="24"/>
          <w:szCs w:val="20"/>
        </w:rPr>
        <w:t>Artikel 3</w:t>
      </w:r>
    </w:p>
    <w:p w:rsidRPr="00E0580B" w:rsidR="00E0580B" w:rsidP="00E0580B" w:rsidRDefault="00E0580B" w14:paraId="465FFFFA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Pr="00E0580B" w:rsidR="00E0580B" w:rsidP="00E0580B" w:rsidRDefault="00E0580B" w14:paraId="6798D64D" w14:textId="15C2028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580B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juni 2025.</w:t>
      </w:r>
    </w:p>
    <w:p w:rsidR="00E0580B" w:rsidP="00E0580B" w:rsidRDefault="00E0580B" w14:paraId="620CE681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E0580B" w:rsidP="00E0580B" w:rsidRDefault="00E0580B" w14:paraId="5CE80587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E0580B" w:rsidR="00E0580B" w:rsidP="00E0580B" w:rsidRDefault="00E0580B" w14:paraId="6D623E95" w14:textId="4C290653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0580B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0580B" w:rsidR="00E0580B" w:rsidP="00E0580B" w:rsidRDefault="00E0580B" w14:paraId="6D07C892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E0580B" w:rsidR="00E0580B" w:rsidP="00E0580B" w:rsidRDefault="00E0580B" w14:paraId="5EA67F59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E0580B">
        <w:rPr>
          <w:rFonts w:ascii="Times New Roman" w:hAnsi="Times New Roman"/>
          <w:sz w:val="24"/>
          <w:szCs w:val="20"/>
        </w:rPr>
        <w:t>Gegeven</w:t>
      </w:r>
    </w:p>
    <w:p w:rsidR="00CB3578" w:rsidP="00E0580B" w:rsidRDefault="00CB3578" w14:paraId="655293A3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0580B" w:rsidP="00E0580B" w:rsidRDefault="00E0580B" w14:paraId="12AAC5BA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0580B" w:rsidP="00E0580B" w:rsidRDefault="00E0580B" w14:paraId="3731D15E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0580B" w:rsidP="00E0580B" w:rsidRDefault="00E0580B" w14:paraId="0069A161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0580B" w:rsidP="00E0580B" w:rsidRDefault="00E0580B" w14:paraId="6BCA3E46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0580B" w:rsidP="00E0580B" w:rsidRDefault="00E0580B" w14:paraId="2081C9FC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0580B" w:rsidP="00E0580B" w:rsidRDefault="00E0580B" w14:paraId="48D45E4A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0580B" w:rsidP="00E0580B" w:rsidRDefault="00E0580B" w14:paraId="1CBDD070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0580B" w:rsidP="00E0580B" w:rsidRDefault="00E0580B" w14:paraId="3CBA6B89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E0580B" w:rsidP="00E0580B" w:rsidRDefault="00E0580B" w14:paraId="10A83F98" w14:textId="0CBF76BB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 Minister van Defensie,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2467"/>
        <w:gridCol w:w="1234"/>
        <w:gridCol w:w="856"/>
        <w:gridCol w:w="1067"/>
        <w:gridCol w:w="1234"/>
        <w:gridCol w:w="790"/>
        <w:gridCol w:w="1067"/>
      </w:tblGrid>
      <w:tr w:rsidRPr="00E0580B" w:rsidR="00E0580B" w:rsidTr="00E0580B" w14:paraId="7D8C92A9" w14:textId="77777777">
        <w:trPr>
          <w:tblHeader/>
        </w:trPr>
        <w:tc>
          <w:tcPr>
            <w:tcW w:w="5000" w:type="pct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E0580B" w:rsidR="00E0580B" w:rsidP="003A63FD" w:rsidRDefault="00E0580B" w14:paraId="4A8C25A2" w14:textId="7777777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E0580B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Defensiematerieelbegrotingsfonds (K) voor het jaar 2025 (Eerste suppletoire begroting) (bedragen x € 1.000)</w:t>
            </w:r>
          </w:p>
        </w:tc>
      </w:tr>
      <w:tr w:rsidRPr="00E0580B" w:rsidR="00E0580B" w:rsidTr="00E0580B" w14:paraId="7B4E4798" w14:textId="77777777">
        <w:trPr>
          <w:tblHeader/>
        </w:trPr>
        <w:tc>
          <w:tcPr>
            <w:tcW w:w="193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E0580B" w:rsidR="00E0580B" w:rsidP="003A63FD" w:rsidRDefault="00E0580B" w14:paraId="14E3634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Art.</w:t>
            </w:r>
          </w:p>
        </w:tc>
        <w:tc>
          <w:tcPr>
            <w:tcW w:w="1409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0580B" w:rsidR="00E0580B" w:rsidP="003A63FD" w:rsidRDefault="00E0580B" w14:paraId="7264FE7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717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0580B" w:rsidR="00E0580B" w:rsidP="003A63FD" w:rsidRDefault="00E0580B" w14:paraId="27844E91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Vastgestelde begroting (1)</w:t>
            </w:r>
          </w:p>
        </w:tc>
        <w:tc>
          <w:tcPr>
            <w:tcW w:w="1681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0580B" w:rsidR="00E0580B" w:rsidP="003A63FD" w:rsidRDefault="00E0580B" w14:paraId="19C6D10B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Mutaties 1e suppletoire begroting (2)</w:t>
            </w:r>
          </w:p>
        </w:tc>
      </w:tr>
      <w:tr w:rsidRPr="00E0580B" w:rsidR="00E0580B" w:rsidTr="00E0580B" w14:paraId="1BAADE4C" w14:textId="77777777">
        <w:trPr>
          <w:tblHeader/>
        </w:trPr>
        <w:tc>
          <w:tcPr>
            <w:tcW w:w="193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E0580B" w:rsidR="00E0580B" w:rsidP="003A63FD" w:rsidRDefault="00E0580B" w14:paraId="051D7FB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0580B" w:rsidR="00E0580B" w:rsidP="003A63FD" w:rsidRDefault="00E0580B" w14:paraId="57B86B5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0580B" w:rsidR="00E0580B" w:rsidP="003A63FD" w:rsidRDefault="00E0580B" w14:paraId="58F9B6E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66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0580B" w:rsidR="00E0580B" w:rsidP="003A63FD" w:rsidRDefault="00E0580B" w14:paraId="7EE98EE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0580B" w:rsidR="00E0580B" w:rsidP="003A63FD" w:rsidRDefault="00E0580B" w14:paraId="611C4AD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67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0580B" w:rsidR="00E0580B" w:rsidP="003A63FD" w:rsidRDefault="00E0580B" w14:paraId="156F53E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3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0580B" w:rsidR="00E0580B" w:rsidP="003A63FD" w:rsidRDefault="00E0580B" w14:paraId="6AF270D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0580B" w:rsidR="00E0580B" w:rsidP="003A63FD" w:rsidRDefault="00E0580B" w14:paraId="71DF396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E0580B" w:rsidR="00E0580B" w:rsidTr="00E0580B" w14:paraId="58F7DD41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0580B" w:rsidR="00E0580B" w:rsidP="003A63FD" w:rsidRDefault="00E0580B" w14:paraId="051EB90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06AD8DA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0580B">
              <w:rPr>
                <w:rFonts w:ascii="Times New Roman" w:hAnsi="Times New Roman" w:cs="Times New Roman"/>
                <w:sz w:val="20"/>
              </w:rPr>
              <w:t>Defensiebreed</w:t>
            </w:r>
            <w:proofErr w:type="spellEnd"/>
            <w:r w:rsidRPr="00E0580B">
              <w:rPr>
                <w:rFonts w:ascii="Times New Roman" w:hAnsi="Times New Roman" w:cs="Times New Roman"/>
                <w:sz w:val="20"/>
              </w:rPr>
              <w:t xml:space="preserve"> Materieel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4B1FEB0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1.923.860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289321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1.942.348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045319B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27.310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030F0D6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1.310.564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7382D70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370.897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7D81005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70.280</w:t>
            </w:r>
          </w:p>
        </w:tc>
      </w:tr>
      <w:tr w:rsidRPr="00E0580B" w:rsidR="00E0580B" w:rsidTr="00E0580B" w14:paraId="0C02F229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0580B" w:rsidR="00E0580B" w:rsidP="003A63FD" w:rsidRDefault="00E0580B" w14:paraId="37EFEEF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0AB03AB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Maritiem Materieel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5C9AAB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1.330.211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44A8053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1.262.052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7CDC6EF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9.684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F9AA43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1.065.259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5A9BD18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133.823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6C26E0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10.316</w:t>
            </w:r>
          </w:p>
        </w:tc>
      </w:tr>
      <w:tr w:rsidRPr="00E0580B" w:rsidR="00E0580B" w:rsidTr="00E0580B" w14:paraId="7AE4B448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0580B" w:rsidR="00E0580B" w:rsidP="003A63FD" w:rsidRDefault="00E0580B" w14:paraId="6810C18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65DDE99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Land Materieel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0D57BFA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2.883.755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7A60CD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2.361.006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6EADF63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2.500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2CACAF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4.200.555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58D9F1E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402.002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3C21E1E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E0580B" w:rsidR="00E0580B" w:rsidTr="00E0580B" w14:paraId="3D3DC6D5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0580B" w:rsidR="00E0580B" w:rsidP="003A63FD" w:rsidRDefault="00E0580B" w14:paraId="32E52C0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1CD7351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Lucht Materieel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071D0C8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1.666.905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00754D1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2.154.958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F1C175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12.080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63B9561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1.517.066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582815F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‒ 190.890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14DEAA7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E0580B" w:rsidR="00E0580B" w:rsidTr="00E0580B" w14:paraId="154D8256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0580B" w:rsidR="00E0580B" w:rsidP="003A63FD" w:rsidRDefault="00E0580B" w14:paraId="0601B70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0AD7D66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Infrastructuur en Vastgoed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1549B44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1.373.366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4795760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826.758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4BDE0F3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28.240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0FB541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1.081.006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64D5509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10.960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66819C1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‒ 4.470</w:t>
            </w:r>
          </w:p>
        </w:tc>
      </w:tr>
      <w:tr w:rsidRPr="00E0580B" w:rsidR="00E0580B" w:rsidTr="00E0580B" w14:paraId="7FF11D78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0580B" w:rsidR="00E0580B" w:rsidP="003A63FD" w:rsidRDefault="00E0580B" w14:paraId="598DD34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30EEB01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IT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4FE755A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1.359.574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78CCB61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1.228.302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6072577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16.769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1D92323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353.340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0C9E4F5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‒ 35.916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305675C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E0580B" w:rsidR="00E0580B" w:rsidTr="00E0580B" w14:paraId="3A414BD7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0580B" w:rsidR="00E0580B" w:rsidP="003A63FD" w:rsidRDefault="00E0580B" w14:paraId="60047E0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764A37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Overige Uitgaven en Ontvangsten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5AE112C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07996B3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3B366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346607A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150.752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4940752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150.752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48DBFB3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E0580B" w:rsidR="00E0580B" w:rsidTr="00E0580B" w14:paraId="2F171D38" w14:textId="77777777">
        <w:tc>
          <w:tcPr>
            <w:tcW w:w="1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0580B" w:rsidR="00E0580B" w:rsidP="003A63FD" w:rsidRDefault="00E0580B" w14:paraId="76074F4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1179E86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0CD6AB4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275FBD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34C402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3F45DD1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76400C7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122BA2F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E0580B" w:rsidR="00E0580B" w:rsidTr="00E0580B" w14:paraId="47C6439F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0580B" w:rsidR="00E0580B" w:rsidP="003A63FD" w:rsidRDefault="00E0580B" w14:paraId="24C8B82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434C61B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644E7FC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10.537.742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3287DEC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9.775.495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179BBE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96.583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562A575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9.678.542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3164CCC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841.628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03113FB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76.126</w:t>
            </w:r>
          </w:p>
        </w:tc>
      </w:tr>
      <w:tr w:rsidRPr="00E0580B" w:rsidR="00E0580B" w:rsidTr="00E0580B" w14:paraId="1D39C359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0580B" w:rsidR="00E0580B" w:rsidP="003A63FD" w:rsidRDefault="00E0580B" w14:paraId="1C1CF31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1DA5CEE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Voordelig eindsaldo (cumulatief) vorig jaar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7CFE89A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4BF44F9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769E586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33B24D9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5A589D4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1497C3A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E0580B" w:rsidR="00E0580B" w:rsidTr="00E0580B" w14:paraId="50005257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0580B" w:rsidR="00E0580B" w:rsidP="003A63FD" w:rsidRDefault="00E0580B" w14:paraId="4C07F37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6813F6A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60EAE12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10.537.742</w:t>
            </w: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DCD5A2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9.775.495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3A079B9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96.583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50E82C5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9.678.542</w:t>
            </w: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75FA12E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841.628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15B4B13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76.126</w:t>
            </w:r>
          </w:p>
        </w:tc>
      </w:tr>
      <w:tr w:rsidRPr="00E0580B" w:rsidR="00E0580B" w:rsidTr="00E0580B" w14:paraId="1DEF3A45" w14:textId="77777777">
        <w:tc>
          <w:tcPr>
            <w:tcW w:w="193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0580B" w:rsidR="00E0580B" w:rsidP="003A63FD" w:rsidRDefault="00E0580B" w14:paraId="3763C40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0962F92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Voordelig eindsaldo (cumulatief) huidig jaar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34FD667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7850FBD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55DB00D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9.678.912</w:t>
            </w:r>
          </w:p>
        </w:tc>
        <w:tc>
          <w:tcPr>
            <w:tcW w:w="67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4DBBEA6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3D1B86D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6411E79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sz w:val="20"/>
              </w:rPr>
              <w:t>765.502</w:t>
            </w:r>
          </w:p>
        </w:tc>
      </w:tr>
      <w:tr w:rsidRPr="00E0580B" w:rsidR="00E0580B" w:rsidTr="00E0580B" w14:paraId="770B0D82" w14:textId="77777777">
        <w:tc>
          <w:tcPr>
            <w:tcW w:w="1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0580B" w:rsidR="00E0580B" w:rsidP="003A63FD" w:rsidRDefault="00E0580B" w14:paraId="7D9B206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43384B7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6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61B3177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10.537.742</w:t>
            </w:r>
          </w:p>
        </w:tc>
        <w:tc>
          <w:tcPr>
            <w:tcW w:w="4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E986C9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9.775.495</w:t>
            </w: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288B1C2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9.775.495</w:t>
            </w:r>
          </w:p>
        </w:tc>
        <w:tc>
          <w:tcPr>
            <w:tcW w:w="6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7BC3AD3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9.678.542</w:t>
            </w:r>
          </w:p>
        </w:tc>
        <w:tc>
          <w:tcPr>
            <w:tcW w:w="43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1CD9789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841.628</w:t>
            </w: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0580B" w:rsidR="00E0580B" w:rsidP="003A63FD" w:rsidRDefault="00E0580B" w14:paraId="5DF40FB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0580B">
              <w:rPr>
                <w:rFonts w:ascii="Times New Roman" w:hAnsi="Times New Roman" w:cs="Times New Roman"/>
                <w:b/>
                <w:sz w:val="20"/>
              </w:rPr>
              <w:t>841.628</w:t>
            </w:r>
          </w:p>
        </w:tc>
      </w:tr>
    </w:tbl>
    <w:p w:rsidRPr="002168F4" w:rsidR="00E0580B" w:rsidP="00E0580B" w:rsidRDefault="00E0580B" w14:paraId="072F5A2B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sectPr w:rsidRPr="002168F4" w:rsidR="00E0580B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93088" w14:textId="77777777" w:rsidR="00E0580B" w:rsidRDefault="00E0580B">
      <w:pPr>
        <w:spacing w:line="20" w:lineRule="exact"/>
      </w:pPr>
    </w:p>
  </w:endnote>
  <w:endnote w:type="continuationSeparator" w:id="0">
    <w:p w14:paraId="5E75BCB7" w14:textId="77777777" w:rsidR="00E0580B" w:rsidRDefault="00E0580B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50800140" w14:textId="77777777" w:rsidR="00E0580B" w:rsidRDefault="00E0580B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DFFA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4BB50F7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D1D81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00C19EAE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F54E" w14:textId="77777777" w:rsidR="00E0580B" w:rsidRDefault="00E0580B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5BACD600" w14:textId="77777777" w:rsidR="00E0580B" w:rsidRDefault="00E05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0B"/>
    <w:rsid w:val="00012DBE"/>
    <w:rsid w:val="000A1D81"/>
    <w:rsid w:val="00111ED3"/>
    <w:rsid w:val="001C190E"/>
    <w:rsid w:val="002168F4"/>
    <w:rsid w:val="002A727C"/>
    <w:rsid w:val="0049686B"/>
    <w:rsid w:val="004F27EA"/>
    <w:rsid w:val="005D2707"/>
    <w:rsid w:val="00606255"/>
    <w:rsid w:val="006B607A"/>
    <w:rsid w:val="007D451C"/>
    <w:rsid w:val="00826224"/>
    <w:rsid w:val="0088184F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0580B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4F38E"/>
  <w15:docId w15:val="{64140723-218A-4BCA-AEE2-52C726B4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E0580B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0580B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341</ap:Words>
  <ap:Characters>2143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2025-05-16T09:29:00.0000000Z</lastPrinted>
  <dcterms:created xsi:type="dcterms:W3CDTF">2025-05-16T09:29:00.0000000Z</dcterms:created>
  <dcterms:modified xsi:type="dcterms:W3CDTF">2025-05-16T09:29:00.0000000Z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