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6E54C42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6BFFCDE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F4F8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4F742B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C7929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5AFF6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78253F" w14:paraId="59F2C334" w14:textId="73A0E2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IV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8253F" w:rsidR="002A727C" w:rsidP="000D5BC4" w:rsidRDefault="0078253F" w14:paraId="51378BEA" w14:textId="686D0D8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8253F">
              <w:rPr>
                <w:rFonts w:ascii="Times New Roman" w:hAnsi="Times New Roman"/>
                <w:b/>
                <w:bCs/>
                <w:sz w:val="24"/>
              </w:rPr>
              <w:t>Wijziging van de begrotingsstaten van het Koninkrijksrelaties (IV) en het BES-fonds (H) voor het jaar 2025 (wijziging samenhangende met de Voorjaarsnota)</w:t>
            </w:r>
          </w:p>
        </w:tc>
      </w:tr>
      <w:tr w:rsidRPr="002168F4" w:rsidR="00CB3578" w:rsidTr="00A11E73" w14:paraId="35FE4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3AC1A1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C716A0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865F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6F948E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46F2E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17EF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9BD213C" w14:textId="2B43009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782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7B0B79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F591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E8C5A4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9702C1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78253F" w:rsidR="0078253F" w:rsidP="0078253F" w:rsidRDefault="0078253F" w14:paraId="211E5B15" w14:textId="0BC49A0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78253F" w:rsidP="0078253F" w:rsidRDefault="0078253F" w14:paraId="086D555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2498F00D" w14:textId="00F7580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78253F" w:rsidR="0078253F" w:rsidP="0078253F" w:rsidRDefault="0078253F" w14:paraId="1A3DD7C6" w14:textId="656F7C1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Alzo Wij in overweging genomen hebben, dat de noodzaak is gebleken van een wijzi-ging van de begrotingsstaat van Koninkrijksrelaties (IV) en van het BES-fonds (H), beide voor het jaar 2025;</w:t>
      </w:r>
    </w:p>
    <w:p w:rsidRPr="0078253F" w:rsidR="0078253F" w:rsidP="0078253F" w:rsidRDefault="0078253F" w14:paraId="518B917C" w14:textId="2BF8620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78253F" w:rsidP="0078253F" w:rsidRDefault="0078253F" w14:paraId="5CF0EA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7259119E" w14:textId="72D47DF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1</w:t>
      </w:r>
    </w:p>
    <w:p w:rsidR="0078253F" w:rsidP="0078253F" w:rsidRDefault="0078253F" w14:paraId="798390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5E05D6DA" w14:textId="396709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 begrotingsstaat van Koninkrijksrelaties (IV) voor het jaar 2025 wordt gewijzigd, zoals blijkt uit de desbetreffende bij deze wet behorende staat.</w:t>
      </w:r>
    </w:p>
    <w:p w:rsidR="0078253F" w:rsidP="0078253F" w:rsidRDefault="0078253F" w14:paraId="708FFAE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21105E29" w14:textId="473FAB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2</w:t>
      </w:r>
    </w:p>
    <w:p w:rsidR="0078253F" w:rsidP="0078253F" w:rsidRDefault="0078253F" w14:paraId="6CB23DC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0BF91321" w14:textId="633312D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 begrotingsstaat van het BES-fonds (H) voor het jaar 2025 wordt gewijzigd, zoals blijkt uit de desbetreffende bij deze wet behorende staat.</w:t>
      </w:r>
    </w:p>
    <w:p w:rsidR="0078253F" w:rsidP="0078253F" w:rsidRDefault="0078253F" w14:paraId="378159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6D5F905C" w14:textId="0CF895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3</w:t>
      </w:r>
    </w:p>
    <w:p w:rsidR="0078253F" w:rsidP="0078253F" w:rsidRDefault="0078253F" w14:paraId="1FD78C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0631FC2E" w14:textId="4226BD2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78253F" w:rsidP="0078253F" w:rsidRDefault="0078253F" w14:paraId="6BE1DC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46A433C6" w14:textId="2B26002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t>Artikel 4</w:t>
      </w:r>
    </w:p>
    <w:p w:rsidR="0078253F" w:rsidP="0078253F" w:rsidRDefault="0078253F" w14:paraId="1559C8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78253F" w:rsidRDefault="0078253F" w14:paraId="77051C48" w14:textId="3068DE5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78253F" w:rsidP="0078253F" w:rsidRDefault="0078253F" w14:paraId="626401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0173FD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5C8CFC35" w14:textId="59DDF8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8253F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78253F" w:rsidP="0078253F" w:rsidRDefault="0078253F" w14:paraId="73240D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27B467A7" w14:textId="69BFE9C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78253F">
        <w:rPr>
          <w:rFonts w:ascii="Times New Roman" w:hAnsi="Times New Roman"/>
          <w:sz w:val="24"/>
          <w:szCs w:val="20"/>
        </w:rPr>
        <w:t>Gegeven</w:t>
      </w:r>
    </w:p>
    <w:p w:rsidR="0078253F" w:rsidP="0078253F" w:rsidRDefault="0078253F" w14:paraId="41FDBE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5B0B209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6924B6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173FE25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63E97B6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54DCEA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2DBF6B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8253F" w:rsidP="0078253F" w:rsidRDefault="0078253F" w14:paraId="3FA7CB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8253F" w:rsidR="0078253F" w:rsidP="0078253F" w:rsidRDefault="0078253F" w14:paraId="41ED2A2D" w14:textId="12E37FB6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78253F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8253F" w:rsidRDefault="0078253F" w14:paraId="1160997E" w14:textId="7561FDF6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78253F" w:rsidP="0078253F" w:rsidRDefault="0078253F" w14:paraId="4B58B94F" w14:textId="05E7CA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78253F">
        <w:rPr>
          <w:rFonts w:ascii="Times New Roman" w:hAnsi="Times New Roman"/>
          <w:b/>
          <w:bCs/>
          <w:sz w:val="24"/>
          <w:szCs w:val="20"/>
        </w:rPr>
        <w:lastRenderedPageBreak/>
        <w:t>Begrotingsstaten voor het jaar 2025 (Eerste suppletoire begroting)</w:t>
      </w:r>
    </w:p>
    <w:p w:rsidR="0078253F" w:rsidP="0078253F" w:rsidRDefault="0078253F" w14:paraId="44F4B6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"/>
        <w:gridCol w:w="2451"/>
        <w:gridCol w:w="1250"/>
        <w:gridCol w:w="800"/>
        <w:gridCol w:w="1080"/>
        <w:gridCol w:w="1250"/>
        <w:gridCol w:w="800"/>
        <w:gridCol w:w="1080"/>
      </w:tblGrid>
      <w:tr w:rsidRPr="0078253F" w:rsidR="0078253F" w:rsidTr="0078253F" w14:paraId="3FF8C4AA" w14:textId="77777777">
        <w:trPr>
          <w:tblHeader/>
        </w:trPr>
        <w:tc>
          <w:tcPr>
            <w:tcW w:w="0" w:type="auto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78253F" w:rsidR="0078253F" w:rsidP="0079220D" w:rsidRDefault="0078253F" w14:paraId="773ED185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Tabel 1 Wijziging begrotingsstaat van Koninkrijksrelaties (IV) voor het jaar 2025 (Eerste suppletoire begroting) (bedragen x € 1.000)</w:t>
            </w:r>
          </w:p>
        </w:tc>
      </w:tr>
      <w:tr w:rsidRPr="0078253F" w:rsidR="0078253F" w:rsidTr="0078253F" w14:paraId="1CC6D369" w14:textId="77777777">
        <w:trPr>
          <w:tblHeader/>
        </w:trPr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78253F" w:rsidR="0078253F" w:rsidP="0079220D" w:rsidRDefault="0078253F" w14:paraId="459D9695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49A6B063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1AC9B323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46EA1224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</w:tr>
      <w:tr w:rsidRPr="0078253F" w:rsidR="0078253F" w:rsidTr="0078253F" w14:paraId="0406C9FC" w14:textId="77777777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78253F" w:rsidR="0078253F" w:rsidP="0079220D" w:rsidRDefault="0078253F" w14:paraId="12A91EF1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7D14B513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1E739C94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544AAB36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4F972177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73EBACD1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3351BEEB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621613E9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78253F" w:rsidR="0078253F" w:rsidTr="0078253F" w14:paraId="384415EB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137F711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B2216B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5CEF78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233.839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FFB9A1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263.150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25425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205.344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13806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‒ 40.124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D564E2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‒ 73.196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300FF0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1.855</w:t>
            </w:r>
          </w:p>
        </w:tc>
      </w:tr>
      <w:tr w:rsidRPr="0078253F" w:rsidR="0078253F" w:rsidTr="0078253F" w14:paraId="4F0C4F87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2709AD9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9545B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43FB20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A9E7A1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CBE5E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E2B248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82599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587351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5482DDBC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2653D34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8DCE7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D9B36B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68E51E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CE92C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8501CE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471950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46DD4A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07C2C4AC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3B81467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97852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Versterken rechtsstaat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7FD8B0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70.506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4CBC7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70.506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8BB68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8A39B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‒ 44.540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78820E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‒ 44.540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C62DCF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8253F" w:rsidR="0078253F" w:rsidTr="0078253F" w14:paraId="55970153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55FFBA0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E90533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Slavernijverleden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1D559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26.999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0D442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26.999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9F6C0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A54BD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8.758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FFDBE2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‒ 18.575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4741D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8253F" w:rsidR="0078253F" w:rsidTr="0078253F" w14:paraId="7FAB5D2E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1D1AC21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695C12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Bevorderen sociaaleconomische structuur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A1EEC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99.952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F6C57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100.746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A7761A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0E9B2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‒ 13.147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06C4E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‒ 18.886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61932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Pr="0078253F" w:rsidR="0078253F" w:rsidTr="0078253F" w14:paraId="02F3FFA7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6C22AA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8E7023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Schuldsanering/lopende inschrijving/leningen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14D0D0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3F910C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28.517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5061A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205.344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62EE4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00FB6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5DEE4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8253F" w:rsidR="0078253F" w:rsidTr="0078253F" w14:paraId="0D206254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65A34A8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470463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Wederopbouw Bovenwindse Eilanden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24182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722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626BB5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722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6ED95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399B9B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778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B7650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778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507F3C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78253F" w:rsidR="0078253F" w:rsidTr="0078253F" w14:paraId="4B2F8DDC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2E68F1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AF6625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92678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3DCF30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E64DCA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E714BC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B75071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39D78C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5D8B7D3C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7A621EC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14329F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8AE67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5D34F6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69A96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38537C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8B8C5E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38CD9C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53BD37CE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4B504DB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2C3884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24F06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35.021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CC1AA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35.021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CADE2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5D1538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1.312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A7E9B7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1.312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61FF9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1.705</w:t>
            </w:r>
          </w:p>
        </w:tc>
      </w:tr>
      <w:tr w:rsidRPr="0078253F" w:rsidR="0078253F" w:rsidTr="0078253F" w14:paraId="1D04618E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1D12B9B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26C9B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B84D9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639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2A646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639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FED7E9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51D575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6.715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1AD91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6.715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AA592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78253F" w:rsidP="0078253F" w:rsidRDefault="0078253F" w14:paraId="6056A6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1627"/>
        <w:gridCol w:w="1402"/>
        <w:gridCol w:w="902"/>
        <w:gridCol w:w="1214"/>
        <w:gridCol w:w="1402"/>
        <w:gridCol w:w="902"/>
        <w:gridCol w:w="1214"/>
      </w:tblGrid>
      <w:tr w:rsidRPr="0078253F" w:rsidR="0078253F" w:rsidTr="0078253F" w14:paraId="39D39269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78253F" w:rsidR="0078253F" w:rsidP="0079220D" w:rsidRDefault="0078253F" w14:paraId="35B69DE1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Tabel 2 Wijziging begrotingsstaat van het BES-fonds (H) voor het jaar 2025 (Eerste suppletoire begroting) (bedragen x € 1.000)</w:t>
            </w:r>
          </w:p>
        </w:tc>
      </w:tr>
      <w:tr w:rsidRPr="0078253F" w:rsidR="0078253F" w:rsidTr="0078253F" w14:paraId="1CD44338" w14:textId="77777777">
        <w:trPr>
          <w:tblHeader/>
        </w:trPr>
        <w:tc>
          <w:tcPr>
            <w:tcW w:w="22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78253F" w:rsidR="0078253F" w:rsidP="0079220D" w:rsidRDefault="0078253F" w14:paraId="04A49F8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89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8253F" w:rsidR="0078253F" w:rsidP="0079220D" w:rsidRDefault="0078253F" w14:paraId="3A8918F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9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8253F" w:rsidR="0078253F" w:rsidP="0079220D" w:rsidRDefault="0078253F" w14:paraId="3890BA64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19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8253F" w:rsidR="0078253F" w:rsidP="0079220D" w:rsidRDefault="0078253F" w14:paraId="234B5A4F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</w:rPr>
              <w:t>Mutaties eerste suppletoire begroting</w:t>
            </w:r>
          </w:p>
        </w:tc>
      </w:tr>
      <w:tr w:rsidRPr="0078253F" w:rsidR="0078253F" w:rsidTr="0078253F" w14:paraId="3DAB0927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16238FD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D52E6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072038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0FE9F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33107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AFDDA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7C51F4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04DA4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78253F" w:rsidR="0078253F" w:rsidTr="0078253F" w14:paraId="30E80A36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658ADF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BA0D0E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37B556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D8769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EDA64E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88.642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B5E84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40C44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5A75E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8.734</w:t>
            </w:r>
          </w:p>
        </w:tc>
      </w:tr>
      <w:tr w:rsidRPr="0078253F" w:rsidR="0078253F" w:rsidTr="0078253F" w14:paraId="18D26633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50DC7AB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55D2B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26834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02BF21F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987247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08E253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7835E2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649D08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3AC0C196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5AA776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56B0A3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6744F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70D5D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6BDDC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1CCE50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1FF2F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5D014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78253F" w:rsidR="0078253F" w:rsidTr="0078253F" w14:paraId="3C463BF7" w14:textId="77777777">
        <w:tc>
          <w:tcPr>
            <w:tcW w:w="2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8253F" w:rsidR="0078253F" w:rsidP="0079220D" w:rsidRDefault="0078253F" w14:paraId="0FCF756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24D6D49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BES-fonds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60A59FB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CECC53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25676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88.642</w:t>
            </w:r>
          </w:p>
        </w:tc>
        <w:tc>
          <w:tcPr>
            <w:tcW w:w="7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39FA69A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8.734</w:t>
            </w:r>
          </w:p>
        </w:tc>
        <w:tc>
          <w:tcPr>
            <w:tcW w:w="49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56B3B1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8.734</w:t>
            </w:r>
          </w:p>
        </w:tc>
        <w:tc>
          <w:tcPr>
            <w:tcW w:w="6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8253F" w:rsidR="0078253F" w:rsidP="0079220D" w:rsidRDefault="0078253F" w14:paraId="46BC2E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78253F">
              <w:rPr>
                <w:rFonts w:ascii="Times New Roman" w:hAnsi="Times New Roman" w:cs="Times New Roman"/>
                <w:sz w:val="20"/>
              </w:rPr>
              <w:t>8.734</w:t>
            </w:r>
          </w:p>
        </w:tc>
      </w:tr>
    </w:tbl>
    <w:p w:rsidRPr="0078253F" w:rsidR="0078253F" w:rsidP="0078253F" w:rsidRDefault="0078253F" w14:paraId="5F35C09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sectPr w:rsidRPr="0078253F" w:rsidR="0078253F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A7B4" w14:textId="77777777" w:rsidR="0078253F" w:rsidRDefault="0078253F">
      <w:pPr>
        <w:spacing w:line="20" w:lineRule="exact"/>
      </w:pPr>
    </w:p>
  </w:endnote>
  <w:endnote w:type="continuationSeparator" w:id="0">
    <w:p w14:paraId="1B26A91A" w14:textId="77777777" w:rsidR="0078253F" w:rsidRDefault="0078253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D3CD1FF" w14:textId="77777777" w:rsidR="0078253F" w:rsidRDefault="0078253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9D6F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686CF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BE51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ACDF21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3FA8" w14:textId="77777777" w:rsidR="0078253F" w:rsidRDefault="0078253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5003B2F5" w14:textId="77777777" w:rsidR="0078253F" w:rsidRDefault="0078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F"/>
    <w:rsid w:val="00012DBE"/>
    <w:rsid w:val="000A1D81"/>
    <w:rsid w:val="00111ED3"/>
    <w:rsid w:val="001C190E"/>
    <w:rsid w:val="002168F4"/>
    <w:rsid w:val="002A727C"/>
    <w:rsid w:val="005D2707"/>
    <w:rsid w:val="00606255"/>
    <w:rsid w:val="00675F00"/>
    <w:rsid w:val="006B607A"/>
    <w:rsid w:val="0078253F"/>
    <w:rsid w:val="007D451C"/>
    <w:rsid w:val="007F06D2"/>
    <w:rsid w:val="00826224"/>
    <w:rsid w:val="00930A23"/>
    <w:rsid w:val="009C4047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5545D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4ADB6"/>
  <w15:docId w15:val="{A1DDA825-7577-4EC8-9106-0224B930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functie">
    <w:name w:val="functie"/>
    <w:rsid w:val="0078253F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78253F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78253F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404</ap:Words>
  <ap:Characters>2474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2025-05-27T13:25:00.0000000Z</dcterms:created>
  <dcterms:modified xsi:type="dcterms:W3CDTF">2025-05-27T13:25:00.0000000Z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